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D2" w:rsidRDefault="00C90937" w:rsidP="003B699B">
      <w:pPr>
        <w:pStyle w:val="Contents1"/>
      </w:pPr>
      <w:r>
        <w:rPr>
          <w:lang w:eastAsia="pt-BR"/>
        </w:rPr>
        <w:t>COMITÊ DE BACIA HIDROGRÁFICA DO RIO FORMOSO</w:t>
      </w:r>
    </w:p>
    <w:p w:rsidR="007979D2" w:rsidRDefault="00C909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Poder Público</w:t>
      </w:r>
    </w:p>
    <w:p w:rsidR="007979D2" w:rsidRDefault="00C90937">
      <w:pPr>
        <w:pStyle w:val="Default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Estadual</w:t>
      </w:r>
    </w:p>
    <w:tbl>
      <w:tblPr>
        <w:tblW w:w="16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09"/>
        <w:gridCol w:w="3238"/>
        <w:gridCol w:w="3256"/>
        <w:gridCol w:w="1382"/>
        <w:gridCol w:w="3083"/>
        <w:gridCol w:w="3390"/>
      </w:tblGrid>
      <w:tr w:rsidR="00C65552" w:rsidRPr="00C65552" w:rsidTr="00C65552">
        <w:trPr>
          <w:trHeight w:val="1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Vaga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Condição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Entidade/Membro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legível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 Mail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1784D" w:rsidRDefault="00F1784D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C65552" w:rsidRPr="00C65552" w:rsidTr="00141BB8">
        <w:trPr>
          <w:trHeight w:val="1163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ind w:left="-8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Secretaria do Meio Ambiente e Recursos Hídricos - </w:t>
            </w:r>
            <w:r w:rsidRPr="00C655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SEMARH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Aldo Araújo Azevedo</w:t>
            </w:r>
          </w:p>
          <w:p w:rsidR="00C6555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Maria Gorete dos Santos Cordeiro</w:t>
            </w:r>
          </w:p>
          <w:p w:rsidR="00C65552" w:rsidRPr="00C65552" w:rsidRDefault="00C65552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Odair Linhares Mateus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3218-2195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9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aldo@semades.to.gov.br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goreht@gmail.com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F1784D" w:rsidRPr="00C65552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F1784D">
        <w:trPr>
          <w:trHeight w:val="516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C65552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Secretaria da Educação, Juventude e Esporte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7979D2" w:rsidP="00C6555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41BB8" w:rsidRPr="00C65552" w:rsidRDefault="00141BB8" w:rsidP="00C6555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C6555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141BB8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412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Instituto Natureza do Tocantins – </w:t>
            </w:r>
            <w:r w:rsidRPr="00C655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NATURATINS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Luan de Sousa Ribeiro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3218-2651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luan.engambiental@gmail.com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C65552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Instituto de Desenvolvimento Rural do Estado do Tocantins - RURALTINS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Pablo Vasconcelos de Sousa</w:t>
            </w:r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Ruana</w:t>
            </w:r>
            <w:proofErr w:type="spellEnd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Batista Santana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3218-3105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0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pablovascosousa@gmail.com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eng.ruana@gmail.com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C6555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411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Secretaria  de Infraestrutura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João Carlos </w:t>
            </w: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Farencena</w:t>
            </w:r>
            <w:proofErr w:type="spellEnd"/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Gaspar Francisco Caetano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99973-2140</w:t>
            </w:r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98413-4987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1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jcfarencena@gmail.com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gasparcaetano@yahoo.com.br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C65552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Secretaria do Desenvolvimento da Agricultura e Pecuária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Breno Barbosa Villas Boas</w:t>
            </w:r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João Gomes Barbosa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98402-4451</w:t>
            </w:r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98488-5517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2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breno.barbosa@seagro.to.gov.br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joao.barbosa@seagro.to.gov.br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C65552" w:rsidRDefault="00C65552" w:rsidP="00C65552">
      <w:pPr>
        <w:pStyle w:val="Default"/>
        <w:tabs>
          <w:tab w:val="left" w:pos="993"/>
        </w:tabs>
        <w:rPr>
          <w:rFonts w:ascii="Times New Roman" w:hAnsi="Times New Roman" w:cs="Times New Roman"/>
          <w:b/>
        </w:rPr>
      </w:pPr>
    </w:p>
    <w:p w:rsidR="007979D2" w:rsidRPr="00C65552" w:rsidRDefault="00C90937">
      <w:pPr>
        <w:pStyle w:val="Default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b/>
        </w:rPr>
      </w:pPr>
      <w:r w:rsidRPr="00C65552">
        <w:rPr>
          <w:rFonts w:ascii="Times New Roman" w:hAnsi="Times New Roman" w:cs="Times New Roman"/>
          <w:b/>
        </w:rPr>
        <w:t>Municipal</w:t>
      </w:r>
    </w:p>
    <w:tbl>
      <w:tblPr>
        <w:tblW w:w="16199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3147"/>
        <w:gridCol w:w="2977"/>
        <w:gridCol w:w="1672"/>
        <w:gridCol w:w="3969"/>
        <w:gridCol w:w="2590"/>
      </w:tblGrid>
      <w:tr w:rsidR="00C65552" w:rsidRPr="00C65552" w:rsidTr="00C65552">
        <w:trPr>
          <w:trHeight w:val="2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Condição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Entidade/Membro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legível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 Mail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F1784D" w:rsidP="00C655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C65552" w:rsidRPr="00C65552" w:rsidTr="00F1784D">
        <w:trPr>
          <w:trHeight w:val="5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Aliança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Ricardo Tavares Batista</w:t>
            </w:r>
          </w:p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Wedmar</w:t>
            </w:r>
            <w:proofErr w:type="spellEnd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Silveira Miranda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99226-7530</w:t>
            </w:r>
          </w:p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99202-8575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3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ricardotavares0@hotmail.com</w:t>
              </w:r>
            </w:hyperlink>
          </w:p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4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admaliancawecm@gmail.com</w:t>
              </w:r>
            </w:hyperlink>
          </w:p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5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administracao@alianca.to.gov.br</w:t>
              </w:r>
            </w:hyperlink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5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Crixás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João Rodrigues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98474-8825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16" w:history="1">
              <w:r w:rsidR="00C90937" w:rsidRPr="00C6555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semahcrixas@hotmail.com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crixasprefeitura@gmail.com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5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Dueré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Marques Augusto Carneiro da Costa Júnior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3358-1359</w:t>
            </w:r>
          </w:p>
          <w:p w:rsidR="007979D2" w:rsidRPr="00C65552" w:rsidRDefault="00C90937" w:rsidP="00C6555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99997-0929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65552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dueresecmeioambiente@yahoo.com.br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5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Cariri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Fernando Dias Barata Júnior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Matias Luciano Santana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3383-1110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98472-5600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meioambientecariri@gmail.com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141BB8">
        <w:trPr>
          <w:trHeight w:val="160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Figueirópolis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B451BD" w:rsidP="00141BB8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 Maria Lopes de Sousa</w:t>
            </w:r>
          </w:p>
          <w:p w:rsidR="007979D2" w:rsidRPr="00C65552" w:rsidRDefault="00C90937" w:rsidP="00141BB8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João José dos </w:t>
            </w: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Santos Neto</w:t>
            </w:r>
            <w:proofErr w:type="gramEnd"/>
          </w:p>
          <w:p w:rsidR="007979D2" w:rsidRPr="00C65552" w:rsidRDefault="00C90937" w:rsidP="00141BB8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Afonso Martins dos Santos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CE75C0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3374-1612</w:t>
            </w:r>
          </w:p>
          <w:p w:rsidR="007979D2" w:rsidRPr="00C65552" w:rsidRDefault="00C90937" w:rsidP="00CE75C0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98119-3474</w:t>
            </w:r>
          </w:p>
          <w:p w:rsidR="007979D2" w:rsidRPr="00C65552" w:rsidRDefault="00C90937" w:rsidP="00CE75C0">
            <w:pPr>
              <w:pStyle w:val="Defaul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98125-8788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spacing w:line="240" w:lineRule="auto"/>
              <w:rPr>
                <w:color w:val="auto"/>
              </w:rPr>
            </w:pPr>
            <w:hyperlink r:id="rId17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analopesdesousa@hotmail.com</w:t>
              </w:r>
            </w:hyperlink>
          </w:p>
          <w:p w:rsidR="007979D2" w:rsidRPr="00C65552" w:rsidRDefault="00CE75C0" w:rsidP="00141BB8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hyperlink r:id="rId18" w:history="1">
              <w:r w:rsidR="00C90937" w:rsidRPr="00C65552">
                <w:rPr>
                  <w:rStyle w:val="Hyperlink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joao1972netofig@hotmail.com</w:t>
              </w:r>
            </w:hyperlink>
          </w:p>
          <w:p w:rsidR="007979D2" w:rsidRPr="00C65552" w:rsidRDefault="00C90937" w:rsidP="00141BB8">
            <w:pPr>
              <w:pStyle w:val="Default"/>
              <w:spacing w:line="240" w:lineRule="auto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afonso_martinsilva@hotmail.com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BB8" w:rsidRDefault="00141BB8" w:rsidP="00141BB8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1784D" w:rsidRDefault="00F1784D" w:rsidP="00141BB8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Default="00F1784D" w:rsidP="00141BB8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141BB8" w:rsidRDefault="00141BB8" w:rsidP="00141BB8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41BB8" w:rsidRPr="00C65552" w:rsidRDefault="00141BB8" w:rsidP="00141BB8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5552" w:rsidRPr="00C65552" w:rsidTr="00F1784D">
        <w:trPr>
          <w:trHeight w:val="5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Alvorada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141BB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Alcenir Ferreira de Meireles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3353-2482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98128-5953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19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prefeitura@alvorada.to.gov.br</w:t>
              </w:r>
            </w:hyperlink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F1784D">
        <w:trPr>
          <w:trHeight w:val="553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Formoso do Araguaia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Gilmar Mendes da Silva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Luiz Filho da Costa Melo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3357-2893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98493-8480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formosodoaraguaia.dc@hotmail.com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57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Talismã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Genésio F. Dourado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3385-1144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3385-1120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prefeituratalisma@gmail.com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F1784D">
        <w:trPr>
          <w:trHeight w:val="41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Gurupi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9625C9" w:rsidP="00F1784D">
            <w:pPr>
              <w:pStyle w:val="Default"/>
              <w:jc w:val="center"/>
              <w:rPr>
                <w:color w:val="auto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Katiane</w:t>
            </w:r>
            <w:r w:rsidR="00C90937"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Alves Bezerra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F1784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C90937" w:rsidRPr="00C65552">
              <w:rPr>
                <w:rFonts w:ascii="Times New Roman" w:hAnsi="Times New Roman"/>
              </w:rPr>
              <w:t>8404-4260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meioambientegurupi@gmail.com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89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0E8" w:rsidRPr="00C65552" w:rsidRDefault="00C90937" w:rsidP="005830E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Sandolândia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0E8" w:rsidRPr="00C65552" w:rsidRDefault="00433F9D" w:rsidP="00C65552">
            <w:pPr>
              <w:pStyle w:val="Standard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65552">
              <w:rPr>
                <w:rFonts w:ascii="Times New Roman" w:hAnsi="Times New Roman"/>
              </w:rPr>
              <w:t>Uderli</w:t>
            </w:r>
            <w:proofErr w:type="spellEnd"/>
            <w:r w:rsidRPr="00C65552">
              <w:rPr>
                <w:rFonts w:ascii="Times New Roman" w:hAnsi="Times New Roman"/>
              </w:rPr>
              <w:t xml:space="preserve"> Paulo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52">
              <w:rPr>
                <w:rFonts w:ascii="Times New Roman" w:hAnsi="Times New Roman"/>
              </w:rPr>
              <w:t>3394-1402</w:t>
            </w:r>
          </w:p>
          <w:p w:rsidR="00F2472B" w:rsidRPr="00C65552" w:rsidRDefault="00F2472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52">
              <w:rPr>
                <w:rFonts w:ascii="Times New Roman" w:hAnsi="Times New Roman"/>
              </w:rPr>
              <w:t>999697884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Standard"/>
              <w:spacing w:line="240" w:lineRule="auto"/>
            </w:pPr>
            <w:hyperlink r:id="rId20" w:history="1">
              <w:r w:rsidR="00C90937" w:rsidRPr="00C65552">
                <w:rPr>
                  <w:rStyle w:val="Internetlink"/>
                  <w:rFonts w:ascii="Times New Roman" w:hAnsi="Times New Roman"/>
                  <w:color w:val="auto"/>
                  <w:u w:val="none"/>
                </w:rPr>
                <w:t>prefdesandolandia@yahoo.com.br</w:t>
              </w:r>
            </w:hyperlink>
          </w:p>
          <w:p w:rsidR="007979D2" w:rsidRPr="00C65552" w:rsidRDefault="00433F9D" w:rsidP="00141BB8">
            <w:pPr>
              <w:pStyle w:val="Standard"/>
              <w:spacing w:line="240" w:lineRule="auto"/>
              <w:rPr>
                <w:rFonts w:ascii="Times New Roman" w:hAnsi="Times New Roman"/>
              </w:rPr>
            </w:pPr>
            <w:r w:rsidRPr="00C65552">
              <w:rPr>
                <w:rFonts w:ascii="Times New Roman" w:hAnsi="Times New Roman"/>
              </w:rPr>
              <w:t>uderlipaulo@hotmail.com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F1784D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5552" w:rsidRPr="00C65552" w:rsidTr="00C65552">
        <w:trPr>
          <w:trHeight w:val="41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Lagoa da Confusão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Suzanny</w:t>
            </w:r>
            <w:proofErr w:type="spellEnd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Clayr</w:t>
            </w:r>
            <w:proofErr w:type="spellEnd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Leão Coelho</w:t>
            </w:r>
          </w:p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João </w:t>
            </w: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Gasparetto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52">
              <w:rPr>
                <w:rFonts w:ascii="Times New Roman" w:hAnsi="Times New Roman"/>
              </w:rPr>
              <w:t>3364-1623</w:t>
            </w:r>
          </w:p>
          <w:p w:rsidR="00C65552" w:rsidRPr="00C65552" w:rsidRDefault="00C6555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99286-0740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E75C0" w:rsidP="00141BB8">
            <w:pPr>
              <w:pStyle w:val="Default"/>
              <w:rPr>
                <w:color w:val="auto"/>
              </w:rPr>
            </w:pPr>
            <w:hyperlink r:id="rId21" w:history="1">
              <w:r w:rsidR="00C90937" w:rsidRPr="00C65552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suzannyleao@hotmail.com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prefeitodelagoadaconfusao@gmail.com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F1784D">
        <w:trPr>
          <w:trHeight w:val="4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Prefeitura de Araguaçu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Leize</w:t>
            </w:r>
            <w:proofErr w:type="spellEnd"/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Espíndola de Caetano Lima</w:t>
            </w:r>
          </w:p>
          <w:p w:rsidR="007979D2" w:rsidRPr="00C6555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Maria Aparecida de Faria Silva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C65552" w:rsidRDefault="007979D2" w:rsidP="00F1784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E75C0" w:rsidP="00141BB8">
            <w:pPr>
              <w:pStyle w:val="Default"/>
              <w:rPr>
                <w:color w:val="auto"/>
              </w:rPr>
            </w:pPr>
            <w:hyperlink r:id="rId22" w:history="1">
              <w:r w:rsidR="00FD7B84" w:rsidRPr="00FD7B84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araguacu.dc@gmail.com</w:t>
              </w:r>
            </w:hyperlink>
          </w:p>
          <w:p w:rsidR="007979D2" w:rsidRPr="00C65552" w:rsidRDefault="00C90937" w:rsidP="00141BB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meioambiente@araguacu.to.gov.br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BB8" w:rsidRDefault="00141BB8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141BB8" w:rsidRDefault="00F1784D" w:rsidP="00141BB8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141BB8" w:rsidRPr="00C65552" w:rsidRDefault="00141BB8" w:rsidP="00141BB8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65552" w:rsidRPr="00C65552" w:rsidTr="00F1784D">
        <w:trPr>
          <w:trHeight w:val="4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Standard"/>
              <w:jc w:val="center"/>
              <w:rPr>
                <w:rFonts w:ascii="Times New Roman" w:hAnsi="Times New Roman"/>
                <w:lang w:eastAsia="pt-BR"/>
              </w:rPr>
            </w:pPr>
            <w:proofErr w:type="gramStart"/>
            <w:r w:rsidRPr="00C65552">
              <w:rPr>
                <w:rFonts w:ascii="Times New Roman" w:hAnsi="Times New Roman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Prefeitura de Pium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Izabel Cristina M. de Sousa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552">
              <w:rPr>
                <w:rFonts w:ascii="Times New Roman" w:hAnsi="Times New Roman"/>
              </w:rPr>
              <w:t>3368-1228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E75C0" w:rsidP="00141BB8">
            <w:pPr>
              <w:pStyle w:val="Default"/>
              <w:tabs>
                <w:tab w:val="left" w:pos="993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3" w:history="1">
              <w:r w:rsidR="00C90937" w:rsidRPr="00C65552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smcma.pium@gmail.com</w:t>
              </w:r>
            </w:hyperlink>
          </w:p>
          <w:p w:rsidR="007979D2" w:rsidRPr="00C65552" w:rsidRDefault="00C90937" w:rsidP="00141BB8">
            <w:pPr>
              <w:pStyle w:val="Default"/>
              <w:tabs>
                <w:tab w:val="left" w:pos="993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beatrizbarrozfilha@gmail.com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tabs>
                <w:tab w:val="left" w:pos="2385"/>
              </w:tabs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C65552" w:rsidRPr="00C65552" w:rsidTr="00C65552">
        <w:trPr>
          <w:trHeight w:val="4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7979D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Prefeitura de Nova Rosalândia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Mauro da Silva Almeida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3520-1297</w:t>
            </w:r>
          </w:p>
          <w:p w:rsidR="007979D2" w:rsidRPr="00C65552" w:rsidRDefault="00C90937">
            <w:pPr>
              <w:pStyle w:val="Defaul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99959-8989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C65552" w:rsidRDefault="00C90937" w:rsidP="00141BB8">
            <w:pPr>
              <w:pStyle w:val="Default"/>
              <w:tabs>
                <w:tab w:val="left" w:pos="993"/>
              </w:tabs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C6555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seplan.rosalandia@gmail.com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C65552" w:rsidRDefault="00F1784D" w:rsidP="00F1784D">
            <w:pPr>
              <w:pStyle w:val="Default"/>
              <w:tabs>
                <w:tab w:val="left" w:pos="2385"/>
              </w:tabs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7979D2" w:rsidRDefault="007979D2">
      <w:pPr>
        <w:pStyle w:val="Default"/>
        <w:tabs>
          <w:tab w:val="left" w:pos="993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7979D2" w:rsidRPr="00FD7B84" w:rsidRDefault="00C90937">
      <w:pPr>
        <w:pStyle w:val="Default"/>
        <w:numPr>
          <w:ilvl w:val="1"/>
          <w:numId w:val="2"/>
        </w:numPr>
        <w:tabs>
          <w:tab w:val="left" w:pos="993"/>
        </w:tabs>
        <w:rPr>
          <w:rFonts w:ascii="Times New Roman" w:hAnsi="Times New Roman" w:cs="Times New Roman"/>
          <w:b/>
          <w:color w:val="auto"/>
        </w:rPr>
      </w:pPr>
      <w:r w:rsidRPr="00FD7B84">
        <w:rPr>
          <w:rFonts w:ascii="Times New Roman" w:hAnsi="Times New Roman" w:cs="Times New Roman"/>
          <w:b/>
          <w:color w:val="auto"/>
        </w:rPr>
        <w:t>Federal</w:t>
      </w:r>
    </w:p>
    <w:tbl>
      <w:tblPr>
        <w:tblW w:w="161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09"/>
        <w:gridCol w:w="3099"/>
        <w:gridCol w:w="3162"/>
        <w:gridCol w:w="1658"/>
        <w:gridCol w:w="2977"/>
        <w:gridCol w:w="3452"/>
      </w:tblGrid>
      <w:tr w:rsidR="007979D2" w:rsidTr="00F1784D">
        <w:trPr>
          <w:trHeight w:val="1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Vaga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Condição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Entidade/Membro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Nome legível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 Mail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F1784D" w:rsidP="00F1784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7979D2" w:rsidTr="00FD7B84">
        <w:trPr>
          <w:trHeight w:val="55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 w:rsidP="00FD7B8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Titular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>
            <w:pPr>
              <w:pStyle w:val="Default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Fundação Nacional do Índio – </w:t>
            </w:r>
            <w:r w:rsidRPr="00FD7B84">
              <w:rPr>
                <w:rFonts w:ascii="Times New Roman" w:hAnsi="Times New Roman" w:cs="Times New Roman"/>
                <w:sz w:val="22"/>
                <w:szCs w:val="22"/>
              </w:rPr>
              <w:t>FUNAI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>
            <w:pPr>
              <w:pStyle w:val="Defaul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Georthon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Aurélio Lima Brito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A39E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98492</w:t>
            </w:r>
            <w:r w:rsidR="0046739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georthon.brito@gmail.com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4D" w:rsidRDefault="00F1784D" w:rsidP="00F1784D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Default="00F1784D" w:rsidP="00F1784D">
            <w:pPr>
              <w:pStyle w:val="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7979D2" w:rsidRPr="00433F9D" w:rsidRDefault="007979D2">
      <w:pPr>
        <w:pStyle w:val="Default"/>
        <w:ind w:left="360"/>
        <w:rPr>
          <w:rFonts w:ascii="Times New Roman" w:hAnsi="Times New Roman" w:cs="Times New Roman"/>
          <w:b/>
          <w:bCs/>
          <w:sz w:val="22"/>
          <w:szCs w:val="22"/>
        </w:rPr>
      </w:pPr>
    </w:p>
    <w:p w:rsidR="007979D2" w:rsidRPr="00A34C93" w:rsidRDefault="00C90937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4C93">
        <w:rPr>
          <w:rFonts w:ascii="Times New Roman" w:hAnsi="Times New Roman" w:cs="Times New Roman"/>
          <w:b/>
        </w:rPr>
        <w:t>Sociedade Civil Organizada</w:t>
      </w:r>
    </w:p>
    <w:tbl>
      <w:tblPr>
        <w:tblW w:w="159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09"/>
        <w:gridCol w:w="3727"/>
        <w:gridCol w:w="2693"/>
        <w:gridCol w:w="1560"/>
        <w:gridCol w:w="4110"/>
        <w:gridCol w:w="2086"/>
      </w:tblGrid>
      <w:tr w:rsidR="00A34C93" w:rsidRPr="00FD7B84" w:rsidTr="00715267">
        <w:trPr>
          <w:trHeight w:val="1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Vaga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Condição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Entidade/Membro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legível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 Mail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979D2" w:rsidRPr="00FD7B84" w:rsidRDefault="00F1784D" w:rsidP="00A34C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A34C93" w:rsidRPr="00FD7B84" w:rsidTr="006B115F">
        <w:trPr>
          <w:trHeight w:val="423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</w:pPr>
            <w:r w:rsidRPr="00FD7B84">
              <w:rPr>
                <w:rFonts w:ascii="Times New Roman" w:hAnsi="Times New Roman"/>
              </w:rPr>
              <w:t>Associação Ambiental Vale do Javaés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15267" w:rsidP="0071526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Lourivan</w:t>
            </w:r>
            <w:proofErr w:type="spellEnd"/>
            <w:r>
              <w:rPr>
                <w:rFonts w:ascii="Times New Roman" w:hAnsi="Times New Roman"/>
              </w:rPr>
              <w:t xml:space="preserve"> Nunes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color w:val="auto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lourivan@hotmail.com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784D" w:rsidRDefault="00F1784D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F1784D" w:rsidP="00715267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1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FD7B8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FD7B8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Associação dos Pequenos e Micros Pr</w:t>
            </w:r>
            <w:r w:rsid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odutores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Lago Verde</w:t>
            </w:r>
            <w:r w:rsid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Santa Rita do Tocantins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D7B84">
              <w:rPr>
                <w:rFonts w:ascii="Times New Roman" w:hAnsi="Times New Roman" w:cs="Times New Roman"/>
                <w:color w:val="auto"/>
              </w:rPr>
              <w:t xml:space="preserve">Gilson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7979D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99982-5218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jessicalimasilva500@gmail.com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715267">
        <w:trPr>
          <w:trHeight w:val="412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dos Agricultores Rurais do PA Fortaleza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Welington Ferreira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Joana </w:t>
            </w:r>
            <w:proofErr w:type="spellStart"/>
            <w:r w:rsidRPr="00FD7B84">
              <w:rPr>
                <w:rFonts w:ascii="Times New Roman" w:hAnsi="Times New Roman"/>
              </w:rPr>
              <w:t>Darc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98411-4162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735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dos Produtores do Córrego Matinha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Araguaçu –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Luiz Pereira Campos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98125-8373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lang w:eastAsia="pt-BR"/>
              </w:rPr>
            </w:pPr>
            <w:r w:rsidRPr="00FD7B84">
              <w:rPr>
                <w:rFonts w:ascii="Times New Roman" w:hAnsi="Times New Roman"/>
                <w:bCs/>
                <w:lang w:eastAsia="pt-BR"/>
              </w:rPr>
              <w:t>luiz.p.campos@hotmail.com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11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Comunitária dos Pequenos Produtores Rurais do Assentamento Santa Rita – PA Santa Rita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José Cursino Castro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José Soares da Conceição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98410-9719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98400-3280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patriciacariri1985@gmail.com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Instituto de Desenvolvimento Sustentável Sertão Ecológico</w:t>
            </w:r>
            <w:r w:rsidR="00A34C9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 G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urupi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José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Mazzaro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FD7B8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98428-3670</w:t>
            </w:r>
          </w:p>
          <w:p w:rsidR="007979D2" w:rsidRPr="00FD7B84" w:rsidRDefault="00C90937" w:rsidP="00FD7B8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99977-7549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6B115F">
            <w:pPr>
              <w:pStyle w:val="Standard"/>
              <w:rPr>
                <w:rFonts w:ascii="Times New Roman" w:hAnsi="Times New Roman"/>
                <w:lang w:eastAsia="pt-BR"/>
              </w:rPr>
            </w:pPr>
            <w:r w:rsidRPr="00FD7B84">
              <w:rPr>
                <w:rFonts w:ascii="Times New Roman" w:hAnsi="Times New Roman"/>
                <w:lang w:eastAsia="pt-BR"/>
              </w:rPr>
              <w:t>jrmazzaro@yahoo.com.br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11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Associação do Povo indígena </w:t>
            </w:r>
            <w:proofErr w:type="spellStart"/>
            <w:r w:rsidRPr="00FD7B84">
              <w:rPr>
                <w:rFonts w:ascii="Times New Roman" w:hAnsi="Times New Roman"/>
              </w:rPr>
              <w:t>Kraho-Kanela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1526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Wagner </w:t>
            </w:r>
            <w:proofErr w:type="spellStart"/>
            <w:r>
              <w:rPr>
                <w:rFonts w:ascii="Times New Roman" w:hAnsi="Times New Roman"/>
              </w:rPr>
              <w:t>Katamy</w:t>
            </w:r>
            <w:proofErr w:type="spellEnd"/>
          </w:p>
          <w:p w:rsidR="007979D2" w:rsidRPr="00FD7B84" w:rsidRDefault="0071526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Mariano </w:t>
            </w:r>
            <w:proofErr w:type="spellStart"/>
            <w:r>
              <w:rPr>
                <w:rFonts w:ascii="Times New Roman" w:hAnsi="Times New Roman"/>
              </w:rPr>
              <w:t>Atxoka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F1784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99245-1729</w:t>
            </w:r>
            <w:r w:rsidR="00F1784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98433-9839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wagnerkrahokanela2010@hotmail.com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P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15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715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715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 w:rsidRPr="00715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1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9772E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Cooperativa dos Produtores de Açúcar Mascavo, melado, rapadura e derivados</w:t>
            </w:r>
          </w:p>
          <w:p w:rsidR="007979D2" w:rsidRPr="00FD7B84" w:rsidRDefault="00C90937" w:rsidP="009772E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Dueré –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9772E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Benedita Crispim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 w:rsidP="009772E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9772E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99245-3601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coopsanter@hotmail.com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673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  <w:r w:rsidRPr="00FD7B84">
              <w:rPr>
                <w:rFonts w:ascii="Times New Roman" w:hAnsi="Times New Roman"/>
                <w:lang w:eastAsia="pt-BR"/>
              </w:rPr>
              <w:t>Associação Empresarial comercial e Industrial de Lagoa da Confusão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Debora Cristina </w:t>
            </w:r>
            <w:proofErr w:type="spellStart"/>
            <w:r w:rsidRPr="00FD7B84">
              <w:rPr>
                <w:rFonts w:ascii="Times New Roman" w:hAnsi="Times New Roman"/>
              </w:rPr>
              <w:t>Grach</w:t>
            </w:r>
            <w:proofErr w:type="spellEnd"/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Emerson José da Silva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9DB" w:rsidRPr="00FD7B84" w:rsidRDefault="003569DB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992173260</w:t>
            </w:r>
          </w:p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3364-1109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aecillagoa10@gmail.com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47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de Produtores Rurais de Cariri – PA Coimbra</w:t>
            </w:r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Cariri do Tocantins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4C93" w:rsidRDefault="00A34C93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José Agnelo dos Santos</w:t>
            </w:r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(Zé Lira)</w:t>
            </w:r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Eurípede</w:t>
            </w:r>
            <w:r w:rsidR="00A34C93">
              <w:rPr>
                <w:rFonts w:ascii="Times New Roman" w:hAnsi="Times New Roman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98478-1073</w:t>
            </w:r>
          </w:p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98424-4957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84D" w:rsidRDefault="00F1784D" w:rsidP="006B115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João Paulo</w:t>
            </w:r>
          </w:p>
          <w:p w:rsidR="007979D2" w:rsidRPr="00FD7B84" w:rsidRDefault="00C90937" w:rsidP="006B115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D7B84">
              <w:rPr>
                <w:rFonts w:ascii="Times New Roman" w:hAnsi="Times New Roman"/>
                <w:bCs/>
              </w:rPr>
              <w:t>(Filho do José Agnelo)</w:t>
            </w:r>
          </w:p>
          <w:p w:rsidR="007979D2" w:rsidRPr="00FD7B84" w:rsidRDefault="00C90937" w:rsidP="006B115F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D7B84">
              <w:rPr>
                <w:rFonts w:ascii="Times New Roman" w:hAnsi="Times New Roman"/>
                <w:bCs/>
              </w:rPr>
              <w:t xml:space="preserve">99228-1048 </w:t>
            </w:r>
            <w:proofErr w:type="spellStart"/>
            <w:r w:rsidRPr="00FD7B84">
              <w:rPr>
                <w:rFonts w:ascii="Times New Roman" w:hAnsi="Times New Roman"/>
                <w:bCs/>
              </w:rPr>
              <w:t>zap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804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6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Filhos do Cerrado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B84">
              <w:rPr>
                <w:rFonts w:ascii="Times New Roman" w:hAnsi="Times New Roman"/>
              </w:rPr>
              <w:t>Waltamy</w:t>
            </w:r>
            <w:proofErr w:type="spellEnd"/>
            <w:r w:rsidRPr="00FD7B84">
              <w:rPr>
                <w:rFonts w:ascii="Times New Roman" w:hAnsi="Times New Roman"/>
              </w:rPr>
              <w:t xml:space="preserve"> A. Sobrinho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98476-2592</w:t>
            </w:r>
          </w:p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98122-5090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ongfilhosdocerrado@hotmail.com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1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6C5911" w:rsidP="00A34C93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Associação Firmino Prudêncio do Assentamento Padre </w:t>
            </w:r>
            <w:proofErr w:type="spellStart"/>
            <w:r w:rsidRPr="00FD7B84">
              <w:rPr>
                <w:rFonts w:ascii="Times New Roman" w:hAnsi="Times New Roman"/>
              </w:rPr>
              <w:t>Josino</w:t>
            </w:r>
            <w:proofErr w:type="spellEnd"/>
            <w:r w:rsidRPr="00FD7B84">
              <w:rPr>
                <w:rFonts w:ascii="Times New Roman" w:hAnsi="Times New Roman"/>
              </w:rPr>
              <w:t xml:space="preserve"> – AFPAP</w:t>
            </w:r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Nova Rosalândia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B84">
              <w:rPr>
                <w:rFonts w:ascii="Times New Roman" w:hAnsi="Times New Roman"/>
              </w:rPr>
              <w:t>Gonçala</w:t>
            </w:r>
            <w:proofErr w:type="spellEnd"/>
            <w:r w:rsidRPr="00FD7B84">
              <w:rPr>
                <w:rFonts w:ascii="Times New Roman" w:hAnsi="Times New Roman"/>
              </w:rPr>
              <w:t xml:space="preserve"> Francisca de L. Oliveira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98462-1023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32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Associação São José – PA </w:t>
            </w:r>
            <w:proofErr w:type="spellStart"/>
            <w:r w:rsidRPr="00FD7B84">
              <w:rPr>
                <w:rFonts w:ascii="Times New Roman" w:hAnsi="Times New Roman"/>
              </w:rPr>
              <w:t>Itimirim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Lucilene Batista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98465-1539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0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da dos Produtores Rurais de Projeto São Judas Tadeus – PA São Judas</w:t>
            </w:r>
          </w:p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Santa Rita do Tocantins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B84">
              <w:rPr>
                <w:rFonts w:ascii="Times New Roman" w:hAnsi="Times New Roman"/>
              </w:rPr>
              <w:t>Adelcimar</w:t>
            </w:r>
            <w:proofErr w:type="spellEnd"/>
            <w:r w:rsidRPr="00FD7B84">
              <w:rPr>
                <w:rFonts w:ascii="Times New Roman" w:hAnsi="Times New Roman"/>
              </w:rPr>
              <w:t xml:space="preserve"> Paz dos Santos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A34C9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99986-9203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657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Grupo Raiz da Terra – Anjos da Selva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João Carlos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3385-1246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98473-1148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gruporaizdaterra@hotmail.com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344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de Pequenos Agricultores do Projeto de Assentamento Alegria – APAPA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Pium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Donizete Martins de Freitas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98474-0894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98482-4153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715267" w:rsidRDefault="00CE75C0" w:rsidP="006B115F">
            <w:pPr>
              <w:pStyle w:val="Default"/>
              <w:rPr>
                <w:color w:val="auto"/>
              </w:rPr>
            </w:pPr>
            <w:hyperlink r:id="rId24" w:history="1">
              <w:r w:rsidR="00C90937" w:rsidRPr="00715267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josewalteraf@gmail.com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610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Centro de Direitos Humanos de Formoso do Araguaia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B84">
              <w:rPr>
                <w:rFonts w:ascii="Times New Roman" w:hAnsi="Times New Roman"/>
              </w:rPr>
              <w:t>Elsinar</w:t>
            </w:r>
            <w:proofErr w:type="spellEnd"/>
            <w:r w:rsidRPr="00FD7B84">
              <w:rPr>
                <w:rFonts w:ascii="Times New Roman" w:hAnsi="Times New Roman"/>
              </w:rPr>
              <w:t xml:space="preserve"> Cabral Ferreira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99209-0868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99272-9984</w:t>
            </w:r>
          </w:p>
          <w:p w:rsidR="00BD316B" w:rsidRPr="00FD7B84" w:rsidRDefault="00BD316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3357 -2058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715267" w:rsidRDefault="00CE75C0" w:rsidP="006B115F">
            <w:pPr>
              <w:pStyle w:val="Default"/>
              <w:rPr>
                <w:color w:val="auto"/>
              </w:rPr>
            </w:pPr>
            <w:hyperlink r:id="rId25" w:history="1">
              <w:r w:rsidR="00C90937" w:rsidRPr="00715267">
                <w:rPr>
                  <w:color w:val="auto"/>
                </w:rPr>
                <w:t xml:space="preserve"> </w:t>
              </w:r>
              <w:r w:rsidR="00C90937" w:rsidRPr="00715267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e</w:t>
              </w:r>
              <w:r w:rsidR="00C90937" w:rsidRPr="00715267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lzapt13@hotmail.com</w:t>
              </w:r>
            </w:hyperlink>
          </w:p>
          <w:p w:rsidR="007979D2" w:rsidRPr="00715267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15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tocdhf@gmail.com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39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dos Pequenos Produtores Rurais da Aliança – APRAT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Aliança do Tocantins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Maria de Lourdes Lovo Almeida</w:t>
            </w:r>
          </w:p>
          <w:p w:rsidR="00683845" w:rsidRPr="00FD7B84" w:rsidRDefault="00715267" w:rsidP="00B77413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Crispim</w:t>
            </w:r>
            <w:r w:rsidR="00B77413">
              <w:rPr>
                <w:rFonts w:ascii="Times New Roman" w:hAnsi="Times New Roman"/>
              </w:rPr>
              <w:t xml:space="preserve"> </w:t>
            </w:r>
            <w:r w:rsidR="00683845">
              <w:rPr>
                <w:rFonts w:ascii="Times New Roman" w:hAnsi="Times New Roman"/>
              </w:rPr>
              <w:t>(</w:t>
            </w:r>
            <w:r w:rsidR="00683845" w:rsidRPr="00FD7B84">
              <w:rPr>
                <w:rFonts w:ascii="Times New Roman" w:hAnsi="Times New Roman"/>
              </w:rPr>
              <w:t>vice</w:t>
            </w:r>
            <w:r w:rsidR="00683845">
              <w:rPr>
                <w:rFonts w:ascii="Times New Roman" w:hAnsi="Times New Roman"/>
              </w:rPr>
              <w:t>-presidente)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99974-8693</w:t>
            </w:r>
          </w:p>
          <w:p w:rsidR="007979D2" w:rsidRPr="00FD7B84" w:rsidRDefault="00C90937" w:rsidP="00B7741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6838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9255-8649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715267" w:rsidRDefault="00C90937" w:rsidP="006B11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52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aprat.associacao@gmail.com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6C5911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141BB8" w:rsidRPr="00FD7B84" w:rsidRDefault="00715267" w:rsidP="00B77413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673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Sindicato dos Trabalhadores e Trabalhadores Rurais, Agricultores e Agricultoras Familiares de Formoso do Araguaia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Jucilene Almeida Dias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99961-3069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3357-2205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715267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71526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jucilene.almeida@hotmail.com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715267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A34C93" w:rsidRPr="00FD7B84" w:rsidTr="006B115F">
        <w:trPr>
          <w:trHeight w:val="579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Apícola de Araguaçu – AAPIAÇU</w:t>
            </w:r>
          </w:p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Araguaçu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Walmir Pereira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98114-9358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715267" w:rsidRDefault="00CE75C0" w:rsidP="006B115F">
            <w:pPr>
              <w:pStyle w:val="Default"/>
              <w:rPr>
                <w:color w:val="auto"/>
              </w:rPr>
            </w:pPr>
            <w:hyperlink r:id="rId26" w:history="1">
              <w:r w:rsidR="00C90937" w:rsidRPr="00715267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walmirpereiralucas@hotmail.com</w:t>
              </w:r>
            </w:hyperlink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79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715267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715267">
            <w:pPr>
              <w:pStyle w:val="Standard"/>
              <w:jc w:val="center"/>
              <w:rPr>
                <w:rFonts w:ascii="Times New Roman" w:hAnsi="Times New Roman"/>
                <w:lang w:eastAsia="pt-BR"/>
              </w:rPr>
            </w:pPr>
            <w:r w:rsidRPr="00FD7B84">
              <w:rPr>
                <w:rFonts w:ascii="Times New Roman" w:hAnsi="Times New Roman"/>
                <w:lang w:eastAsia="pt-BR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Universidade Federal do Tocantins – UFT Gurupi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Jair da Costa Oliveira Filho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3311-3504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girgurupi@uft.edu.br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79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715267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de Pequenos e Médios Produtores da Região de Baianópolis</w:t>
            </w:r>
          </w:p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Araguaçu -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Sérgio Paulo de Oliveira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98114-2296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anapfoliveiraa@gmail.com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579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1526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Associação da Região das Sete Lagoas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Odilon Andrade Filho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3364-1698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98408-7515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odilonandradefilho@gmail.com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149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9D2" w:rsidRPr="00FD7B84" w:rsidRDefault="007979D2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1526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1526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da Comunidade dos Trabalhadores Rurais do Assentamento Lagoão – ACTRAL</w:t>
            </w:r>
          </w:p>
          <w:p w:rsidR="007979D2" w:rsidRPr="00FD7B84" w:rsidRDefault="00C90937" w:rsidP="0071526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Sandolândia – 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1526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Cláudio Pereira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1526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99968-3258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gabviceclaudio.72@hotmail.com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15267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A34C93" w:rsidRPr="00FD7B84" w:rsidTr="006B115F">
        <w:trPr>
          <w:trHeight w:val="966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Associação Comunitária dos amigos da Lagoa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433F9D" w:rsidP="00683845">
            <w:pPr>
              <w:pStyle w:val="Default"/>
              <w:jc w:val="center"/>
              <w:rPr>
                <w:color w:val="auto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Ênio</w:t>
            </w:r>
            <w:r w:rsidR="00C90937"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Nogueira</w:t>
            </w:r>
            <w:r w:rsidR="00C90937"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C90937"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Becker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99999-9491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99229-7500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fazlagoverde@gmail.com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715267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A34C93" w:rsidRPr="00FD7B84" w:rsidTr="00715267">
        <w:trPr>
          <w:trHeight w:val="579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Associação dos Pequenos Produtores Rurais Estrela Guia – PA Renascer</w:t>
            </w:r>
          </w:p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Figueirópolis</w:t>
            </w:r>
            <w:r w:rsidR="00683845">
              <w:rPr>
                <w:rFonts w:ascii="Times New Roman" w:hAnsi="Times New Roman"/>
              </w:rPr>
              <w:t xml:space="preserve"> </w:t>
            </w:r>
            <w:r w:rsidRPr="00FD7B84">
              <w:rPr>
                <w:rFonts w:ascii="Times New Roman" w:hAnsi="Times New Roman"/>
              </w:rPr>
              <w:t>-</w:t>
            </w:r>
            <w:r w:rsidR="00683845">
              <w:rPr>
                <w:rFonts w:ascii="Times New Roman" w:hAnsi="Times New Roman"/>
              </w:rPr>
              <w:t xml:space="preserve"> </w:t>
            </w:r>
            <w:r w:rsidRPr="00FD7B84">
              <w:rPr>
                <w:rFonts w:ascii="Times New Roman" w:hAnsi="Times New Roman"/>
              </w:rPr>
              <w:t>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José Farias de Morais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99957-8228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7979D2" w:rsidRDefault="007979D2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A34C93" w:rsidRDefault="00A34C93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A34C93" w:rsidRDefault="00A34C93">
      <w:pPr>
        <w:pStyle w:val="Default"/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7979D2" w:rsidRDefault="00C90937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sz w:val="22"/>
          <w:szCs w:val="22"/>
        </w:rPr>
        <w:t>Usuários</w:t>
      </w:r>
    </w:p>
    <w:p w:rsidR="007979D2" w:rsidRPr="00683845" w:rsidRDefault="00C90937">
      <w:pPr>
        <w:pStyle w:val="Default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683845">
        <w:rPr>
          <w:rFonts w:ascii="Times New Roman" w:eastAsia="Times New Roman" w:hAnsi="Times New Roman" w:cs="Times New Roman"/>
          <w:b/>
        </w:rPr>
        <w:t xml:space="preserve"> </w:t>
      </w:r>
      <w:r w:rsidRPr="00683845">
        <w:rPr>
          <w:rFonts w:ascii="Times New Roman" w:hAnsi="Times New Roman" w:cs="Times New Roman"/>
          <w:b/>
        </w:rPr>
        <w:t>Abastecimento</w:t>
      </w:r>
    </w:p>
    <w:tbl>
      <w:tblPr>
        <w:tblW w:w="161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28"/>
        <w:gridCol w:w="2856"/>
        <w:gridCol w:w="2835"/>
        <w:gridCol w:w="1799"/>
        <w:gridCol w:w="3543"/>
        <w:gridCol w:w="3315"/>
      </w:tblGrid>
      <w:tr w:rsidR="00FD7B84" w:rsidRPr="00FD7B84" w:rsidTr="00813DDB">
        <w:trPr>
          <w:trHeight w:val="1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Vaga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Condição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Entidade/Membro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legível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 Mail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9D2" w:rsidRPr="00FD7B84" w:rsidRDefault="0071526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FD7B84" w:rsidRPr="00FD7B84" w:rsidTr="006B115F">
        <w:trPr>
          <w:trHeight w:val="835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BRK Ambiental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Andreia Cintra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André Barbosa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(62)</w:t>
            </w:r>
            <w:r w:rsid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99806-6885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98402-7632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andreiacintra@brkambiental.com.br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267" w:rsidRDefault="00715267" w:rsidP="00715267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15267" w:rsidP="00715267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FD7B84" w:rsidRPr="00FD7B84" w:rsidTr="006B115F">
        <w:trPr>
          <w:trHeight w:val="727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979D2"/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Agência Tocantinense de Saneamento – ATS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Lucas Rodrigues Bandeira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Sued</w:t>
            </w:r>
            <w:proofErr w:type="spellEnd"/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Magno C. Ferreira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98465-2088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98495-3801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27" w:history="1">
              <w:r w:rsidR="00C90937" w:rsidRPr="00FD7B84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b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andeira.engamb@gmail.com</w:t>
              </w:r>
            </w:hyperlink>
          </w:p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28" w:history="1">
              <w:r w:rsidR="00C90937" w:rsidRPr="00FD7B84">
                <w:rPr>
                  <w:rStyle w:val="Internet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suedmagno@gmail.com</w:t>
              </w:r>
            </w:hyperlink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7979D2" w:rsidRDefault="007979D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456D4" w:rsidRDefault="007456D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41BB8" w:rsidRDefault="00141BB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141BB8" w:rsidRDefault="00141BB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456D4" w:rsidRDefault="007456D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979D2" w:rsidRDefault="00C90937">
      <w:pPr>
        <w:pStyle w:val="Default"/>
        <w:numPr>
          <w:ilvl w:val="1"/>
          <w:numId w:val="3"/>
        </w:numPr>
        <w:ind w:left="357" w:hanging="357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Usuários/Geral</w:t>
      </w:r>
    </w:p>
    <w:tbl>
      <w:tblPr>
        <w:tblW w:w="16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245"/>
        <w:gridCol w:w="2330"/>
        <w:gridCol w:w="2835"/>
        <w:gridCol w:w="1518"/>
        <w:gridCol w:w="4002"/>
        <w:gridCol w:w="3274"/>
      </w:tblGrid>
      <w:tr w:rsidR="000E222A" w:rsidRPr="00FD7B84" w:rsidTr="007456D4">
        <w:trPr>
          <w:trHeight w:val="178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Vaga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Condição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Entidade/Membro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Nome legível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Telefone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E- Mail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79D2" w:rsidRPr="00FD7B84" w:rsidRDefault="007456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Status na Reunião</w:t>
            </w:r>
          </w:p>
        </w:tc>
      </w:tr>
      <w:tr w:rsidR="000E222A" w:rsidRPr="00FD7B84" w:rsidTr="006B115F">
        <w:trPr>
          <w:trHeight w:val="422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pt-BR"/>
              </w:rPr>
            </w:pPr>
          </w:p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Sindicato Rural de Formoso do Araguaia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Eurípedes Martins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98121-1770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3357-1370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Standard"/>
              <w:spacing w:after="0" w:line="240" w:lineRule="auto"/>
            </w:pPr>
            <w:hyperlink r:id="rId29" w:history="1">
              <w:r w:rsidR="00C90937" w:rsidRPr="00FD7B84">
                <w:t>s</w:t>
              </w:r>
              <w:r w:rsidR="00C90937" w:rsidRPr="00FD7B84">
                <w:rPr>
                  <w:rStyle w:val="Internetlink"/>
                  <w:rFonts w:ascii="Times New Roman" w:hAnsi="Times New Roman"/>
                  <w:bCs/>
                  <w:color w:val="auto"/>
                  <w:u w:val="none"/>
                  <w:lang w:eastAsia="pt-BR"/>
                </w:rPr>
                <w:t>uanne.costa@brturbo.com.br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7456D4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pt-BR"/>
              </w:rPr>
            </w:pPr>
          </w:p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98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Cooperativa Agroindústria Rio Formoso LTDA – COOPERFORMOSO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Amarildo de Souza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99984-6647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3357-1256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amarildobarrios@hotmail.com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2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Distrito de Irrigação Rio Formoso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7B84">
              <w:rPr>
                <w:rFonts w:ascii="Times New Roman" w:hAnsi="Times New Roman"/>
              </w:rPr>
              <w:t>Euvaldo</w:t>
            </w:r>
            <w:proofErr w:type="spellEnd"/>
            <w:r w:rsidRPr="00FD7B84">
              <w:rPr>
                <w:rFonts w:ascii="Times New Roman" w:hAnsi="Times New Roman"/>
              </w:rPr>
              <w:t xml:space="preserve"> Leandro Pinheiro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98400-9800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3357-2122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leandro.euvaldo@gmail.com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17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André Miranda Mendonça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André Miranda Mendonça</w:t>
            </w:r>
          </w:p>
          <w:p w:rsidR="007979D2" w:rsidRPr="00FD7B84" w:rsidRDefault="007979D2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99967-4404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98111-7902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0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andre@unigglesementes.com.br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556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Cooperativa Mista Rural Vale do </w:t>
            </w:r>
            <w:proofErr w:type="spellStart"/>
            <w:r w:rsidRPr="00FD7B84">
              <w:rPr>
                <w:rFonts w:ascii="Times New Roman" w:hAnsi="Times New Roman"/>
              </w:rPr>
              <w:t>Javaé</w:t>
            </w:r>
            <w:proofErr w:type="spellEnd"/>
            <w:r w:rsidRPr="00FD7B84">
              <w:rPr>
                <w:rFonts w:ascii="Times New Roman" w:hAnsi="Times New Roman"/>
              </w:rPr>
              <w:t xml:space="preserve"> LTDA - COPERJAVA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Vilson Silva Nogueira</w:t>
            </w:r>
          </w:p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Sidinei Dias Fortuna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3357-1315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98112-1050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1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coperjava@hotmail.com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747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Fazenda Varjão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 xml:space="preserve">Amanda </w:t>
            </w:r>
            <w:proofErr w:type="spellStart"/>
            <w:r w:rsidRPr="00FD7B84">
              <w:rPr>
                <w:rFonts w:ascii="Times New Roman" w:hAnsi="Times New Roman"/>
              </w:rPr>
              <w:t>Keruza</w:t>
            </w:r>
            <w:proofErr w:type="spellEnd"/>
            <w:r w:rsidRPr="00FD7B84">
              <w:rPr>
                <w:rFonts w:ascii="Times New Roman" w:hAnsi="Times New Roman"/>
              </w:rPr>
              <w:t xml:space="preserve"> da Cunha C. Aquino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99999-0037</w:t>
            </w:r>
          </w:p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99950-0020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Style w:val="Internetlink"/>
                <w:rFonts w:ascii="Times New Roman" w:hAnsi="Times New Roman" w:cs="Times New Roman"/>
                <w:bCs/>
                <w:color w:val="auto"/>
                <w:sz w:val="22"/>
                <w:szCs w:val="22"/>
                <w:u w:val="none"/>
              </w:rPr>
            </w:pPr>
            <w:hyperlink r:id="rId32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fazendatresfronteiras@gmail.com</w:t>
              </w:r>
            </w:hyperlink>
          </w:p>
          <w:p w:rsidR="007979D2" w:rsidRPr="00FD7B84" w:rsidRDefault="00C90937" w:rsidP="006B115F">
            <w:pPr>
              <w:pStyle w:val="Default"/>
              <w:rPr>
                <w:color w:val="auto"/>
              </w:rPr>
            </w:pPr>
            <w:r w:rsidRPr="00FD7B84">
              <w:rPr>
                <w:rStyle w:val="Internetlink"/>
                <w:rFonts w:ascii="Times New Roman" w:hAnsi="Times New Roman" w:cs="Times New Roman"/>
                <w:bCs/>
                <w:color w:val="auto"/>
                <w:sz w:val="22"/>
                <w:szCs w:val="22"/>
                <w:u w:val="none"/>
              </w:rPr>
              <w:t>ronesmar@hotmail.com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508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Alfredo Carlos da Silva Júnior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B84">
              <w:rPr>
                <w:rFonts w:ascii="Times New Roman" w:hAnsi="Times New Roman"/>
              </w:rPr>
              <w:t>Alfredo Carlos da Silva Júnior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99984-3303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3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fazendacapimdourado@hotmail.com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Fausto Vinícius Guimarães Garcia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Fausto Vinícius Guimarães Garcia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98111-7902</w:t>
            </w:r>
          </w:p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3364-1236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4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faustogarcia@uniggelsementes.com.br</w:t>
              </w:r>
            </w:hyperlink>
          </w:p>
          <w:p w:rsidR="007979D2" w:rsidRPr="00FD7B84" w:rsidRDefault="007979D2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9D2" w:rsidRPr="00FD7B84" w:rsidRDefault="007979D2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Xavante Agroindustrial de Cereais LTDA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Luiz Antônio Teixeira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99981-7943</w:t>
            </w:r>
          </w:p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99963-1394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5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sementesxavantefazenda@hotmail.com</w:t>
              </w:r>
            </w:hyperlink>
          </w:p>
          <w:p w:rsidR="007979D2" w:rsidRPr="00FD7B84" w:rsidRDefault="007979D2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Vomir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Snovarski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Vomir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Snovarski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99911-1312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36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fabiopujol@gmail.com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656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9D2" w:rsidRPr="00FD7B84" w:rsidRDefault="007979D2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Ricardo Fernandes de Souza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Ricardo Fernandes de Souza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9995-9985</w:t>
            </w:r>
          </w:p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3364-1787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37" w:history="1">
              <w:r w:rsidR="00C90937" w:rsidRPr="00FD7B84">
                <w:rPr>
                  <w:rFonts w:ascii="Times New Roman" w:hAnsi="Times New Roman" w:cs="Times New Roman"/>
                  <w:color w:val="auto"/>
                </w:rPr>
                <w:t>f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azenda.fortaleza@hotmail.com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94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9D2" w:rsidRPr="00FD7B84" w:rsidRDefault="007979D2"/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Diamante Agrícola S/A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Victor Rodrigues da Costa</w:t>
            </w:r>
          </w:p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Romivaldo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Martins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3364-1733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38" w:history="1">
              <w:r w:rsidR="00C90937" w:rsidRPr="00FD7B84">
                <w:rPr>
                  <w:rFonts w:ascii="Times New Roman" w:hAnsi="Times New Roman" w:cs="Times New Roman"/>
                  <w:color w:val="auto"/>
                </w:rPr>
                <w:t>r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omivaldo.martins@diamente.agro.com.br</w:t>
              </w:r>
            </w:hyperlink>
          </w:p>
          <w:p w:rsidR="007979D2" w:rsidRPr="00FD7B84" w:rsidRDefault="007979D2" w:rsidP="006B115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1043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Agropecuária Ilha do Formoso LTDA – 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845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Pedro</w:t>
            </w:r>
            <w:r w:rsidR="0068384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Maria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Batista de Melo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Júlio Cesar B. de Freitas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845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99261-1084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3364-1850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39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jcesarbf@bom.com.br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José Rubens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Mazzaro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Vitor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Maritan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Mazzaro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98430-6529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98428-3670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jrmazzaro@yahoo.com.br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Fazenda Dois Rios LTDA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Anilton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Bardini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de Souza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Débora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Rodello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3364-1876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41" w:history="1">
              <w:r w:rsidR="00C90937" w:rsidRPr="00FD7B84">
                <w:rPr>
                  <w:rFonts w:ascii="Times New Roman" w:hAnsi="Times New Roman" w:cs="Times New Roman"/>
                  <w:color w:val="auto"/>
                </w:rPr>
                <w:t>b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ardini01@uol.com.br</w:t>
              </w:r>
            </w:hyperlink>
          </w:p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derodello@gmail.com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Luiz Antônio Santos Anjo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Luiz Antônio Santos Anjo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99994-9589</w:t>
            </w:r>
          </w:p>
          <w:p w:rsidR="007979D2" w:rsidRPr="00FD7B84" w:rsidRDefault="00C90937" w:rsidP="007456D4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3364-1709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43" w:history="1">
              <w:r w:rsidR="00C90937" w:rsidRPr="00FD7B84">
                <w:rPr>
                  <w:rFonts w:ascii="Times New Roman" w:hAnsi="Times New Roman" w:cs="Times New Roman"/>
                  <w:color w:val="auto"/>
                </w:rPr>
                <w:t>l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uizanjo1958@hotmail.com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A34C93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A34C93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A34C93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Associação dos Produtores Rurais do Vale do Rio Urubu – AVAU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Luiz Antônio Santos Anjo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Lizandra Ribeiro Soares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3364-1709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C90937" w:rsidRPr="00FD7B84">
                <w:rPr>
                  <w:rFonts w:ascii="Times New Roman" w:hAnsi="Times New Roman" w:cs="Times New Roman"/>
                  <w:color w:val="auto"/>
                </w:rPr>
                <w:t>l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uizanjo1958@hotmail.com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A34C9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Nelson Alves Moreira &amp; Outros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Nelson Alves Moreira Filho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99994-9428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99277-0486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45" w:history="1">
              <w:r w:rsidR="00C90937" w:rsidRPr="00FD7B84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n</w:t>
              </w:r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elsonmoreira1972@hotmail.com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Default="007979D2" w:rsidP="00683845">
            <w:pPr>
              <w:pStyle w:val="Default"/>
              <w:snapToGrid w:val="0"/>
              <w:ind w:left="128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683845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  <w:p w:rsidR="00683845" w:rsidRDefault="00683845" w:rsidP="00683845">
            <w:pPr>
              <w:pStyle w:val="Default"/>
              <w:snapToGrid w:val="0"/>
              <w:ind w:left="128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60661" w:rsidRPr="00FD7B84" w:rsidRDefault="00960661" w:rsidP="00683845">
            <w:pPr>
              <w:pStyle w:val="Default"/>
              <w:snapToGrid w:val="0"/>
              <w:ind w:left="128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A34C93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A34C93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Semente Vale do Javaés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Clovis Valadão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Jocelvi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Ribeiro Ferreira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3357-2122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3357-1747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46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jocelvi@hotmail.com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A34C93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0E222A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Cariri - 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Eduardo Sakai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3383-1114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98494-1590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47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claudiosakai@msn.com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7456D4" w:rsidP="007456D4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A34C93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979D2" w:rsidRPr="00FD7B84" w:rsidRDefault="00C90937" w:rsidP="00A34C93">
            <w:pPr>
              <w:pStyle w:val="Default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Cereais Vale do Javaés Agroindustrial S/A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Clovis Valadão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Kenia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de Oliveira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Riecht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Fernandes de Souza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3357-2122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3357-1747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48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valedojavaes@gmail.com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Default="007979D2" w:rsidP="00683845">
            <w:pPr>
              <w:pStyle w:val="Default"/>
              <w:snapToGrid w:val="0"/>
              <w:ind w:left="128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7456D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A34C93" w:rsidRPr="00FD7B84" w:rsidRDefault="007456D4" w:rsidP="007456D4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7979D2" w:rsidP="00683845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Suplente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Fazenda Guarujá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João Luiz Moreira Saad</w:t>
            </w:r>
          </w:p>
          <w:p w:rsidR="007979D2" w:rsidRPr="00FD7B84" w:rsidRDefault="007979D2" w:rsidP="00A34C9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(16)</w:t>
            </w:r>
            <w:r w:rsidR="0068384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9201-7322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E75C0" w:rsidP="006B115F">
            <w:pPr>
              <w:pStyle w:val="Default"/>
              <w:rPr>
                <w:color w:val="auto"/>
              </w:rPr>
            </w:pPr>
            <w:hyperlink r:id="rId49" w:history="1">
              <w:r w:rsidR="00C90937" w:rsidRPr="00FD7B84">
                <w:rPr>
                  <w:rStyle w:val="Internetlink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joaomsaad@gmail.com</w:t>
              </w:r>
            </w:hyperlink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0A0F" w:rsidRDefault="00940A0F" w:rsidP="00960661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A34C93" w:rsidRPr="00FD7B84" w:rsidRDefault="00940A0F" w:rsidP="00960661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  <w:tr w:rsidR="000E222A" w:rsidRPr="00FD7B84" w:rsidTr="006B115F">
        <w:trPr>
          <w:trHeight w:val="4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snapToGrid w:val="0"/>
              <w:ind w:left="69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Titular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Associação dos  produtores  do sudeste do Tocantins  oeste do </w:t>
            </w:r>
            <w:r w:rsidR="00BD316B"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T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ocantins- APROEST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Cleuber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Marcos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Enio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Nogueira</w:t>
            </w:r>
            <w:r w:rsidRPr="00FD7B8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Becker</w:t>
            </w:r>
          </w:p>
          <w:p w:rsidR="007979D2" w:rsidRPr="00FD7B84" w:rsidRDefault="00C90937" w:rsidP="00683845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Wagno</w:t>
            </w:r>
            <w:proofErr w:type="spellEnd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Milhomem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8384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99999-9491</w:t>
            </w:r>
          </w:p>
          <w:p w:rsidR="007979D2" w:rsidRPr="00FD7B84" w:rsidRDefault="00C90937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99229-7500</w:t>
            </w:r>
            <w:bookmarkStart w:id="0" w:name="_GoBack"/>
            <w:bookmarkEnd w:id="0"/>
          </w:p>
          <w:p w:rsidR="007979D2" w:rsidRPr="00FD7B84" w:rsidRDefault="00C90937" w:rsidP="00683845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99244-9301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9D2" w:rsidRPr="00FD7B84" w:rsidRDefault="00C90937" w:rsidP="006B115F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D7B84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fazlagoverde@gmail.com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156" w:rsidRDefault="00F21156" w:rsidP="00960661">
            <w:pPr>
              <w:pStyle w:val="Default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Confirmado</w:t>
            </w:r>
          </w:p>
          <w:p w:rsidR="007979D2" w:rsidRPr="00FD7B84" w:rsidRDefault="00F21156" w:rsidP="00960661">
            <w:pPr>
              <w:pStyle w:val="Default"/>
              <w:snapToGrid w:val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Não respondeu</w:t>
            </w:r>
          </w:p>
        </w:tc>
      </w:tr>
    </w:tbl>
    <w:p w:rsidR="007979D2" w:rsidRDefault="007979D2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7979D2" w:rsidRDefault="007979D2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sectPr w:rsidR="007979D2" w:rsidSect="008B4354">
      <w:headerReference w:type="default" r:id="rId50"/>
      <w:footerReference w:type="default" r:id="rId51"/>
      <w:pgSz w:w="16838" w:h="11906" w:orient="landscape"/>
      <w:pgMar w:top="765" w:right="720" w:bottom="623" w:left="720" w:header="568" w:footer="2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BD" w:rsidRDefault="00B451BD">
      <w:pPr>
        <w:spacing w:after="0" w:line="240" w:lineRule="auto"/>
      </w:pPr>
      <w:r>
        <w:separator/>
      </w:r>
    </w:p>
  </w:endnote>
  <w:endnote w:type="continuationSeparator" w:id="0">
    <w:p w:rsidR="00B451BD" w:rsidRDefault="00B4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BIED+Arial,Bold">
    <w:altName w:val="AMGDT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BD" w:rsidRDefault="00B451BD">
    <w:pPr>
      <w:pStyle w:val="Rodap"/>
      <w:jc w:val="center"/>
      <w:rPr>
        <w:rFonts w:ascii="Times New Roman" w:hAnsi="Times New Roman"/>
        <w:b/>
      </w:rPr>
    </w:pPr>
  </w:p>
  <w:p w:rsidR="00B451BD" w:rsidRDefault="00B451BD">
    <w:pPr>
      <w:pStyle w:val="Rodap"/>
      <w:jc w:val="center"/>
      <w:rPr>
        <w:rFonts w:ascii="Times New Roman" w:hAnsi="Times New Roman"/>
        <w:b/>
        <w:sz w:val="20"/>
        <w:szCs w:val="20"/>
      </w:rPr>
    </w:pPr>
  </w:p>
  <w:p w:rsidR="00B451BD" w:rsidRDefault="00B451B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BD" w:rsidRDefault="00B451BD">
      <w:pPr>
        <w:spacing w:after="0" w:line="240" w:lineRule="auto"/>
      </w:pPr>
      <w:r>
        <w:separator/>
      </w:r>
    </w:p>
  </w:footnote>
  <w:footnote w:type="continuationSeparator" w:id="0">
    <w:p w:rsidR="00B451BD" w:rsidRDefault="00B4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BD" w:rsidRDefault="00B451B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486025" cy="1210085"/>
          <wp:effectExtent l="0" t="0" r="0" b="9525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2421" cy="1218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FDB"/>
    <w:multiLevelType w:val="multilevel"/>
    <w:tmpl w:val="30847FDB"/>
    <w:lvl w:ilvl="0">
      <w:start w:val="3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336270E4"/>
    <w:multiLevelType w:val="multilevel"/>
    <w:tmpl w:val="336270E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sz w:val="23"/>
        <w:szCs w:val="22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sz w:val="23"/>
        <w:szCs w:val="23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AF"/>
    <w:rsid w:val="000A44BC"/>
    <w:rsid w:val="000C78F9"/>
    <w:rsid w:val="000E222A"/>
    <w:rsid w:val="00102E2D"/>
    <w:rsid w:val="00141BB8"/>
    <w:rsid w:val="003569DB"/>
    <w:rsid w:val="003B699B"/>
    <w:rsid w:val="00433F9D"/>
    <w:rsid w:val="00444275"/>
    <w:rsid w:val="0046689C"/>
    <w:rsid w:val="0046739B"/>
    <w:rsid w:val="005551AF"/>
    <w:rsid w:val="005830E8"/>
    <w:rsid w:val="00646FA5"/>
    <w:rsid w:val="00683845"/>
    <w:rsid w:val="006B115F"/>
    <w:rsid w:val="006C5911"/>
    <w:rsid w:val="00715267"/>
    <w:rsid w:val="007456D4"/>
    <w:rsid w:val="007979D2"/>
    <w:rsid w:val="00813DDB"/>
    <w:rsid w:val="008B4354"/>
    <w:rsid w:val="00940A0F"/>
    <w:rsid w:val="009506A6"/>
    <w:rsid w:val="00960661"/>
    <w:rsid w:val="009625C9"/>
    <w:rsid w:val="009772E5"/>
    <w:rsid w:val="009907B6"/>
    <w:rsid w:val="00992EA9"/>
    <w:rsid w:val="00A34C93"/>
    <w:rsid w:val="00B451BD"/>
    <w:rsid w:val="00B77413"/>
    <w:rsid w:val="00BD316B"/>
    <w:rsid w:val="00C02BA8"/>
    <w:rsid w:val="00C65552"/>
    <w:rsid w:val="00C90937"/>
    <w:rsid w:val="00CA39EC"/>
    <w:rsid w:val="00CE75C0"/>
    <w:rsid w:val="00D5773E"/>
    <w:rsid w:val="00DF7E37"/>
    <w:rsid w:val="00F13238"/>
    <w:rsid w:val="00F1784D"/>
    <w:rsid w:val="00F21156"/>
    <w:rsid w:val="00F2472B"/>
    <w:rsid w:val="00F457C1"/>
    <w:rsid w:val="00FD7B84"/>
    <w:rsid w:val="1AB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0" w:unhideWhenUsed="0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Ttulo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qFormat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Standard"/>
    <w:next w:val="Standard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Standard"/>
    <w:next w:val="Standard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Lista">
    <w:name w:val="List"/>
    <w:basedOn w:val="Textbody"/>
    <w:qFormat/>
    <w:rPr>
      <w:rFonts w:cs="Mangal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Standard"/>
    <w:pPr>
      <w:spacing w:after="120"/>
    </w:pPr>
    <w:rPr>
      <w:sz w:val="16"/>
      <w:szCs w:val="16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Cabealho">
    <w:name w:val="header"/>
    <w:basedOn w:val="Standard"/>
    <w:qFormat/>
    <w:pPr>
      <w:spacing w:after="0" w:line="240" w:lineRule="auto"/>
    </w:pPr>
  </w:style>
  <w:style w:type="paragraph" w:styleId="Rodap">
    <w:name w:val="footer"/>
    <w:basedOn w:val="Standard"/>
    <w:qFormat/>
    <w:pPr>
      <w:spacing w:after="0" w:line="240" w:lineRule="auto"/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fase">
    <w:name w:val="Emphasis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paragraph" w:styleId="SemEspaamento">
    <w:name w:val="No Spacing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">
    <w:name w:val="Style"/>
    <w:qFormat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/>
    </w:rPr>
  </w:style>
  <w:style w:type="paragraph" w:customStyle="1" w:styleId="CabealhodoSumrio1">
    <w:name w:val="Cabeçalho do Sumário1"/>
    <w:basedOn w:val="Ttulo1"/>
    <w:next w:val="Standard"/>
    <w:qFormat/>
    <w:pPr>
      <w:keepLines/>
      <w:spacing w:before="480" w:after="0"/>
    </w:pPr>
    <w:rPr>
      <w:rFonts w:cs="Times New Roman"/>
      <w:color w:val="365F91"/>
      <w:kern w:val="0"/>
      <w:sz w:val="28"/>
      <w:szCs w:val="28"/>
    </w:rPr>
  </w:style>
  <w:style w:type="paragraph" w:customStyle="1" w:styleId="Contents1">
    <w:name w:val="Contents 1"/>
    <w:basedOn w:val="Standard"/>
    <w:next w:val="Standard"/>
    <w:qFormat/>
    <w:pPr>
      <w:tabs>
        <w:tab w:val="left" w:pos="440"/>
        <w:tab w:val="right" w:leader="dot" w:pos="9060"/>
      </w:tabs>
      <w:spacing w:after="0" w:line="240" w:lineRule="auto"/>
    </w:pPr>
    <w:rPr>
      <w:b/>
    </w:rPr>
  </w:style>
  <w:style w:type="paragraph" w:customStyle="1" w:styleId="Contents2">
    <w:name w:val="Contents 2"/>
    <w:basedOn w:val="Standard"/>
    <w:next w:val="Standard"/>
    <w:qFormat/>
    <w:pPr>
      <w:ind w:left="220"/>
    </w:pPr>
  </w:style>
  <w:style w:type="paragraph" w:customStyle="1" w:styleId="Contents3">
    <w:name w:val="Contents 3"/>
    <w:basedOn w:val="Standard"/>
    <w:next w:val="Standard"/>
    <w:qFormat/>
    <w:pPr>
      <w:ind w:left="440"/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Verdana" w:eastAsia="Calibri" w:hAnsi="Verdana" w:cs="Verdana"/>
      <w:color w:val="000000"/>
      <w:kern w:val="3"/>
      <w:sz w:val="24"/>
      <w:szCs w:val="24"/>
      <w:lang w:eastAsia="zh-CN"/>
    </w:rPr>
  </w:style>
  <w:style w:type="paragraph" w:customStyle="1" w:styleId="texto">
    <w:name w:val="texto"/>
    <w:basedOn w:val="Default"/>
    <w:next w:val="Default"/>
    <w:rPr>
      <w:rFonts w:ascii="ANBIED+Arial,Bold" w:hAnsi="ANBIED+Arial,Bold" w:cs="Times New Roman"/>
    </w:rPr>
  </w:style>
  <w:style w:type="paragraph" w:customStyle="1" w:styleId="gua-letra">
    <w:name w:val="gua-letra"/>
    <w:basedOn w:val="Default"/>
    <w:next w:val="Default"/>
    <w:rPr>
      <w:rFonts w:ascii="ANBIED+Arial,Bold" w:hAnsi="ANBIED+Arial,Bold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Arial" w:hAnsi="Arial" w:cs="Arial"/>
      <w:sz w:val="24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3"/>
      <w:szCs w:val="22"/>
    </w:rPr>
  </w:style>
  <w:style w:type="character" w:customStyle="1" w:styleId="WW8Num4z1">
    <w:name w:val="WW8Num4z1"/>
    <w:rPr>
      <w:rFonts w:ascii="Times New Roman" w:hAnsi="Times New Roman" w:cs="Times New Roman"/>
      <w:b/>
      <w:bCs/>
      <w:sz w:val="23"/>
      <w:szCs w:val="23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sz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sz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3"/>
    </w:rPr>
  </w:style>
  <w:style w:type="character" w:customStyle="1" w:styleId="WW8Num18z1">
    <w:name w:val="WW8Num18z1"/>
    <w:rPr>
      <w:sz w:val="23"/>
      <w:szCs w:val="23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sz w:val="23"/>
    </w:rPr>
  </w:style>
  <w:style w:type="character" w:customStyle="1" w:styleId="WW8Num21z1">
    <w:name w:val="WW8Num21z1"/>
    <w:rPr>
      <w:sz w:val="23"/>
      <w:szCs w:val="23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3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8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rodapChar">
    <w:name w:val="Texto de nota de rodapé Char"/>
    <w:rPr>
      <w:rFonts w:ascii="Arial" w:eastAsia="Times New Roman" w:hAnsi="Arial" w:cs="Aria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qterm">
    <w:name w:val="qterm"/>
    <w:basedOn w:val="Fontepargpadro"/>
  </w:style>
  <w:style w:type="character" w:customStyle="1" w:styleId="StrongEmphasis">
    <w:name w:val="Strong Emphasis"/>
    <w:rPr>
      <w:b/>
      <w:bCs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customStyle="1" w:styleId="Recuodecorpodetexto2Char">
    <w:name w:val="Recuo de corpo de texto 2 Char"/>
    <w:rPr>
      <w:sz w:val="22"/>
      <w:szCs w:val="22"/>
    </w:rPr>
  </w:style>
  <w:style w:type="character" w:customStyle="1" w:styleId="Corpodetexto2Char">
    <w:name w:val="Corpo de texto 2 Char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0" w:unhideWhenUsed="0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Ttulo2">
    <w:name w:val="heading 2"/>
    <w:basedOn w:val="Standard"/>
    <w:next w:val="Standard"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tul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Ttulo4">
    <w:name w:val="heading 4"/>
    <w:basedOn w:val="Standard"/>
    <w:next w:val="Standard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qFormat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Standard"/>
    <w:next w:val="Standard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Standard"/>
    <w:next w:val="Standard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Lista">
    <w:name w:val="List"/>
    <w:basedOn w:val="Textbody"/>
    <w:qFormat/>
    <w:rPr>
      <w:rFonts w:cs="Mangal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Recuodecorpodetexto2">
    <w:name w:val="Body Text Indent 2"/>
    <w:basedOn w:val="Standard"/>
    <w:pPr>
      <w:spacing w:after="120" w:line="480" w:lineRule="auto"/>
      <w:ind w:left="283"/>
    </w:pPr>
  </w:style>
  <w:style w:type="paragraph" w:styleId="Normal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Standard"/>
    <w:pPr>
      <w:spacing w:after="120"/>
    </w:pPr>
    <w:rPr>
      <w:sz w:val="16"/>
      <w:szCs w:val="16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Cabealho">
    <w:name w:val="header"/>
    <w:basedOn w:val="Standard"/>
    <w:qFormat/>
    <w:pPr>
      <w:spacing w:after="0" w:line="240" w:lineRule="auto"/>
    </w:pPr>
  </w:style>
  <w:style w:type="paragraph" w:styleId="Rodap">
    <w:name w:val="footer"/>
    <w:basedOn w:val="Standard"/>
    <w:qFormat/>
    <w:pPr>
      <w:spacing w:after="0" w:line="240" w:lineRule="auto"/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nfase">
    <w:name w:val="Emphasis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paragraph" w:styleId="SemEspaamento">
    <w:name w:val="No Spacing"/>
    <w:qFormat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customStyle="1" w:styleId="Footnote">
    <w:name w:val="Footnote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">
    <w:name w:val="Style"/>
    <w:qFormat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  <w:lang w:val="en-US" w:eastAsia="zh-CN"/>
    </w:rPr>
  </w:style>
  <w:style w:type="paragraph" w:customStyle="1" w:styleId="CabealhodoSumrio1">
    <w:name w:val="Cabeçalho do Sumário1"/>
    <w:basedOn w:val="Ttulo1"/>
    <w:next w:val="Standard"/>
    <w:qFormat/>
    <w:pPr>
      <w:keepLines/>
      <w:spacing w:before="480" w:after="0"/>
    </w:pPr>
    <w:rPr>
      <w:rFonts w:cs="Times New Roman"/>
      <w:color w:val="365F91"/>
      <w:kern w:val="0"/>
      <w:sz w:val="28"/>
      <w:szCs w:val="28"/>
    </w:rPr>
  </w:style>
  <w:style w:type="paragraph" w:customStyle="1" w:styleId="Contents1">
    <w:name w:val="Contents 1"/>
    <w:basedOn w:val="Standard"/>
    <w:next w:val="Standard"/>
    <w:qFormat/>
    <w:pPr>
      <w:tabs>
        <w:tab w:val="left" w:pos="440"/>
        <w:tab w:val="right" w:leader="dot" w:pos="9060"/>
      </w:tabs>
      <w:spacing w:after="0" w:line="240" w:lineRule="auto"/>
    </w:pPr>
    <w:rPr>
      <w:b/>
    </w:rPr>
  </w:style>
  <w:style w:type="paragraph" w:customStyle="1" w:styleId="Contents2">
    <w:name w:val="Contents 2"/>
    <w:basedOn w:val="Standard"/>
    <w:next w:val="Standard"/>
    <w:qFormat/>
    <w:pPr>
      <w:ind w:left="220"/>
    </w:pPr>
  </w:style>
  <w:style w:type="paragraph" w:customStyle="1" w:styleId="Contents3">
    <w:name w:val="Contents 3"/>
    <w:basedOn w:val="Standard"/>
    <w:next w:val="Standard"/>
    <w:qFormat/>
    <w:pPr>
      <w:ind w:left="440"/>
    </w:pPr>
  </w:style>
  <w:style w:type="paragraph" w:styleId="PargrafodaLista">
    <w:name w:val="List Paragraph"/>
    <w:basedOn w:val="Standard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Verdana" w:eastAsia="Calibri" w:hAnsi="Verdana" w:cs="Verdana"/>
      <w:color w:val="000000"/>
      <w:kern w:val="3"/>
      <w:sz w:val="24"/>
      <w:szCs w:val="24"/>
      <w:lang w:eastAsia="zh-CN"/>
    </w:rPr>
  </w:style>
  <w:style w:type="paragraph" w:customStyle="1" w:styleId="texto">
    <w:name w:val="texto"/>
    <w:basedOn w:val="Default"/>
    <w:next w:val="Default"/>
    <w:rPr>
      <w:rFonts w:ascii="ANBIED+Arial,Bold" w:hAnsi="ANBIED+Arial,Bold" w:cs="Times New Roman"/>
    </w:rPr>
  </w:style>
  <w:style w:type="paragraph" w:customStyle="1" w:styleId="gua-letra">
    <w:name w:val="gua-letra"/>
    <w:basedOn w:val="Default"/>
    <w:next w:val="Default"/>
    <w:rPr>
      <w:rFonts w:ascii="ANBIED+Arial,Bold" w:hAnsi="ANBIED+Arial,Bold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  <w:rPr>
      <w:rFonts w:ascii="Arial" w:hAnsi="Arial" w:cs="Arial"/>
      <w:sz w:val="24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3"/>
      <w:szCs w:val="22"/>
    </w:rPr>
  </w:style>
  <w:style w:type="character" w:customStyle="1" w:styleId="WW8Num4z1">
    <w:name w:val="WW8Num4z1"/>
    <w:rPr>
      <w:rFonts w:ascii="Times New Roman" w:hAnsi="Times New Roman" w:cs="Times New Roman"/>
      <w:b/>
      <w:bCs/>
      <w:sz w:val="23"/>
      <w:szCs w:val="23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3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sz w:val="23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sz w:val="23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3"/>
    </w:rPr>
  </w:style>
  <w:style w:type="character" w:customStyle="1" w:styleId="WW8Num18z1">
    <w:name w:val="WW8Num18z1"/>
    <w:rPr>
      <w:sz w:val="23"/>
      <w:szCs w:val="23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sz w:val="23"/>
    </w:rPr>
  </w:style>
  <w:style w:type="character" w:customStyle="1" w:styleId="WW8Num21z1">
    <w:name w:val="WW8Num21z1"/>
    <w:rPr>
      <w:sz w:val="23"/>
      <w:szCs w:val="23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3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sz w:val="28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2Char">
    <w:name w:val="Título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odenotaderodapChar">
    <w:name w:val="Texto de nota de rodapé Char"/>
    <w:rPr>
      <w:rFonts w:ascii="Arial" w:eastAsia="Times New Roman" w:hAnsi="Arial" w:cs="Aria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qterm">
    <w:name w:val="qterm"/>
    <w:basedOn w:val="Fontepargpadro"/>
  </w:style>
  <w:style w:type="character" w:customStyle="1" w:styleId="StrongEmphasis">
    <w:name w:val="Strong Emphasis"/>
    <w:rPr>
      <w:b/>
      <w:bCs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Char">
    <w:name w:val="Corpo de texto Char"/>
    <w:rPr>
      <w:sz w:val="22"/>
      <w:szCs w:val="22"/>
    </w:rPr>
  </w:style>
  <w:style w:type="character" w:customStyle="1" w:styleId="Recuodecorpodetexto2Char">
    <w:name w:val="Recuo de corpo de texto 2 Char"/>
    <w:rPr>
      <w:sz w:val="22"/>
      <w:szCs w:val="22"/>
    </w:rPr>
  </w:style>
  <w:style w:type="character" w:customStyle="1" w:styleId="Corpodetexto2Char">
    <w:name w:val="Corpo de texto 2 Char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ardotavares0@hotmail.com" TargetMode="External"/><Relationship Id="rId18" Type="http://schemas.openxmlformats.org/officeDocument/2006/relationships/hyperlink" Target="mailto:joao1972netofig@hotmail.com" TargetMode="External"/><Relationship Id="rId26" Type="http://schemas.openxmlformats.org/officeDocument/2006/relationships/hyperlink" Target="mailto:walmirpereiralucas@hotmail.com" TargetMode="External"/><Relationship Id="rId39" Type="http://schemas.openxmlformats.org/officeDocument/2006/relationships/hyperlink" Target="mailto:jcesarbf@bom.com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suzannyleao@hotmail.com" TargetMode="External"/><Relationship Id="rId34" Type="http://schemas.openxmlformats.org/officeDocument/2006/relationships/hyperlink" Target="mailto:faustogarcia@uniggelsementes.com.br" TargetMode="External"/><Relationship Id="rId42" Type="http://schemas.openxmlformats.org/officeDocument/2006/relationships/hyperlink" Target="mailto:derodello@gmail.com" TargetMode="External"/><Relationship Id="rId47" Type="http://schemas.openxmlformats.org/officeDocument/2006/relationships/hyperlink" Target="mailto:claudiosakai@msn.com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breno.barbosa@seagro.to.gov.br" TargetMode="External"/><Relationship Id="rId17" Type="http://schemas.openxmlformats.org/officeDocument/2006/relationships/hyperlink" Target="mailto:analopesdesousa@hotmail.com" TargetMode="External"/><Relationship Id="rId25" Type="http://schemas.openxmlformats.org/officeDocument/2006/relationships/hyperlink" Target="mailto:Elzapt13@hotmail.com" TargetMode="External"/><Relationship Id="rId33" Type="http://schemas.openxmlformats.org/officeDocument/2006/relationships/hyperlink" Target="mailto:fazendacapimdourado@hotmail.com" TargetMode="External"/><Relationship Id="rId38" Type="http://schemas.openxmlformats.org/officeDocument/2006/relationships/hyperlink" Target="mailto:Romivaldo.martins@diamente.agro.com.br" TargetMode="External"/><Relationship Id="rId46" Type="http://schemas.openxmlformats.org/officeDocument/2006/relationships/hyperlink" Target="mailto:jocelvi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mahcrixas@hotmail.com" TargetMode="External"/><Relationship Id="rId20" Type="http://schemas.openxmlformats.org/officeDocument/2006/relationships/hyperlink" Target="mailto:prefdesandolandia@yahoo.com.br" TargetMode="External"/><Relationship Id="rId29" Type="http://schemas.openxmlformats.org/officeDocument/2006/relationships/hyperlink" Target="mailto:Suanne.costa@brturbo.com.br" TargetMode="External"/><Relationship Id="rId41" Type="http://schemas.openxmlformats.org/officeDocument/2006/relationships/hyperlink" Target="mailto:Bardini01@uol.com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farencena@gmail.com" TargetMode="External"/><Relationship Id="rId24" Type="http://schemas.openxmlformats.org/officeDocument/2006/relationships/hyperlink" Target="mailto:josewalteraf@gmail.com" TargetMode="External"/><Relationship Id="rId32" Type="http://schemas.openxmlformats.org/officeDocument/2006/relationships/hyperlink" Target="mailto:fazendatresfronteiras@gmail.com" TargetMode="External"/><Relationship Id="rId37" Type="http://schemas.openxmlformats.org/officeDocument/2006/relationships/hyperlink" Target="mailto:Fazenda.fortaleza@hotmail.com" TargetMode="External"/><Relationship Id="rId40" Type="http://schemas.openxmlformats.org/officeDocument/2006/relationships/hyperlink" Target="mailto:jrmazzaro@yahoo.com.br" TargetMode="External"/><Relationship Id="rId45" Type="http://schemas.openxmlformats.org/officeDocument/2006/relationships/hyperlink" Target="mailto:Nelsonmoreira1972@hotmail.co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dministracao@alianca.to.gov.br" TargetMode="External"/><Relationship Id="rId23" Type="http://schemas.openxmlformats.org/officeDocument/2006/relationships/hyperlink" Target="mailto:smcma.pium@gmail.com" TargetMode="External"/><Relationship Id="rId28" Type="http://schemas.openxmlformats.org/officeDocument/2006/relationships/hyperlink" Target="mailto:suedmagno@gmail.com" TargetMode="External"/><Relationship Id="rId36" Type="http://schemas.openxmlformats.org/officeDocument/2006/relationships/hyperlink" Target="mailto:fabiopujol@gmail.com" TargetMode="External"/><Relationship Id="rId49" Type="http://schemas.openxmlformats.org/officeDocument/2006/relationships/hyperlink" Target="mailto:joaomsaad@gmail.com" TargetMode="External"/><Relationship Id="rId10" Type="http://schemas.openxmlformats.org/officeDocument/2006/relationships/hyperlink" Target="mailto:pablovascosousa@gmail.com" TargetMode="External"/><Relationship Id="rId19" Type="http://schemas.openxmlformats.org/officeDocument/2006/relationships/hyperlink" Target="mailto:prefeitura@alvorada.to.gov.br" TargetMode="External"/><Relationship Id="rId31" Type="http://schemas.openxmlformats.org/officeDocument/2006/relationships/hyperlink" Target="mailto:coperjava@hotmail.com" TargetMode="External"/><Relationship Id="rId44" Type="http://schemas.openxmlformats.org/officeDocument/2006/relationships/hyperlink" Target="mailto:Luizanjo1958@hotmail.co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do@semades.to.gov.br" TargetMode="External"/><Relationship Id="rId14" Type="http://schemas.openxmlformats.org/officeDocument/2006/relationships/hyperlink" Target="mailto:admaliancawecm@gmail.com" TargetMode="External"/><Relationship Id="rId22" Type="http://schemas.openxmlformats.org/officeDocument/2006/relationships/hyperlink" Target="mailto:araguacu.dc@gmail.com" TargetMode="External"/><Relationship Id="rId27" Type="http://schemas.openxmlformats.org/officeDocument/2006/relationships/hyperlink" Target="mailto:Bandeira.engamb@gmail.com" TargetMode="External"/><Relationship Id="rId30" Type="http://schemas.openxmlformats.org/officeDocument/2006/relationships/hyperlink" Target="mailto:andre@unigglesementes.com.br" TargetMode="External"/><Relationship Id="rId35" Type="http://schemas.openxmlformats.org/officeDocument/2006/relationships/hyperlink" Target="mailto:sementesxavantefazenda@hotmail.com" TargetMode="External"/><Relationship Id="rId43" Type="http://schemas.openxmlformats.org/officeDocument/2006/relationships/hyperlink" Target="mailto:Luizanjo1958@hotmail.com" TargetMode="External"/><Relationship Id="rId48" Type="http://schemas.openxmlformats.org/officeDocument/2006/relationships/hyperlink" Target="mailto:valedojavaes@gmail.com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ARH\Downloads\Lista%20Presen&#231;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Presença</Template>
  <TotalTime>240</TotalTime>
  <Pages>12</Pages>
  <Words>2341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MEIO_AMBIENTE</dc:creator>
  <cp:lastModifiedBy>Jheferson Lucas Oliveira Paulino</cp:lastModifiedBy>
  <cp:revision>26</cp:revision>
  <cp:lastPrinted>2020-11-16T14:07:00Z</cp:lastPrinted>
  <dcterms:created xsi:type="dcterms:W3CDTF">2020-07-07T11:45:00Z</dcterms:created>
  <dcterms:modified xsi:type="dcterms:W3CDTF">2020-11-16T15:43:00Z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