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ABBB9" w14:textId="0F79CCFD" w:rsidR="00E85901" w:rsidRPr="00802386" w:rsidRDefault="00112C17" w:rsidP="00802386">
      <w:pPr>
        <w:pStyle w:val="Corpodetexto"/>
        <w:spacing w:before="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ANEXO II</w:t>
      </w:r>
    </w:p>
    <w:p w14:paraId="06502FEF" w14:textId="4D4BA456" w:rsidR="00802386" w:rsidRDefault="00802386" w:rsidP="00802386">
      <w:pPr>
        <w:pStyle w:val="Corpodetexto"/>
        <w:spacing w:before="8"/>
        <w:jc w:val="center"/>
        <w:rPr>
          <w:sz w:val="11"/>
        </w:rPr>
      </w:pPr>
    </w:p>
    <w:p w14:paraId="69EC6024" w14:textId="77777777" w:rsidR="00802386" w:rsidRDefault="00802386" w:rsidP="00802386">
      <w:pPr>
        <w:pStyle w:val="Corpodetexto"/>
        <w:spacing w:before="8"/>
        <w:jc w:val="center"/>
        <w:rPr>
          <w:sz w:val="11"/>
        </w:rPr>
      </w:pPr>
    </w:p>
    <w:tbl>
      <w:tblPr>
        <w:tblStyle w:val="TableNormal"/>
        <w:tblW w:w="9656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7"/>
        <w:gridCol w:w="641"/>
        <w:gridCol w:w="292"/>
        <w:gridCol w:w="844"/>
        <w:gridCol w:w="2405"/>
        <w:gridCol w:w="141"/>
        <w:gridCol w:w="174"/>
        <w:gridCol w:w="254"/>
        <w:gridCol w:w="743"/>
        <w:gridCol w:w="1815"/>
      </w:tblGrid>
      <w:tr w:rsidR="00E85901" w:rsidRPr="00D02FFF" w14:paraId="41EE1E62" w14:textId="77777777" w:rsidTr="006A709B">
        <w:trPr>
          <w:trHeight w:val="426"/>
        </w:trPr>
        <w:tc>
          <w:tcPr>
            <w:tcW w:w="9656" w:type="dxa"/>
            <w:gridSpan w:val="10"/>
            <w:tcBorders>
              <w:right w:val="single" w:sz="4" w:space="0" w:color="auto"/>
            </w:tcBorders>
            <w:shd w:val="clear" w:color="auto" w:fill="7F7F7F"/>
          </w:tcPr>
          <w:p w14:paraId="67805948" w14:textId="77777777" w:rsidR="00E85901" w:rsidRPr="00C17251" w:rsidRDefault="00E85901" w:rsidP="006A709B">
            <w:pPr>
              <w:pStyle w:val="TableParagraph"/>
              <w:spacing w:before="86"/>
              <w:jc w:val="center"/>
              <w:rPr>
                <w:b/>
                <w:lang w:val="pt-BR"/>
              </w:rPr>
            </w:pPr>
            <w:r w:rsidRPr="00C17251">
              <w:rPr>
                <w:b/>
                <w:lang w:val="pt-BR"/>
              </w:rPr>
              <w:t>PLANO DE TRABALHO</w:t>
            </w:r>
          </w:p>
        </w:tc>
      </w:tr>
      <w:tr w:rsidR="00E85901" w:rsidRPr="00BB03A6" w14:paraId="2647A5C3" w14:textId="77777777" w:rsidTr="00D1318E">
        <w:trPr>
          <w:trHeight w:val="239"/>
        </w:trPr>
        <w:tc>
          <w:tcPr>
            <w:tcW w:w="4124" w:type="dxa"/>
            <w:gridSpan w:val="4"/>
          </w:tcPr>
          <w:p w14:paraId="67107FC6" w14:textId="77777777" w:rsidR="00E85901" w:rsidRPr="00C17251" w:rsidRDefault="00E85901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  <w:r w:rsidRPr="00B92456">
              <w:rPr>
                <w:b/>
                <w:sz w:val="13"/>
              </w:rPr>
              <w:t>NÚMERO DE REGISTRO:</w:t>
            </w:r>
            <w:r>
              <w:rPr>
                <w:b/>
                <w:sz w:val="13"/>
                <w:lang w:val="pt-BR"/>
              </w:rPr>
              <w:t xml:space="preserve">                     </w:t>
            </w:r>
          </w:p>
        </w:tc>
        <w:tc>
          <w:tcPr>
            <w:tcW w:w="5532" w:type="dxa"/>
            <w:gridSpan w:val="6"/>
            <w:tcBorders>
              <w:right w:val="single" w:sz="4" w:space="0" w:color="auto"/>
            </w:tcBorders>
          </w:tcPr>
          <w:p w14:paraId="7F02B787" w14:textId="77777777" w:rsidR="00E85901" w:rsidRPr="00C17251" w:rsidRDefault="00E85901" w:rsidP="000C757C">
            <w:pPr>
              <w:pStyle w:val="TableParagraph"/>
              <w:spacing w:before="46"/>
              <w:rPr>
                <w:rFonts w:ascii="Times New Roman"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  <w:r w:rsidR="000C757C">
              <w:rPr>
                <w:b/>
                <w:sz w:val="13"/>
                <w:lang w:val="pt-BR"/>
              </w:rPr>
              <w:t>DATA DO REGISTRO:</w:t>
            </w:r>
          </w:p>
        </w:tc>
      </w:tr>
      <w:tr w:rsidR="00E85901" w14:paraId="45300743" w14:textId="77777777" w:rsidTr="006A709B">
        <w:trPr>
          <w:trHeight w:val="263"/>
        </w:trPr>
        <w:tc>
          <w:tcPr>
            <w:tcW w:w="9656" w:type="dxa"/>
            <w:gridSpan w:val="10"/>
            <w:tcBorders>
              <w:right w:val="single" w:sz="4" w:space="0" w:color="auto"/>
            </w:tcBorders>
            <w:shd w:val="clear" w:color="auto" w:fill="BEBEBE"/>
          </w:tcPr>
          <w:p w14:paraId="25AEFD16" w14:textId="77777777" w:rsidR="00E85901" w:rsidRDefault="00E85901" w:rsidP="006A709B">
            <w:pPr>
              <w:pStyle w:val="TableParagraph"/>
              <w:spacing w:before="41"/>
              <w:ind w:left="3105"/>
              <w:rPr>
                <w:b/>
                <w:sz w:val="15"/>
              </w:rPr>
            </w:pPr>
            <w:r w:rsidRPr="00E26B16">
              <w:rPr>
                <w:b/>
                <w:color w:val="323E4F" w:themeColor="text2" w:themeShade="BF"/>
                <w:w w:val="105"/>
                <w:sz w:val="15"/>
              </w:rPr>
              <w:t>I - IDENTIFICAÇÃO DO CONCEDENTE</w:t>
            </w:r>
          </w:p>
        </w:tc>
      </w:tr>
      <w:tr w:rsidR="00E85901" w14:paraId="45C5E6A5" w14:textId="77777777" w:rsidTr="00D1318E">
        <w:trPr>
          <w:trHeight w:val="538"/>
        </w:trPr>
        <w:tc>
          <w:tcPr>
            <w:tcW w:w="4124" w:type="dxa"/>
            <w:gridSpan w:val="4"/>
            <w:tcBorders>
              <w:right w:val="single" w:sz="4" w:space="0" w:color="auto"/>
            </w:tcBorders>
          </w:tcPr>
          <w:p w14:paraId="5E93801C" w14:textId="77777777" w:rsidR="00E85901" w:rsidRPr="00680884" w:rsidRDefault="00E85901" w:rsidP="006A709B">
            <w:pPr>
              <w:rPr>
                <w:b/>
                <w:color w:val="FFFFFF" w:themeColor="background1"/>
                <w:sz w:val="13"/>
                <w:highlight w:val="darkRed"/>
                <w:lang w:val="pt-BR"/>
              </w:rPr>
            </w:pPr>
            <w:r w:rsidRPr="004B605A">
              <w:rPr>
                <w:b/>
                <w:color w:val="FFFFFF" w:themeColor="background1"/>
                <w:sz w:val="13"/>
                <w:lang w:val="pt-BR"/>
              </w:rPr>
              <w:t xml:space="preserve"> </w:t>
            </w:r>
            <w:r w:rsidRPr="00680884">
              <w:rPr>
                <w:b/>
                <w:color w:val="FFFFFF" w:themeColor="background1"/>
                <w:sz w:val="13"/>
                <w:highlight w:val="darkRed"/>
                <w:lang w:val="pt-BR"/>
              </w:rPr>
              <w:t xml:space="preserve">Razão social: </w:t>
            </w:r>
          </w:p>
          <w:p w14:paraId="5BA6AC27" w14:textId="77777777" w:rsidR="00E85901" w:rsidRPr="00680884" w:rsidRDefault="00E85901" w:rsidP="000C757C">
            <w:pPr>
              <w:rPr>
                <w:b/>
                <w:color w:val="2E74B5" w:themeColor="accent1" w:themeShade="BF"/>
                <w:sz w:val="13"/>
                <w:lang w:val="pt-BR"/>
              </w:rPr>
            </w:pPr>
            <w:r>
              <w:rPr>
                <w:b/>
                <w:color w:val="2E74B5" w:themeColor="accent1" w:themeShade="BF"/>
                <w:sz w:val="13"/>
                <w:lang w:val="pt-BR"/>
              </w:rPr>
              <w:t xml:space="preserve"> </w:t>
            </w:r>
          </w:p>
        </w:tc>
        <w:tc>
          <w:tcPr>
            <w:tcW w:w="371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4274948" w14:textId="77777777" w:rsidR="00E85901" w:rsidRDefault="00E85901" w:rsidP="006A709B">
            <w:pPr>
              <w:rPr>
                <w:b/>
                <w:color w:val="FFFFFF" w:themeColor="background1"/>
                <w:sz w:val="13"/>
                <w:highlight w:val="darkRed"/>
                <w:lang w:val="pt-BR"/>
              </w:rPr>
            </w:pPr>
            <w:r w:rsidRPr="004B605A">
              <w:rPr>
                <w:b/>
                <w:color w:val="FFFFFF" w:themeColor="background1"/>
                <w:sz w:val="13"/>
                <w:lang w:val="pt-BR"/>
              </w:rPr>
              <w:t xml:space="preserve"> </w:t>
            </w:r>
            <w:r w:rsidRPr="00680884">
              <w:rPr>
                <w:b/>
                <w:color w:val="FFFFFF" w:themeColor="background1"/>
                <w:sz w:val="13"/>
                <w:highlight w:val="darkRed"/>
                <w:lang w:val="pt-BR"/>
              </w:rPr>
              <w:t xml:space="preserve">Telefone: </w:t>
            </w:r>
          </w:p>
          <w:p w14:paraId="12332554" w14:textId="77777777" w:rsidR="00E85901" w:rsidRPr="00680884" w:rsidRDefault="00E85901" w:rsidP="000C757C">
            <w:pPr>
              <w:rPr>
                <w:b/>
                <w:color w:val="2E74B5" w:themeColor="accent1" w:themeShade="BF"/>
                <w:sz w:val="13"/>
                <w:highlight w:val="red"/>
                <w:lang w:val="pt-BR"/>
              </w:rPr>
            </w:pPr>
            <w:r>
              <w:rPr>
                <w:b/>
                <w:color w:val="2E74B5" w:themeColor="accent1" w:themeShade="BF"/>
                <w:sz w:val="13"/>
                <w:lang w:val="pt-BR"/>
              </w:rPr>
              <w:t xml:space="preserve"> </w:t>
            </w:r>
            <w:r>
              <w:rPr>
                <w:b/>
                <w:color w:val="2E74B5" w:themeColor="accent1" w:themeShade="BF"/>
                <w:sz w:val="13"/>
              </w:rPr>
              <w:t xml:space="preserve">  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14:paraId="4F2BB6A5" w14:textId="77777777" w:rsidR="00E85901" w:rsidRDefault="00E85901" w:rsidP="006A709B">
            <w:pPr>
              <w:rPr>
                <w:b/>
                <w:color w:val="2E74B5" w:themeColor="accent1" w:themeShade="BF"/>
                <w:sz w:val="13"/>
                <w:highlight w:val="red"/>
                <w:lang w:val="pt-BR"/>
              </w:rPr>
            </w:pPr>
          </w:p>
          <w:p w14:paraId="5B0ABB72" w14:textId="77777777" w:rsidR="00E85901" w:rsidRDefault="00E85901" w:rsidP="006A709B">
            <w:pPr>
              <w:pStyle w:val="TableParagraph"/>
              <w:spacing w:before="51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</w:p>
        </w:tc>
      </w:tr>
      <w:tr w:rsidR="00E85901" w:rsidRPr="00642749" w14:paraId="09935EAB" w14:textId="77777777" w:rsidTr="006A709B">
        <w:trPr>
          <w:trHeight w:val="263"/>
        </w:trPr>
        <w:tc>
          <w:tcPr>
            <w:tcW w:w="9656" w:type="dxa"/>
            <w:gridSpan w:val="10"/>
            <w:tcBorders>
              <w:right w:val="single" w:sz="4" w:space="0" w:color="auto"/>
            </w:tcBorders>
            <w:shd w:val="clear" w:color="auto" w:fill="BEBEBE"/>
          </w:tcPr>
          <w:p w14:paraId="542E26CD" w14:textId="77777777" w:rsidR="00E85901" w:rsidRPr="00C17251" w:rsidRDefault="00E85901" w:rsidP="006A709B">
            <w:pPr>
              <w:pStyle w:val="TableParagraph"/>
              <w:spacing w:before="41"/>
              <w:ind w:left="3052"/>
              <w:rPr>
                <w:b/>
                <w:sz w:val="15"/>
                <w:lang w:val="pt-BR"/>
              </w:rPr>
            </w:pPr>
            <w:r w:rsidRPr="00E26B16">
              <w:rPr>
                <w:b/>
                <w:color w:val="323E4F" w:themeColor="text2" w:themeShade="BF"/>
                <w:w w:val="105"/>
                <w:sz w:val="15"/>
                <w:lang w:val="pt-BR"/>
              </w:rPr>
              <w:t>II - IDENTIFICAÇÃO DO CONVENENTE/PARCEIRO</w:t>
            </w:r>
          </w:p>
        </w:tc>
      </w:tr>
      <w:tr w:rsidR="00E85901" w14:paraId="1A492218" w14:textId="77777777" w:rsidTr="006A709B">
        <w:trPr>
          <w:trHeight w:val="239"/>
        </w:trPr>
        <w:tc>
          <w:tcPr>
            <w:tcW w:w="965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75A37194" w14:textId="77777777" w:rsidR="00E85901" w:rsidRDefault="00E85901" w:rsidP="006A709B">
            <w:pPr>
              <w:pStyle w:val="TableParagraph"/>
              <w:spacing w:before="51"/>
              <w:ind w:left="3285" w:right="3282"/>
              <w:jc w:val="center"/>
              <w:rPr>
                <w:b/>
                <w:sz w:val="13"/>
              </w:rPr>
            </w:pPr>
            <w:r w:rsidRPr="004B605A">
              <w:rPr>
                <w:b/>
                <w:color w:val="538135" w:themeColor="accent6" w:themeShade="BF"/>
                <w:sz w:val="13"/>
              </w:rPr>
              <w:t>DADOS DO CONVENENTE</w:t>
            </w:r>
          </w:p>
        </w:tc>
      </w:tr>
      <w:tr w:rsidR="00D1318E" w:rsidRPr="00FE4459" w14:paraId="6A1E2B60" w14:textId="77777777" w:rsidTr="004A3770">
        <w:trPr>
          <w:trHeight w:val="197"/>
        </w:trPr>
        <w:tc>
          <w:tcPr>
            <w:tcW w:w="965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3CEBBC" w14:textId="77777777" w:rsidR="00D1318E" w:rsidRPr="00FE4459" w:rsidRDefault="00D1318E" w:rsidP="00FD15A0">
            <w:pPr>
              <w:rPr>
                <w:b/>
                <w:sz w:val="13"/>
                <w:szCs w:val="13"/>
                <w:lang w:val="pt-BR"/>
              </w:rPr>
            </w:pPr>
            <w:r w:rsidRPr="00FE4459">
              <w:rPr>
                <w:b/>
                <w:sz w:val="13"/>
                <w:szCs w:val="13"/>
                <w:lang w:val="pt-BR"/>
              </w:rPr>
              <w:t xml:space="preserve"> Razão social:</w:t>
            </w:r>
          </w:p>
          <w:p w14:paraId="70D658EB" w14:textId="364E36AD" w:rsidR="00D1318E" w:rsidRPr="00FE4459" w:rsidRDefault="00D1318E" w:rsidP="00D1318E">
            <w:pPr>
              <w:rPr>
                <w:b/>
                <w:sz w:val="13"/>
                <w:szCs w:val="13"/>
                <w:lang w:val="pt-BR"/>
              </w:rPr>
            </w:pPr>
            <w:r w:rsidRPr="00FE4459">
              <w:rPr>
                <w:b/>
                <w:sz w:val="13"/>
                <w:szCs w:val="13"/>
                <w:lang w:val="pt-BR"/>
              </w:rPr>
              <w:t xml:space="preserve"> </w:t>
            </w:r>
          </w:p>
        </w:tc>
      </w:tr>
      <w:tr w:rsidR="00D1318E" w14:paraId="234052D5" w14:textId="77777777" w:rsidTr="0054601A">
        <w:trPr>
          <w:trHeight w:val="558"/>
        </w:trPr>
        <w:tc>
          <w:tcPr>
            <w:tcW w:w="9656" w:type="dxa"/>
            <w:gridSpan w:val="10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037FFC55" w14:textId="77777777" w:rsidR="00D1318E" w:rsidRPr="00FE4459" w:rsidRDefault="00D1318E" w:rsidP="00FD15A0">
            <w:pPr>
              <w:rPr>
                <w:b/>
                <w:sz w:val="13"/>
                <w:szCs w:val="13"/>
                <w:lang w:val="pt-BR"/>
              </w:rPr>
            </w:pPr>
            <w:r w:rsidRPr="00FE4459">
              <w:rPr>
                <w:b/>
                <w:sz w:val="13"/>
                <w:szCs w:val="13"/>
                <w:lang w:val="pt-BR"/>
              </w:rPr>
              <w:t xml:space="preserve">  CNPJ</w:t>
            </w:r>
          </w:p>
          <w:p w14:paraId="5F498A02" w14:textId="0CE31CCE" w:rsidR="00D1318E" w:rsidRPr="00FE4459" w:rsidRDefault="00D1318E" w:rsidP="006A709B">
            <w:pPr>
              <w:rPr>
                <w:b/>
                <w:sz w:val="13"/>
                <w:szCs w:val="13"/>
                <w:lang w:val="pt-BR"/>
              </w:rPr>
            </w:pPr>
          </w:p>
        </w:tc>
      </w:tr>
      <w:tr w:rsidR="00D1318E" w:rsidRPr="00FE4459" w14:paraId="520C69C8" w14:textId="77777777" w:rsidTr="000052F8">
        <w:trPr>
          <w:trHeight w:val="553"/>
        </w:trPr>
        <w:tc>
          <w:tcPr>
            <w:tcW w:w="965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DC6B44" w14:textId="77777777" w:rsidR="00D1318E" w:rsidRPr="00FE4459" w:rsidRDefault="00D1318E" w:rsidP="00FD15A0">
            <w:pPr>
              <w:rPr>
                <w:b/>
                <w:sz w:val="13"/>
                <w:szCs w:val="13"/>
                <w:lang w:val="pt-BR"/>
              </w:rPr>
            </w:pPr>
            <w:r w:rsidRPr="00FE4459">
              <w:rPr>
                <w:b/>
                <w:sz w:val="13"/>
                <w:szCs w:val="13"/>
                <w:lang w:val="pt-BR"/>
              </w:rPr>
              <w:t xml:space="preserve"> Endereço</w:t>
            </w:r>
          </w:p>
          <w:p w14:paraId="6A5ECDDC" w14:textId="5B95C77D" w:rsidR="00D1318E" w:rsidRPr="00FE4459" w:rsidRDefault="00D1318E" w:rsidP="006A709B">
            <w:pPr>
              <w:rPr>
                <w:b/>
                <w:sz w:val="13"/>
                <w:szCs w:val="13"/>
                <w:lang w:val="pt-BR"/>
              </w:rPr>
            </w:pPr>
          </w:p>
        </w:tc>
      </w:tr>
      <w:tr w:rsidR="00E85901" w:rsidRPr="00FE4459" w14:paraId="410975B7" w14:textId="77777777" w:rsidTr="00903F1A">
        <w:trPr>
          <w:trHeight w:val="80"/>
        </w:trPr>
        <w:tc>
          <w:tcPr>
            <w:tcW w:w="965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42F6F9" w14:textId="77777777" w:rsidR="00E85901" w:rsidRPr="002A0A3E" w:rsidRDefault="00E85901" w:rsidP="006A709B">
            <w:pPr>
              <w:pStyle w:val="TableParagraph"/>
              <w:rPr>
                <w:sz w:val="16"/>
                <w:szCs w:val="16"/>
                <w:lang w:val="pt-BR"/>
              </w:rPr>
            </w:pPr>
          </w:p>
        </w:tc>
      </w:tr>
      <w:tr w:rsidR="00E85901" w14:paraId="486E17A9" w14:textId="77777777" w:rsidTr="006A709B">
        <w:trPr>
          <w:trHeight w:val="239"/>
        </w:trPr>
        <w:tc>
          <w:tcPr>
            <w:tcW w:w="965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</w:tcPr>
          <w:p w14:paraId="22F5BD5B" w14:textId="77777777" w:rsidR="00E85901" w:rsidRPr="002A0A3E" w:rsidRDefault="00E85901" w:rsidP="006A709B">
            <w:pPr>
              <w:pStyle w:val="TableParagraph"/>
              <w:spacing w:before="46"/>
              <w:ind w:left="3285" w:right="3285"/>
              <w:jc w:val="center"/>
              <w:rPr>
                <w:b/>
                <w:sz w:val="13"/>
              </w:rPr>
            </w:pPr>
            <w:r w:rsidRPr="004B605A">
              <w:rPr>
                <w:b/>
                <w:color w:val="538135" w:themeColor="accent6" w:themeShade="BF"/>
                <w:sz w:val="13"/>
              </w:rPr>
              <w:t>DADOS DO REPRESENTANTE LEGAL</w:t>
            </w:r>
          </w:p>
        </w:tc>
      </w:tr>
      <w:tr w:rsidR="00966BBA" w:rsidRPr="00966BBA" w14:paraId="6A8FCB39" w14:textId="77777777" w:rsidTr="00D1318E">
        <w:trPr>
          <w:trHeight w:val="486"/>
        </w:trPr>
        <w:tc>
          <w:tcPr>
            <w:tcW w:w="41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701A" w14:textId="77777777" w:rsidR="00966BBA" w:rsidRPr="00966BBA" w:rsidRDefault="00966BBA" w:rsidP="00FD15A0">
            <w:pPr>
              <w:rPr>
                <w:b/>
                <w:sz w:val="13"/>
                <w:szCs w:val="13"/>
                <w:lang w:val="pt-BR"/>
              </w:rPr>
            </w:pPr>
            <w:r w:rsidRPr="00966BBA">
              <w:rPr>
                <w:b/>
                <w:sz w:val="13"/>
                <w:szCs w:val="13"/>
                <w:lang w:val="pt-BR"/>
              </w:rPr>
              <w:t>Nome completo</w:t>
            </w:r>
          </w:p>
          <w:p w14:paraId="5FDE2291" w14:textId="629EB821" w:rsidR="00966BBA" w:rsidRPr="00966BBA" w:rsidRDefault="00966BBA" w:rsidP="006A709B">
            <w:pPr>
              <w:rPr>
                <w:b/>
                <w:sz w:val="13"/>
                <w:szCs w:val="13"/>
                <w:lang w:val="pt-BR"/>
              </w:rPr>
            </w:pP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E897" w14:textId="77777777" w:rsidR="00966BBA" w:rsidRPr="00966BBA" w:rsidRDefault="00966BBA" w:rsidP="00FD15A0">
            <w:pPr>
              <w:rPr>
                <w:b/>
                <w:sz w:val="13"/>
                <w:szCs w:val="13"/>
                <w:lang w:val="pt-BR"/>
              </w:rPr>
            </w:pPr>
            <w:r w:rsidRPr="00966BBA">
              <w:rPr>
                <w:b/>
                <w:sz w:val="13"/>
                <w:szCs w:val="13"/>
                <w:lang w:val="pt-BR"/>
              </w:rPr>
              <w:t>CPF</w:t>
            </w:r>
          </w:p>
          <w:p w14:paraId="3B9E0A74" w14:textId="008CCA2E" w:rsidR="00966BBA" w:rsidRPr="00966BBA" w:rsidRDefault="00966BBA" w:rsidP="006A709B">
            <w:pPr>
              <w:rPr>
                <w:b/>
                <w:sz w:val="13"/>
                <w:szCs w:val="13"/>
                <w:lang w:val="pt-BR"/>
              </w:rPr>
            </w:pPr>
          </w:p>
        </w:tc>
        <w:tc>
          <w:tcPr>
            <w:tcW w:w="2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A18C4A" w14:textId="23447474" w:rsidR="00966BBA" w:rsidRPr="00966BBA" w:rsidRDefault="00966BBA" w:rsidP="006A709B">
            <w:pPr>
              <w:rPr>
                <w:b/>
                <w:sz w:val="13"/>
                <w:szCs w:val="13"/>
                <w:lang w:val="pt-BR"/>
              </w:rPr>
            </w:pPr>
            <w:r w:rsidRPr="00966BBA">
              <w:rPr>
                <w:b/>
                <w:sz w:val="13"/>
                <w:szCs w:val="13"/>
                <w:lang w:val="pt-BR"/>
              </w:rPr>
              <w:t>CI/Órgão expedidor</w:t>
            </w:r>
          </w:p>
        </w:tc>
      </w:tr>
      <w:tr w:rsidR="00966BBA" w:rsidRPr="00A1247B" w14:paraId="7345A8D0" w14:textId="77777777" w:rsidTr="00D1318E">
        <w:trPr>
          <w:trHeight w:val="566"/>
        </w:trPr>
        <w:tc>
          <w:tcPr>
            <w:tcW w:w="41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9F34" w14:textId="77777777" w:rsidR="00966BBA" w:rsidRPr="00966BBA" w:rsidRDefault="00966BBA" w:rsidP="00FD15A0">
            <w:pPr>
              <w:rPr>
                <w:b/>
                <w:sz w:val="13"/>
                <w:szCs w:val="13"/>
                <w:lang w:val="pt-BR"/>
              </w:rPr>
            </w:pPr>
            <w:r w:rsidRPr="00966BBA">
              <w:rPr>
                <w:b/>
                <w:sz w:val="13"/>
                <w:szCs w:val="13"/>
                <w:lang w:val="pt-BR"/>
              </w:rPr>
              <w:t>Cargo</w:t>
            </w:r>
          </w:p>
          <w:p w14:paraId="68679950" w14:textId="7E0AB788" w:rsidR="00966BBA" w:rsidRPr="00966BBA" w:rsidRDefault="00966BBA" w:rsidP="000C757C">
            <w:pPr>
              <w:rPr>
                <w:b/>
                <w:sz w:val="13"/>
                <w:szCs w:val="13"/>
                <w:lang w:val="pt-BR"/>
              </w:rPr>
            </w:pP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0D5A" w14:textId="34350188" w:rsidR="00966BBA" w:rsidRPr="00966BBA" w:rsidRDefault="00966BBA" w:rsidP="006A709B">
            <w:pPr>
              <w:rPr>
                <w:b/>
                <w:sz w:val="13"/>
                <w:szCs w:val="13"/>
                <w:lang w:val="pt-BR"/>
              </w:rPr>
            </w:pPr>
            <w:r w:rsidRPr="00966BBA">
              <w:rPr>
                <w:b/>
                <w:sz w:val="13"/>
                <w:szCs w:val="13"/>
                <w:lang w:val="pt-BR"/>
              </w:rPr>
              <w:t>Data de vencimento do mandato-</w:t>
            </w:r>
          </w:p>
        </w:tc>
        <w:tc>
          <w:tcPr>
            <w:tcW w:w="2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F26423" w14:textId="77777777" w:rsidR="00966BBA" w:rsidRPr="00966BBA" w:rsidRDefault="00966BBA" w:rsidP="00FD15A0">
            <w:pPr>
              <w:rPr>
                <w:b/>
                <w:sz w:val="13"/>
                <w:szCs w:val="13"/>
                <w:lang w:val="pt-BR"/>
              </w:rPr>
            </w:pPr>
            <w:r w:rsidRPr="00966BBA">
              <w:rPr>
                <w:b/>
                <w:sz w:val="13"/>
                <w:szCs w:val="13"/>
                <w:lang w:val="pt-BR"/>
              </w:rPr>
              <w:t xml:space="preserve">Telefone pessoal: </w:t>
            </w:r>
          </w:p>
          <w:p w14:paraId="19F855A1" w14:textId="77777777" w:rsidR="00966BBA" w:rsidRPr="00966BBA" w:rsidRDefault="00966BBA" w:rsidP="00FD15A0">
            <w:pPr>
              <w:rPr>
                <w:b/>
                <w:sz w:val="13"/>
                <w:szCs w:val="13"/>
                <w:lang w:val="pt-BR"/>
              </w:rPr>
            </w:pPr>
          </w:p>
          <w:p w14:paraId="182F8D1F" w14:textId="4A53FA4B" w:rsidR="00966BBA" w:rsidRPr="00966BBA" w:rsidRDefault="00966BBA" w:rsidP="006A709B">
            <w:pPr>
              <w:rPr>
                <w:b/>
                <w:sz w:val="13"/>
                <w:szCs w:val="13"/>
                <w:lang w:val="pt-BR"/>
              </w:rPr>
            </w:pPr>
          </w:p>
        </w:tc>
      </w:tr>
      <w:tr w:rsidR="00E85901" w14:paraId="1EF28957" w14:textId="77777777" w:rsidTr="00D1318E">
        <w:trPr>
          <w:trHeight w:val="234"/>
        </w:trPr>
        <w:tc>
          <w:tcPr>
            <w:tcW w:w="41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2980" w14:textId="77777777" w:rsidR="00E85901" w:rsidRPr="002A0A3E" w:rsidRDefault="00E85901" w:rsidP="006A709B">
            <w:pPr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  <w:r w:rsidRPr="002A0A3E">
              <w:rPr>
                <w:b/>
                <w:sz w:val="13"/>
                <w:lang w:val="pt-BR"/>
              </w:rPr>
              <w:t>Endereço residencial:</w:t>
            </w:r>
          </w:p>
          <w:p w14:paraId="6301FA7C" w14:textId="77777777" w:rsidR="00E85901" w:rsidRPr="002A0A3E" w:rsidRDefault="00E85901" w:rsidP="00D1318E">
            <w:pPr>
              <w:rPr>
                <w:b/>
                <w:sz w:val="13"/>
                <w:lang w:val="pt-BR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466E" w14:textId="77777777" w:rsidR="00E85901" w:rsidRPr="002A0A3E" w:rsidRDefault="00E85901" w:rsidP="006A709B">
            <w:pPr>
              <w:rPr>
                <w:b/>
                <w:sz w:val="13"/>
                <w:lang w:val="pt-BR"/>
              </w:rPr>
            </w:pPr>
            <w:r w:rsidRPr="002A0A3E">
              <w:rPr>
                <w:b/>
                <w:sz w:val="13"/>
                <w:lang w:val="pt-BR"/>
              </w:rPr>
              <w:t>Bairro:</w:t>
            </w:r>
          </w:p>
          <w:p w14:paraId="58E1CC91" w14:textId="77777777" w:rsidR="00E85901" w:rsidRPr="002A0A3E" w:rsidRDefault="00E85901" w:rsidP="006A709B">
            <w:pPr>
              <w:rPr>
                <w:b/>
                <w:sz w:val="13"/>
                <w:lang w:val="pt-BR"/>
              </w:rPr>
            </w:pPr>
          </w:p>
          <w:p w14:paraId="6971B203" w14:textId="1E39EB18" w:rsidR="00E85901" w:rsidRPr="002A0A3E" w:rsidRDefault="00E85901" w:rsidP="006A709B">
            <w:pPr>
              <w:rPr>
                <w:b/>
                <w:sz w:val="13"/>
                <w:lang w:val="pt-BR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070A" w14:textId="77777777" w:rsidR="00E85901" w:rsidRPr="002A0A3E" w:rsidRDefault="00E85901" w:rsidP="006A709B">
            <w:pPr>
              <w:rPr>
                <w:b/>
                <w:sz w:val="13"/>
                <w:lang w:val="pt-BR"/>
              </w:rPr>
            </w:pPr>
            <w:r w:rsidRPr="002A0A3E">
              <w:rPr>
                <w:b/>
                <w:sz w:val="13"/>
                <w:lang w:val="pt-BR"/>
              </w:rPr>
              <w:t>UF:</w:t>
            </w:r>
          </w:p>
          <w:p w14:paraId="7365DE53" w14:textId="307C751A" w:rsidR="00E85901" w:rsidRPr="002A0A3E" w:rsidRDefault="00E85901" w:rsidP="006A709B">
            <w:pPr>
              <w:rPr>
                <w:b/>
                <w:sz w:val="13"/>
                <w:lang w:val="pt-BR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0F123C" w14:textId="77777777" w:rsidR="00E85901" w:rsidRPr="002A0A3E" w:rsidRDefault="00E85901" w:rsidP="006A709B">
            <w:pPr>
              <w:rPr>
                <w:b/>
                <w:sz w:val="13"/>
                <w:lang w:val="pt-BR"/>
              </w:rPr>
            </w:pPr>
            <w:r w:rsidRPr="002A0A3E">
              <w:rPr>
                <w:b/>
                <w:sz w:val="13"/>
                <w:lang w:val="pt-BR"/>
              </w:rPr>
              <w:t>Cidade:</w:t>
            </w:r>
          </w:p>
          <w:p w14:paraId="2B3B59D8" w14:textId="1C43AA88" w:rsidR="00E85901" w:rsidRPr="002A0A3E" w:rsidRDefault="00E85901" w:rsidP="000C757C">
            <w:pPr>
              <w:rPr>
                <w:b/>
                <w:sz w:val="13"/>
                <w:lang w:val="pt-BR"/>
              </w:rPr>
            </w:pPr>
          </w:p>
        </w:tc>
      </w:tr>
      <w:tr w:rsidR="00E85901" w14:paraId="2717FC84" w14:textId="77777777" w:rsidTr="00903F1A">
        <w:trPr>
          <w:trHeight w:val="489"/>
        </w:trPr>
        <w:tc>
          <w:tcPr>
            <w:tcW w:w="2347" w:type="dxa"/>
            <w:tcBorders>
              <w:top w:val="single" w:sz="4" w:space="0" w:color="auto"/>
              <w:right w:val="single" w:sz="4" w:space="0" w:color="auto"/>
            </w:tcBorders>
          </w:tcPr>
          <w:p w14:paraId="598B8839" w14:textId="77777777" w:rsidR="00E85901" w:rsidRDefault="00E85901" w:rsidP="006A709B">
            <w:pPr>
              <w:rPr>
                <w:b/>
                <w:sz w:val="13"/>
                <w:lang w:val="pt-BR"/>
              </w:rPr>
            </w:pPr>
            <w:r w:rsidRPr="002A0A3E">
              <w:rPr>
                <w:b/>
                <w:sz w:val="13"/>
                <w:lang w:val="pt-BR"/>
              </w:rPr>
              <w:t>CEP:</w:t>
            </w:r>
          </w:p>
          <w:p w14:paraId="6CA01B65" w14:textId="77777777" w:rsidR="00E85901" w:rsidRPr="002A0A3E" w:rsidRDefault="00E85901" w:rsidP="006A709B">
            <w:pPr>
              <w:rPr>
                <w:b/>
                <w:sz w:val="13"/>
                <w:lang w:val="pt-BR"/>
              </w:rPr>
            </w:pPr>
          </w:p>
        </w:tc>
        <w:tc>
          <w:tcPr>
            <w:tcW w:w="7309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5547DEA3" w14:textId="77777777" w:rsidR="00E85901" w:rsidRPr="002A0A3E" w:rsidRDefault="00E85901" w:rsidP="006A709B">
            <w:pPr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 xml:space="preserve">  </w:t>
            </w:r>
            <w:r w:rsidRPr="002A0A3E">
              <w:rPr>
                <w:b/>
                <w:sz w:val="13"/>
                <w:lang w:val="pt-BR"/>
              </w:rPr>
              <w:t>E-mail pessoal:</w:t>
            </w:r>
          </w:p>
          <w:p w14:paraId="4134F140" w14:textId="3AA0F119" w:rsidR="00E85901" w:rsidRPr="002A0A3E" w:rsidRDefault="0089776A" w:rsidP="006A709B">
            <w:pPr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-</w:t>
            </w:r>
          </w:p>
        </w:tc>
      </w:tr>
      <w:tr w:rsidR="00E85901" w14:paraId="38A4583B" w14:textId="77777777" w:rsidTr="006A709B">
        <w:trPr>
          <w:trHeight w:val="263"/>
        </w:trPr>
        <w:tc>
          <w:tcPr>
            <w:tcW w:w="9656" w:type="dxa"/>
            <w:gridSpan w:val="10"/>
            <w:shd w:val="clear" w:color="auto" w:fill="BEBEBE"/>
          </w:tcPr>
          <w:p w14:paraId="5E3F2CBE" w14:textId="77777777" w:rsidR="00E85901" w:rsidRPr="004B605A" w:rsidRDefault="00E85901" w:rsidP="006A709B">
            <w:pPr>
              <w:pStyle w:val="TableParagraph"/>
              <w:spacing w:before="41"/>
              <w:ind w:left="2860"/>
              <w:rPr>
                <w:b/>
                <w:sz w:val="15"/>
              </w:rPr>
            </w:pPr>
            <w:r w:rsidRPr="00E26B16">
              <w:rPr>
                <w:b/>
                <w:color w:val="323E4F" w:themeColor="text2" w:themeShade="BF"/>
                <w:w w:val="105"/>
                <w:sz w:val="15"/>
              </w:rPr>
              <w:t>III – IDENTIFICAÇÃO DO INTERVENIENTE</w:t>
            </w:r>
          </w:p>
        </w:tc>
      </w:tr>
      <w:tr w:rsidR="00E85901" w14:paraId="1D5455BB" w14:textId="77777777" w:rsidTr="006A709B">
        <w:trPr>
          <w:trHeight w:val="239"/>
        </w:trPr>
        <w:tc>
          <w:tcPr>
            <w:tcW w:w="9656" w:type="dxa"/>
            <w:gridSpan w:val="10"/>
            <w:tcBorders>
              <w:bottom w:val="single" w:sz="4" w:space="0" w:color="auto"/>
            </w:tcBorders>
            <w:shd w:val="clear" w:color="auto" w:fill="F1F1F1"/>
          </w:tcPr>
          <w:p w14:paraId="13D995CB" w14:textId="77777777" w:rsidR="00E85901" w:rsidRDefault="00E85901" w:rsidP="006A709B">
            <w:pPr>
              <w:pStyle w:val="TableParagraph"/>
              <w:spacing w:before="46"/>
              <w:ind w:left="3284" w:right="3285"/>
              <w:jc w:val="center"/>
              <w:rPr>
                <w:b/>
                <w:sz w:val="13"/>
              </w:rPr>
            </w:pPr>
            <w:r w:rsidRPr="004B605A">
              <w:rPr>
                <w:b/>
                <w:color w:val="538135" w:themeColor="accent6" w:themeShade="BF"/>
                <w:sz w:val="13"/>
              </w:rPr>
              <w:t>DADOS DO INTERVENIENTE</w:t>
            </w:r>
          </w:p>
        </w:tc>
      </w:tr>
      <w:tr w:rsidR="00E85901" w14:paraId="431C0A24" w14:textId="77777777" w:rsidTr="00D1318E">
        <w:trPr>
          <w:trHeight w:val="230"/>
        </w:trPr>
        <w:tc>
          <w:tcPr>
            <w:tcW w:w="41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9743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  <w:r w:rsidRPr="004B605A">
              <w:rPr>
                <w:b/>
                <w:sz w:val="13"/>
                <w:lang w:val="pt-BR"/>
              </w:rPr>
              <w:t>Razão social:</w:t>
            </w:r>
          </w:p>
          <w:p w14:paraId="38DCC540" w14:textId="77777777" w:rsidR="00E85901" w:rsidRDefault="00E85901" w:rsidP="006A709B">
            <w:pPr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</w:p>
          <w:p w14:paraId="0887EEE9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</w:p>
        </w:tc>
        <w:tc>
          <w:tcPr>
            <w:tcW w:w="5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E51F22" w14:textId="77777777" w:rsidR="00E85901" w:rsidRDefault="00E85901" w:rsidP="006A709B">
            <w:pPr>
              <w:rPr>
                <w:b/>
                <w:sz w:val="13"/>
                <w:lang w:val="pt-BR"/>
              </w:rPr>
            </w:pPr>
            <w:r w:rsidRPr="004B605A">
              <w:rPr>
                <w:b/>
                <w:sz w:val="13"/>
                <w:lang w:val="pt-BR"/>
              </w:rPr>
              <w:t>CNPJ:</w:t>
            </w:r>
          </w:p>
          <w:p w14:paraId="2DE847ED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</w:p>
        </w:tc>
      </w:tr>
      <w:tr w:rsidR="00E85901" w14:paraId="06ED546B" w14:textId="77777777" w:rsidTr="00D1318E">
        <w:trPr>
          <w:trHeight w:val="234"/>
        </w:trPr>
        <w:tc>
          <w:tcPr>
            <w:tcW w:w="4124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5BDE604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  <w:r w:rsidRPr="004B605A">
              <w:rPr>
                <w:b/>
                <w:sz w:val="13"/>
                <w:lang w:val="pt-BR"/>
              </w:rPr>
              <w:t>Endereço:</w:t>
            </w:r>
          </w:p>
          <w:p w14:paraId="012DE041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</w:p>
          <w:p w14:paraId="5800C4F3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</w:p>
        </w:tc>
        <w:tc>
          <w:tcPr>
            <w:tcW w:w="5532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09085FB" w14:textId="77777777" w:rsidR="00E85901" w:rsidRDefault="00E85901" w:rsidP="006A709B">
            <w:pPr>
              <w:rPr>
                <w:b/>
                <w:sz w:val="13"/>
                <w:lang w:val="pt-BR"/>
              </w:rPr>
            </w:pPr>
            <w:r w:rsidRPr="004B605A">
              <w:rPr>
                <w:b/>
                <w:sz w:val="13"/>
                <w:lang w:val="pt-BR"/>
              </w:rPr>
              <w:t>Bairro:</w:t>
            </w:r>
          </w:p>
          <w:p w14:paraId="3370BC1C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</w:p>
        </w:tc>
      </w:tr>
      <w:tr w:rsidR="00E85901" w14:paraId="655E2E11" w14:textId="77777777" w:rsidTr="00D1318E">
        <w:trPr>
          <w:trHeight w:val="398"/>
        </w:trPr>
        <w:tc>
          <w:tcPr>
            <w:tcW w:w="2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42F8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  <w:r w:rsidRPr="004B605A">
              <w:rPr>
                <w:b/>
                <w:sz w:val="13"/>
                <w:lang w:val="pt-BR"/>
              </w:rPr>
              <w:t>Cidade:</w:t>
            </w:r>
          </w:p>
          <w:p w14:paraId="0C32037B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</w:p>
          <w:p w14:paraId="75BC41EC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FC6F" w14:textId="77777777" w:rsidR="00E85901" w:rsidRDefault="00E85901" w:rsidP="006A709B">
            <w:pPr>
              <w:rPr>
                <w:b/>
                <w:sz w:val="13"/>
                <w:lang w:val="pt-BR"/>
              </w:rPr>
            </w:pPr>
            <w:r w:rsidRPr="004B605A">
              <w:rPr>
                <w:b/>
                <w:sz w:val="13"/>
                <w:lang w:val="pt-BR"/>
              </w:rPr>
              <w:t>UF:</w:t>
            </w:r>
          </w:p>
          <w:p w14:paraId="1596185A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E8FF" w14:textId="77777777" w:rsidR="00E85901" w:rsidRDefault="00E85901" w:rsidP="006A709B">
            <w:pPr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Telefone/FAX</w:t>
            </w:r>
          </w:p>
          <w:p w14:paraId="0167503D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E037" w14:textId="77777777" w:rsidR="00E85901" w:rsidRDefault="00E85901" w:rsidP="006A709B">
            <w:pPr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Cidade</w:t>
            </w:r>
          </w:p>
          <w:p w14:paraId="3F0F96B1" w14:textId="77777777" w:rsidR="00E85901" w:rsidRDefault="00E85901" w:rsidP="006A709B">
            <w:pPr>
              <w:rPr>
                <w:b/>
                <w:sz w:val="13"/>
                <w:lang w:val="pt-BR"/>
              </w:rPr>
            </w:pPr>
          </w:p>
          <w:p w14:paraId="5414DB4B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</w:p>
        </w:tc>
        <w:tc>
          <w:tcPr>
            <w:tcW w:w="2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2DA1AA" w14:textId="77777777" w:rsidR="00E85901" w:rsidRDefault="00E85901" w:rsidP="006A709B">
            <w:pPr>
              <w:rPr>
                <w:b/>
                <w:sz w:val="13"/>
                <w:lang w:val="pt-BR"/>
              </w:rPr>
            </w:pPr>
            <w:r w:rsidRPr="004B605A">
              <w:rPr>
                <w:b/>
                <w:sz w:val="13"/>
                <w:lang w:val="pt-BR"/>
              </w:rPr>
              <w:t>E-mail institucional:</w:t>
            </w:r>
          </w:p>
          <w:p w14:paraId="549FD34B" w14:textId="77777777" w:rsidR="00E85901" w:rsidRDefault="00E85901" w:rsidP="006A709B">
            <w:pPr>
              <w:rPr>
                <w:b/>
                <w:sz w:val="13"/>
                <w:lang w:val="pt-BR"/>
              </w:rPr>
            </w:pPr>
          </w:p>
          <w:p w14:paraId="1279CA9A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</w:p>
        </w:tc>
      </w:tr>
      <w:tr w:rsidR="00E85901" w14:paraId="29F973E5" w14:textId="77777777" w:rsidTr="00903F1A">
        <w:trPr>
          <w:trHeight w:val="234"/>
        </w:trPr>
        <w:tc>
          <w:tcPr>
            <w:tcW w:w="9656" w:type="dxa"/>
            <w:gridSpan w:val="10"/>
            <w:tcBorders>
              <w:top w:val="nil"/>
              <w:bottom w:val="single" w:sz="2" w:space="0" w:color="000000"/>
            </w:tcBorders>
            <w:shd w:val="clear" w:color="auto" w:fill="F1F1F1"/>
          </w:tcPr>
          <w:p w14:paraId="691A1DE3" w14:textId="77777777" w:rsidR="00E85901" w:rsidRDefault="00E85901" w:rsidP="006A709B">
            <w:pPr>
              <w:pStyle w:val="TableParagraph"/>
              <w:spacing w:before="42"/>
              <w:ind w:left="3285" w:right="3285"/>
              <w:jc w:val="center"/>
              <w:rPr>
                <w:b/>
                <w:sz w:val="13"/>
              </w:rPr>
            </w:pPr>
            <w:r w:rsidRPr="004B605A">
              <w:rPr>
                <w:b/>
                <w:color w:val="538135" w:themeColor="accent6" w:themeShade="BF"/>
                <w:sz w:val="13"/>
              </w:rPr>
              <w:t>DADOS DO REPRESENTANTE LEGAL</w:t>
            </w:r>
          </w:p>
        </w:tc>
      </w:tr>
      <w:tr w:rsidR="00E85901" w14:paraId="693DC892" w14:textId="77777777" w:rsidTr="00D1318E">
        <w:trPr>
          <w:trHeight w:val="535"/>
        </w:trPr>
        <w:tc>
          <w:tcPr>
            <w:tcW w:w="4124" w:type="dxa"/>
            <w:gridSpan w:val="4"/>
            <w:tcBorders>
              <w:top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1DFD747" w14:textId="77777777" w:rsidR="00E85901" w:rsidRDefault="00E85901" w:rsidP="006A709B">
            <w:pPr>
              <w:pStyle w:val="TableParagraph"/>
              <w:spacing w:before="47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>Nome completo:</w:t>
            </w:r>
          </w:p>
          <w:p w14:paraId="6352BCBF" w14:textId="77777777" w:rsidR="00E85901" w:rsidRDefault="00E85901" w:rsidP="000C757C">
            <w:pPr>
              <w:pStyle w:val="TableParagraph"/>
              <w:spacing w:before="47"/>
              <w:rPr>
                <w:b/>
                <w:sz w:val="13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</w:p>
        </w:tc>
        <w:tc>
          <w:tcPr>
            <w:tcW w:w="5532" w:type="dxa"/>
            <w:gridSpan w:val="6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14:paraId="781FD22F" w14:textId="77777777" w:rsidR="00E85901" w:rsidRDefault="00E85901" w:rsidP="006A709B">
            <w:pPr>
              <w:pStyle w:val="TableParagraph"/>
              <w:spacing w:before="47"/>
              <w:ind w:left="104"/>
              <w:rPr>
                <w:b/>
                <w:sz w:val="13"/>
              </w:rPr>
            </w:pPr>
            <w:r>
              <w:rPr>
                <w:b/>
                <w:sz w:val="13"/>
              </w:rPr>
              <w:t>CPF:</w:t>
            </w:r>
          </w:p>
          <w:p w14:paraId="77CF5D5E" w14:textId="77777777" w:rsidR="00E85901" w:rsidRPr="004E1450" w:rsidRDefault="00E85901" w:rsidP="006A709B">
            <w:pPr>
              <w:pStyle w:val="TableParagraph"/>
              <w:spacing w:before="47"/>
              <w:ind w:left="104"/>
              <w:rPr>
                <w:b/>
                <w:sz w:val="13"/>
                <w:lang w:val="pt-BR"/>
              </w:rPr>
            </w:pPr>
          </w:p>
        </w:tc>
      </w:tr>
      <w:tr w:rsidR="00E85901" w14:paraId="7579AF6E" w14:textId="77777777" w:rsidTr="00D1318E">
        <w:trPr>
          <w:trHeight w:val="599"/>
        </w:trPr>
        <w:tc>
          <w:tcPr>
            <w:tcW w:w="41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78C3" w14:textId="77777777" w:rsidR="00E85901" w:rsidRDefault="00E85901" w:rsidP="006A709B">
            <w:pPr>
              <w:pStyle w:val="TableParagraph"/>
              <w:spacing w:before="46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>CI/Órgão expedidor:</w:t>
            </w:r>
          </w:p>
          <w:p w14:paraId="17D97DA6" w14:textId="77777777" w:rsidR="00E85901" w:rsidRDefault="00E85901" w:rsidP="000C757C">
            <w:pPr>
              <w:pStyle w:val="TableParagraph"/>
              <w:spacing w:before="46"/>
              <w:rPr>
                <w:b/>
                <w:sz w:val="13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</w:p>
        </w:tc>
        <w:tc>
          <w:tcPr>
            <w:tcW w:w="5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B6149D" w14:textId="77777777" w:rsidR="00E85901" w:rsidRDefault="00E85901" w:rsidP="006A709B">
            <w:pPr>
              <w:pStyle w:val="TableParagraph"/>
              <w:spacing w:before="46"/>
              <w:ind w:left="104"/>
              <w:rPr>
                <w:b/>
                <w:sz w:val="13"/>
              </w:rPr>
            </w:pPr>
            <w:r>
              <w:rPr>
                <w:b/>
                <w:sz w:val="13"/>
              </w:rPr>
              <w:t>Cargo:</w:t>
            </w:r>
          </w:p>
          <w:p w14:paraId="1D418435" w14:textId="77777777" w:rsidR="00E85901" w:rsidRDefault="00E85901" w:rsidP="006A709B">
            <w:pPr>
              <w:pStyle w:val="TableParagraph"/>
              <w:spacing w:before="46"/>
              <w:ind w:left="104"/>
              <w:rPr>
                <w:b/>
                <w:sz w:val="13"/>
              </w:rPr>
            </w:pPr>
          </w:p>
        </w:tc>
      </w:tr>
      <w:tr w:rsidR="00E85901" w14:paraId="69872EFA" w14:textId="77777777" w:rsidTr="00D1318E">
        <w:trPr>
          <w:trHeight w:val="234"/>
        </w:trPr>
        <w:tc>
          <w:tcPr>
            <w:tcW w:w="4124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84C086B" w14:textId="77777777" w:rsidR="00E85901" w:rsidRDefault="00E85901" w:rsidP="006A709B">
            <w:pPr>
              <w:pStyle w:val="TableParagraph"/>
              <w:spacing w:before="46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 Endereço residencial:</w:t>
            </w:r>
          </w:p>
          <w:p w14:paraId="77EBDBA4" w14:textId="77777777" w:rsidR="00E85901" w:rsidRDefault="00E85901" w:rsidP="000C757C">
            <w:pPr>
              <w:pStyle w:val="TableParagraph"/>
              <w:spacing w:before="46"/>
              <w:rPr>
                <w:b/>
                <w:sz w:val="13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</w:p>
        </w:tc>
        <w:tc>
          <w:tcPr>
            <w:tcW w:w="5532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E561C90" w14:textId="77777777" w:rsidR="00E85901" w:rsidRDefault="00E85901" w:rsidP="006A709B">
            <w:pPr>
              <w:pStyle w:val="TableParagraph"/>
              <w:spacing w:before="46"/>
              <w:ind w:left="104"/>
              <w:rPr>
                <w:b/>
                <w:sz w:val="13"/>
              </w:rPr>
            </w:pPr>
            <w:r>
              <w:rPr>
                <w:b/>
                <w:sz w:val="13"/>
              </w:rPr>
              <w:t>Bairro:</w:t>
            </w:r>
          </w:p>
          <w:p w14:paraId="38928F10" w14:textId="77777777" w:rsidR="00E85901" w:rsidRDefault="00E85901" w:rsidP="006A709B">
            <w:pPr>
              <w:pStyle w:val="TableParagraph"/>
              <w:spacing w:before="46"/>
              <w:ind w:left="104"/>
              <w:rPr>
                <w:b/>
                <w:sz w:val="13"/>
              </w:rPr>
            </w:pPr>
          </w:p>
        </w:tc>
      </w:tr>
      <w:tr w:rsidR="00E85901" w14:paraId="618AA2D7" w14:textId="77777777" w:rsidTr="00D1318E">
        <w:trPr>
          <w:trHeight w:val="393"/>
        </w:trPr>
        <w:tc>
          <w:tcPr>
            <w:tcW w:w="2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28AE" w14:textId="77777777" w:rsidR="00E85901" w:rsidRDefault="00E85901" w:rsidP="006A709B">
            <w:pPr>
              <w:pStyle w:val="TableParagraph"/>
              <w:spacing w:before="46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 Cidade:</w:t>
            </w:r>
          </w:p>
          <w:p w14:paraId="737F585A" w14:textId="77777777" w:rsidR="00E85901" w:rsidRDefault="00E85901" w:rsidP="006A709B">
            <w:pPr>
              <w:pStyle w:val="TableParagraph"/>
              <w:spacing w:before="46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</w:p>
          <w:p w14:paraId="776D56ED" w14:textId="77777777" w:rsidR="00E85901" w:rsidRDefault="00E85901" w:rsidP="006A709B">
            <w:pPr>
              <w:pStyle w:val="TableParagraph"/>
              <w:spacing w:before="46"/>
              <w:ind w:left="100"/>
              <w:rPr>
                <w:b/>
                <w:sz w:val="13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B7F6" w14:textId="77777777" w:rsidR="00E85901" w:rsidRDefault="00E85901" w:rsidP="006A709B">
            <w:pPr>
              <w:pStyle w:val="TableParagraph"/>
              <w:spacing w:before="46"/>
              <w:ind w:left="105"/>
              <w:rPr>
                <w:b/>
                <w:sz w:val="13"/>
              </w:rPr>
            </w:pPr>
            <w:r>
              <w:rPr>
                <w:b/>
                <w:sz w:val="13"/>
              </w:rPr>
              <w:t>UF:</w:t>
            </w:r>
          </w:p>
          <w:p w14:paraId="551A2791" w14:textId="77777777" w:rsidR="00E85901" w:rsidRDefault="00E85901" w:rsidP="006A709B">
            <w:pPr>
              <w:pStyle w:val="TableParagraph"/>
              <w:spacing w:before="46"/>
              <w:ind w:left="105"/>
              <w:rPr>
                <w:b/>
                <w:sz w:val="13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BF4A" w14:textId="77777777" w:rsidR="00E85901" w:rsidRDefault="00E85901" w:rsidP="006A709B">
            <w:pPr>
              <w:pStyle w:val="TableParagraph"/>
              <w:spacing w:before="46"/>
              <w:ind w:left="112"/>
              <w:rPr>
                <w:b/>
                <w:sz w:val="13"/>
              </w:rPr>
            </w:pPr>
            <w:r>
              <w:rPr>
                <w:b/>
                <w:sz w:val="13"/>
              </w:rPr>
              <w:t>Telefone</w:t>
            </w:r>
          </w:p>
          <w:p w14:paraId="51F35D03" w14:textId="77777777" w:rsidR="00E85901" w:rsidRDefault="00E85901" w:rsidP="006A709B">
            <w:pPr>
              <w:pStyle w:val="TableParagraph"/>
              <w:spacing w:before="46"/>
              <w:ind w:left="112"/>
              <w:rPr>
                <w:b/>
                <w:sz w:val="13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21D9" w14:textId="77777777" w:rsidR="00E85901" w:rsidRDefault="00E85901" w:rsidP="006A709B">
            <w:pPr>
              <w:pStyle w:val="TableParagraph"/>
              <w:tabs>
                <w:tab w:val="left" w:pos="642"/>
                <w:tab w:val="left" w:pos="1179"/>
              </w:tabs>
              <w:spacing w:before="46"/>
              <w:ind w:left="104" w:right="1146"/>
              <w:rPr>
                <w:b/>
                <w:sz w:val="13"/>
              </w:rPr>
            </w:pPr>
            <w:r>
              <w:rPr>
                <w:b/>
                <w:sz w:val="13"/>
              </w:rPr>
              <w:t>Cidade</w:t>
            </w:r>
          </w:p>
          <w:p w14:paraId="50D32892" w14:textId="77777777" w:rsidR="00E85901" w:rsidRDefault="00E85901" w:rsidP="006A709B">
            <w:pPr>
              <w:pStyle w:val="TableParagraph"/>
              <w:tabs>
                <w:tab w:val="left" w:pos="642"/>
                <w:tab w:val="left" w:pos="1179"/>
              </w:tabs>
              <w:spacing w:before="46"/>
              <w:ind w:left="104" w:right="1146"/>
              <w:rPr>
                <w:b/>
                <w:sz w:val="13"/>
              </w:rPr>
            </w:pPr>
          </w:p>
        </w:tc>
        <w:tc>
          <w:tcPr>
            <w:tcW w:w="3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C83F5B" w14:textId="77777777" w:rsidR="00E85901" w:rsidRDefault="00E85901" w:rsidP="006A709B">
            <w:pPr>
              <w:pStyle w:val="TableParagraph"/>
              <w:spacing w:before="46"/>
              <w:ind w:left="89"/>
              <w:rPr>
                <w:b/>
                <w:sz w:val="13"/>
              </w:rPr>
            </w:pPr>
            <w:r>
              <w:rPr>
                <w:b/>
                <w:sz w:val="13"/>
              </w:rPr>
              <w:t>E-mail pessoal:</w:t>
            </w:r>
          </w:p>
          <w:p w14:paraId="503377E0" w14:textId="77777777" w:rsidR="00E85901" w:rsidRDefault="00E85901" w:rsidP="006A709B">
            <w:pPr>
              <w:pStyle w:val="TableParagraph"/>
              <w:spacing w:before="46"/>
              <w:ind w:left="89"/>
              <w:rPr>
                <w:b/>
                <w:sz w:val="13"/>
              </w:rPr>
            </w:pPr>
          </w:p>
        </w:tc>
      </w:tr>
    </w:tbl>
    <w:p w14:paraId="1E960379" w14:textId="77777777" w:rsidR="00E85901" w:rsidRDefault="00E85901" w:rsidP="00E85901">
      <w:r>
        <w:br w:type="page"/>
      </w:r>
    </w:p>
    <w:tbl>
      <w:tblPr>
        <w:tblStyle w:val="TableNormal"/>
        <w:tblW w:w="9510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45"/>
        <w:gridCol w:w="375"/>
        <w:gridCol w:w="934"/>
        <w:gridCol w:w="1580"/>
        <w:gridCol w:w="1661"/>
        <w:gridCol w:w="1053"/>
        <w:gridCol w:w="25"/>
        <w:gridCol w:w="977"/>
      </w:tblGrid>
      <w:tr w:rsidR="008C21C2" w14:paraId="0EA8598E" w14:textId="77777777" w:rsidTr="006A709B">
        <w:trPr>
          <w:trHeight w:val="273"/>
        </w:trPr>
        <w:tc>
          <w:tcPr>
            <w:tcW w:w="9510" w:type="dxa"/>
            <w:gridSpan w:val="9"/>
            <w:tcBorders>
              <w:top w:val="single" w:sz="4" w:space="0" w:color="auto"/>
            </w:tcBorders>
            <w:shd w:val="clear" w:color="auto" w:fill="BEBEBE"/>
          </w:tcPr>
          <w:p w14:paraId="7C100BF9" w14:textId="77777777" w:rsidR="008C21C2" w:rsidRDefault="008C21C2" w:rsidP="008C21C2"/>
        </w:tc>
      </w:tr>
      <w:tr w:rsidR="00E85901" w:rsidRPr="00802386" w14:paraId="5FAB7352" w14:textId="77777777" w:rsidTr="006A709B">
        <w:trPr>
          <w:trHeight w:val="422"/>
        </w:trPr>
        <w:tc>
          <w:tcPr>
            <w:tcW w:w="9510" w:type="dxa"/>
            <w:gridSpan w:val="9"/>
          </w:tcPr>
          <w:p w14:paraId="6B804711" w14:textId="77777777" w:rsidR="00E85901" w:rsidRPr="00802386" w:rsidRDefault="00E85901" w:rsidP="006A709B">
            <w:pPr>
              <w:pStyle w:val="TableParagraph"/>
              <w:tabs>
                <w:tab w:val="left" w:pos="3765"/>
              </w:tabs>
              <w:ind w:left="59"/>
              <w:rPr>
                <w:b/>
                <w:sz w:val="13"/>
                <w:lang w:val="pt-BR"/>
              </w:rPr>
            </w:pPr>
            <w:r w:rsidRPr="00802386">
              <w:rPr>
                <w:b/>
                <w:sz w:val="13"/>
                <w:lang w:val="pt-BR"/>
              </w:rPr>
              <w:t>1 – Repasse de Natureza Especial?</w:t>
            </w:r>
          </w:p>
          <w:p w14:paraId="33335701" w14:textId="77777777" w:rsidR="00E85901" w:rsidRPr="00802386" w:rsidRDefault="00E85901" w:rsidP="006A709B">
            <w:pPr>
              <w:pStyle w:val="TableParagraph"/>
              <w:tabs>
                <w:tab w:val="left" w:pos="3765"/>
              </w:tabs>
              <w:ind w:left="59"/>
              <w:rPr>
                <w:sz w:val="13"/>
                <w:lang w:val="pt-BR"/>
              </w:rPr>
            </w:pPr>
            <w:r w:rsidRPr="00802386">
              <w:rPr>
                <w:b/>
                <w:sz w:val="13"/>
                <w:lang w:val="pt-BR"/>
              </w:rPr>
              <w:tab/>
            </w:r>
            <w:proofErr w:type="gramStart"/>
            <w:r w:rsidR="008F1ECA" w:rsidRPr="00802386">
              <w:rPr>
                <w:sz w:val="13"/>
                <w:lang w:val="pt-BR"/>
              </w:rPr>
              <w:t>(  )</w:t>
            </w:r>
            <w:proofErr w:type="gramEnd"/>
            <w:r w:rsidR="008F1ECA" w:rsidRPr="00802386">
              <w:rPr>
                <w:sz w:val="13"/>
                <w:lang w:val="pt-BR"/>
              </w:rPr>
              <w:t xml:space="preserve"> sim    (   )  não</w:t>
            </w:r>
          </w:p>
          <w:p w14:paraId="539D96B5" w14:textId="77777777" w:rsidR="00E85901" w:rsidRPr="00802386" w:rsidRDefault="00E85901" w:rsidP="006A709B">
            <w:pPr>
              <w:pStyle w:val="TableParagraph"/>
              <w:tabs>
                <w:tab w:val="left" w:pos="3765"/>
              </w:tabs>
              <w:ind w:left="59"/>
              <w:rPr>
                <w:sz w:val="11"/>
                <w:lang w:val="pt-BR"/>
              </w:rPr>
            </w:pPr>
          </w:p>
        </w:tc>
      </w:tr>
      <w:tr w:rsidR="00E85901" w14:paraId="2F7B1773" w14:textId="77777777" w:rsidTr="006A709B">
        <w:trPr>
          <w:trHeight w:val="239"/>
        </w:trPr>
        <w:tc>
          <w:tcPr>
            <w:tcW w:w="9510" w:type="dxa"/>
            <w:gridSpan w:val="9"/>
            <w:tcBorders>
              <w:bottom w:val="nil"/>
            </w:tcBorders>
          </w:tcPr>
          <w:p w14:paraId="4F73FB43" w14:textId="77777777" w:rsidR="00E85901" w:rsidRDefault="00E85901" w:rsidP="006A709B">
            <w:pPr>
              <w:pStyle w:val="TableParagraph"/>
              <w:spacing w:before="51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1.1 - </w:t>
            </w:r>
            <w:proofErr w:type="spellStart"/>
            <w:r>
              <w:rPr>
                <w:b/>
                <w:sz w:val="13"/>
              </w:rPr>
              <w:t>Natureza</w:t>
            </w:r>
            <w:proofErr w:type="spellEnd"/>
            <w:r>
              <w:rPr>
                <w:b/>
                <w:sz w:val="13"/>
              </w:rPr>
              <w:t xml:space="preserve"> Especial:</w:t>
            </w:r>
          </w:p>
        </w:tc>
      </w:tr>
      <w:tr w:rsidR="00E85901" w:rsidRPr="00642749" w14:paraId="1D78670F" w14:textId="77777777" w:rsidTr="006A709B">
        <w:trPr>
          <w:trHeight w:val="398"/>
        </w:trPr>
        <w:tc>
          <w:tcPr>
            <w:tcW w:w="9510" w:type="dxa"/>
            <w:gridSpan w:val="9"/>
            <w:tcBorders>
              <w:top w:val="nil"/>
              <w:right w:val="single" w:sz="4" w:space="0" w:color="auto"/>
            </w:tcBorders>
          </w:tcPr>
          <w:p w14:paraId="203F7603" w14:textId="77777777" w:rsidR="00E85901" w:rsidRPr="00802386" w:rsidRDefault="008C21C2" w:rsidP="008C21C2">
            <w:pPr>
              <w:pStyle w:val="TableParagraph"/>
              <w:tabs>
                <w:tab w:val="left" w:pos="2447"/>
                <w:tab w:val="left" w:pos="4845"/>
              </w:tabs>
              <w:spacing w:before="72"/>
              <w:rPr>
                <w:rFonts w:ascii="Times New Roman" w:hAnsi="Times New Roman"/>
                <w:color w:val="404040" w:themeColor="text1" w:themeTint="BF"/>
                <w:spacing w:val="7"/>
                <w:sz w:val="20"/>
                <w:lang w:val="pt-BR"/>
              </w:rPr>
            </w:pPr>
            <w:r w:rsidRPr="00802386">
              <w:rPr>
                <w:rFonts w:ascii="Times New Roman" w:hAnsi="Times New Roman"/>
                <w:color w:val="404040" w:themeColor="text1" w:themeTint="BF"/>
                <w:spacing w:val="7"/>
                <w:sz w:val="20"/>
                <w:lang w:val="pt-BR"/>
              </w:rPr>
              <w:t xml:space="preserve"> </w:t>
            </w:r>
            <w:r w:rsidR="00737146" w:rsidRPr="00802386">
              <w:rPr>
                <w:rFonts w:ascii="Times New Roman" w:hAnsi="Times New Roman"/>
                <w:color w:val="404040" w:themeColor="text1" w:themeTint="BF"/>
                <w:spacing w:val="7"/>
                <w:sz w:val="20"/>
                <w:lang w:val="pt-BR"/>
              </w:rPr>
              <w:t xml:space="preserve">        </w:t>
            </w:r>
            <w:proofErr w:type="gramStart"/>
            <w:r w:rsidR="00737146" w:rsidRPr="00802386">
              <w:rPr>
                <w:rFonts w:ascii="Times New Roman" w:hAnsi="Times New Roman"/>
                <w:color w:val="404040" w:themeColor="text1" w:themeTint="BF"/>
                <w:spacing w:val="7"/>
                <w:sz w:val="20"/>
                <w:lang w:val="pt-BR"/>
              </w:rPr>
              <w:t>(  )</w:t>
            </w:r>
            <w:proofErr w:type="gramEnd"/>
            <w:r w:rsidR="00737146" w:rsidRPr="00802386">
              <w:rPr>
                <w:rFonts w:ascii="Times New Roman" w:hAnsi="Times New Roman"/>
                <w:color w:val="404040" w:themeColor="text1" w:themeTint="BF"/>
                <w:spacing w:val="7"/>
                <w:sz w:val="20"/>
                <w:lang w:val="pt-BR"/>
              </w:rPr>
              <w:t xml:space="preserve"> Saúde   (  ) Educação  (  ) Caráter Assistencial  (  )</w:t>
            </w:r>
            <w:r w:rsidR="0092778E" w:rsidRPr="00802386">
              <w:rPr>
                <w:rFonts w:ascii="Times New Roman" w:hAnsi="Times New Roman"/>
                <w:color w:val="404040" w:themeColor="text1" w:themeTint="BF"/>
                <w:spacing w:val="7"/>
                <w:sz w:val="20"/>
                <w:lang w:val="pt-BR"/>
              </w:rPr>
              <w:t xml:space="preserve"> </w:t>
            </w:r>
            <w:r w:rsidRPr="00802386">
              <w:rPr>
                <w:color w:val="404040" w:themeColor="text1" w:themeTint="BF"/>
                <w:spacing w:val="7"/>
                <w:sz w:val="13"/>
                <w:szCs w:val="13"/>
                <w:lang w:val="pt-BR"/>
              </w:rPr>
              <w:t>Emergência/Calamidade pública</w:t>
            </w:r>
            <w:r w:rsidRPr="00802386">
              <w:rPr>
                <w:rFonts w:ascii="Times New Roman" w:hAnsi="Times New Roman"/>
                <w:color w:val="404040" w:themeColor="text1" w:themeTint="BF"/>
                <w:spacing w:val="7"/>
                <w:sz w:val="20"/>
                <w:lang w:val="pt-BR"/>
              </w:rPr>
              <w:t xml:space="preserve"> </w:t>
            </w:r>
          </w:p>
          <w:p w14:paraId="3D9F25C2" w14:textId="77777777" w:rsidR="00E85901" w:rsidRPr="00802386" w:rsidRDefault="00737146" w:rsidP="00181FE4">
            <w:pPr>
              <w:pStyle w:val="TableParagraph"/>
              <w:tabs>
                <w:tab w:val="left" w:pos="2447"/>
                <w:tab w:val="left" w:pos="4845"/>
              </w:tabs>
              <w:spacing w:before="72"/>
              <w:rPr>
                <w:rFonts w:ascii="Times New Roman" w:hAnsi="Times New Roman"/>
                <w:color w:val="404040" w:themeColor="text1" w:themeTint="BF"/>
                <w:spacing w:val="7"/>
                <w:sz w:val="20"/>
                <w:lang w:val="pt-BR"/>
              </w:rPr>
            </w:pPr>
            <w:r w:rsidRPr="00802386">
              <w:rPr>
                <w:rFonts w:ascii="Times New Roman" w:hAnsi="Times New Roman"/>
                <w:color w:val="404040" w:themeColor="text1" w:themeTint="BF"/>
                <w:spacing w:val="7"/>
                <w:sz w:val="20"/>
                <w:lang w:val="pt-BR"/>
              </w:rPr>
              <w:t xml:space="preserve"> </w:t>
            </w:r>
          </w:p>
        </w:tc>
      </w:tr>
      <w:tr w:rsidR="00E85901" w:rsidRPr="00642749" w14:paraId="657172CB" w14:textId="77777777" w:rsidTr="006A709B">
        <w:trPr>
          <w:trHeight w:val="234"/>
        </w:trPr>
        <w:tc>
          <w:tcPr>
            <w:tcW w:w="9510" w:type="dxa"/>
            <w:gridSpan w:val="9"/>
            <w:tcBorders>
              <w:right w:val="single" w:sz="4" w:space="0" w:color="auto"/>
            </w:tcBorders>
          </w:tcPr>
          <w:p w14:paraId="2F166D49" w14:textId="77777777" w:rsidR="00E85901" w:rsidRDefault="00E85901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  <w:r w:rsidRPr="00C17251">
              <w:rPr>
                <w:b/>
                <w:sz w:val="13"/>
                <w:lang w:val="pt-BR"/>
              </w:rPr>
              <w:t>1.2 - Fundamentação legal para a natureza especial do repasse:</w:t>
            </w:r>
          </w:p>
          <w:p w14:paraId="0A6B6443" w14:textId="77777777" w:rsidR="00E85901" w:rsidRPr="00CF7254" w:rsidRDefault="00E85901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54F2108A" w14:textId="77777777" w:rsidR="00E85901" w:rsidRPr="00C17251" w:rsidRDefault="00E85901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</w:tc>
      </w:tr>
      <w:tr w:rsidR="00E85901" w14:paraId="6004893C" w14:textId="77777777" w:rsidTr="006A709B">
        <w:trPr>
          <w:trHeight w:val="230"/>
        </w:trPr>
        <w:tc>
          <w:tcPr>
            <w:tcW w:w="9510" w:type="dxa"/>
            <w:gridSpan w:val="9"/>
            <w:tcBorders>
              <w:bottom w:val="nil"/>
            </w:tcBorders>
          </w:tcPr>
          <w:p w14:paraId="4C4DCED4" w14:textId="77777777" w:rsidR="00E85901" w:rsidRDefault="00E85901" w:rsidP="006A709B">
            <w:pPr>
              <w:pStyle w:val="TableParagraph"/>
              <w:spacing w:before="42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2 – </w:t>
            </w:r>
            <w:proofErr w:type="spellStart"/>
            <w:r>
              <w:rPr>
                <w:b/>
                <w:sz w:val="13"/>
              </w:rPr>
              <w:t>Origem</w:t>
            </w:r>
            <w:proofErr w:type="spellEnd"/>
            <w:r>
              <w:rPr>
                <w:b/>
                <w:sz w:val="13"/>
              </w:rPr>
              <w:t xml:space="preserve"> dos </w:t>
            </w:r>
            <w:proofErr w:type="spellStart"/>
            <w:r>
              <w:rPr>
                <w:b/>
                <w:sz w:val="13"/>
              </w:rPr>
              <w:t>recursos</w:t>
            </w:r>
            <w:proofErr w:type="spellEnd"/>
            <w:r>
              <w:rPr>
                <w:b/>
                <w:sz w:val="13"/>
              </w:rPr>
              <w:t>:</w:t>
            </w:r>
          </w:p>
        </w:tc>
      </w:tr>
      <w:tr w:rsidR="00E85901" w14:paraId="1245FB8A" w14:textId="77777777" w:rsidTr="006A709B">
        <w:trPr>
          <w:trHeight w:val="431"/>
        </w:trPr>
        <w:tc>
          <w:tcPr>
            <w:tcW w:w="2660" w:type="dxa"/>
            <w:tcBorders>
              <w:top w:val="nil"/>
              <w:bottom w:val="single" w:sz="2" w:space="0" w:color="000000"/>
              <w:right w:val="nil"/>
            </w:tcBorders>
          </w:tcPr>
          <w:p w14:paraId="2911A40E" w14:textId="77777777" w:rsidR="00E85901" w:rsidRPr="007F4800" w:rsidRDefault="007F4800" w:rsidP="003132D6">
            <w:pPr>
              <w:pStyle w:val="TableParagraph"/>
              <w:spacing w:before="115"/>
              <w:ind w:left="484"/>
              <w:rPr>
                <w:rFonts w:ascii="Times New Roman" w:hAnsi="Times New Roman" w:cs="Times New Roman"/>
                <w:color w:val="404040" w:themeColor="text1" w:themeTint="BF"/>
                <w:w w:val="105"/>
                <w:sz w:val="20"/>
                <w:szCs w:val="20"/>
              </w:rPr>
            </w:pPr>
            <w:r w:rsidRPr="007F4800">
              <w:rPr>
                <w:rFonts w:ascii="Times New Roman" w:hAnsi="Times New Roman" w:cs="Times New Roman"/>
                <w:color w:val="404040" w:themeColor="text1" w:themeTint="BF"/>
                <w:w w:val="105"/>
                <w:sz w:val="20"/>
                <w:szCs w:val="20"/>
              </w:rPr>
              <w:t>(   )  Convenente</w:t>
            </w:r>
          </w:p>
          <w:p w14:paraId="24CF7E16" w14:textId="77777777" w:rsidR="007F4800" w:rsidRPr="007F4800" w:rsidRDefault="007F4800" w:rsidP="003132D6">
            <w:pPr>
              <w:pStyle w:val="TableParagraph"/>
              <w:spacing w:before="115"/>
              <w:ind w:left="484"/>
              <w:rPr>
                <w:rFonts w:ascii="Times New Roman" w:hAnsi="Times New Roman" w:cs="Times New Roman"/>
                <w:color w:val="404040" w:themeColor="text1" w:themeTint="BF"/>
                <w:w w:val="105"/>
                <w:sz w:val="20"/>
                <w:szCs w:val="20"/>
              </w:rPr>
            </w:pPr>
            <w:r w:rsidRPr="007F4800">
              <w:rPr>
                <w:rFonts w:ascii="Times New Roman" w:hAnsi="Times New Roman" w:cs="Times New Roman"/>
                <w:color w:val="404040" w:themeColor="text1" w:themeTint="BF"/>
                <w:w w:val="105"/>
                <w:sz w:val="20"/>
                <w:szCs w:val="20"/>
              </w:rPr>
              <w:t>(   )  Interveniente</w:t>
            </w:r>
          </w:p>
          <w:p w14:paraId="4724D308" w14:textId="77777777" w:rsidR="007F4800" w:rsidRPr="007F4800" w:rsidRDefault="007F4800" w:rsidP="003132D6">
            <w:pPr>
              <w:pStyle w:val="TableParagraph"/>
              <w:spacing w:before="115"/>
              <w:ind w:left="484"/>
              <w:rPr>
                <w:rFonts w:ascii="Times New Roman" w:hAnsi="Times New Roman" w:cs="Times New Roman"/>
                <w:color w:val="404040" w:themeColor="text1" w:themeTint="BF"/>
                <w:w w:val="105"/>
                <w:sz w:val="20"/>
                <w:szCs w:val="20"/>
              </w:rPr>
            </w:pPr>
            <w:r w:rsidRPr="007F4800">
              <w:rPr>
                <w:rFonts w:ascii="Times New Roman" w:hAnsi="Times New Roman" w:cs="Times New Roman"/>
                <w:color w:val="404040" w:themeColor="text1" w:themeTint="BF"/>
                <w:w w:val="105"/>
                <w:sz w:val="20"/>
                <w:szCs w:val="20"/>
              </w:rPr>
              <w:t>(   )  Parceiro</w:t>
            </w:r>
          </w:p>
          <w:p w14:paraId="6AC0A6DB" w14:textId="77777777" w:rsidR="007F4800" w:rsidRPr="007F4800" w:rsidRDefault="007F4800" w:rsidP="003132D6">
            <w:pPr>
              <w:pStyle w:val="TableParagraph"/>
              <w:spacing w:before="115"/>
              <w:ind w:left="484"/>
              <w:rPr>
                <w:rFonts w:ascii="Times New Roman" w:hAnsi="Times New Roman" w:cs="Times New Roman"/>
                <w:color w:val="404040" w:themeColor="text1" w:themeTint="BF"/>
                <w:w w:val="105"/>
                <w:sz w:val="20"/>
                <w:szCs w:val="20"/>
              </w:rPr>
            </w:pPr>
            <w:r w:rsidRPr="007F4800">
              <w:rPr>
                <w:rFonts w:ascii="Times New Roman" w:hAnsi="Times New Roman" w:cs="Times New Roman"/>
                <w:color w:val="404040" w:themeColor="text1" w:themeTint="BF"/>
                <w:w w:val="105"/>
                <w:sz w:val="20"/>
                <w:szCs w:val="20"/>
              </w:rPr>
              <w:t>(   )  Emenda Parlamentar</w:t>
            </w:r>
          </w:p>
          <w:p w14:paraId="7BCE0E4D" w14:textId="77777777" w:rsidR="007F4800" w:rsidRPr="007D129B" w:rsidRDefault="007F4800" w:rsidP="003132D6">
            <w:pPr>
              <w:pStyle w:val="TableParagraph"/>
              <w:spacing w:before="115"/>
              <w:ind w:left="484"/>
              <w:rPr>
                <w:w w:val="105"/>
                <w:sz w:val="11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B078BA5" w14:textId="77777777" w:rsidR="00E85901" w:rsidRDefault="00E85901" w:rsidP="006A709B">
            <w:pPr>
              <w:pStyle w:val="TableParagraph"/>
              <w:spacing w:line="191" w:lineRule="exact"/>
              <w:ind w:left="411" w:right="-13"/>
              <w:rPr>
                <w:rFonts w:ascii="Times New Roman"/>
                <w:sz w:val="19"/>
              </w:rPr>
            </w:pPr>
          </w:p>
        </w:tc>
        <w:tc>
          <w:tcPr>
            <w:tcW w:w="5228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B851387" w14:textId="77777777" w:rsidR="00E85901" w:rsidRDefault="00E85901" w:rsidP="006A709B">
            <w:pPr>
              <w:pStyle w:val="TableParagraph"/>
              <w:tabs>
                <w:tab w:val="left" w:pos="1615"/>
              </w:tabs>
              <w:spacing w:before="115"/>
              <w:ind w:left="31"/>
              <w:rPr>
                <w:sz w:val="11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B4B130A" w14:textId="77777777" w:rsidR="00E85901" w:rsidRDefault="00E85901" w:rsidP="006A70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2" w:space="0" w:color="000000"/>
              <w:right w:val="single" w:sz="4" w:space="0" w:color="auto"/>
            </w:tcBorders>
          </w:tcPr>
          <w:p w14:paraId="2A2616D0" w14:textId="77777777" w:rsidR="00E85901" w:rsidRDefault="00E85901" w:rsidP="006A709B">
            <w:pPr>
              <w:pStyle w:val="TableParagraph"/>
              <w:spacing w:before="115"/>
              <w:rPr>
                <w:sz w:val="11"/>
              </w:rPr>
            </w:pPr>
          </w:p>
        </w:tc>
      </w:tr>
      <w:tr w:rsidR="00E85901" w:rsidRPr="00A1247B" w14:paraId="4743310B" w14:textId="77777777" w:rsidTr="006A709B">
        <w:trPr>
          <w:trHeight w:val="292"/>
        </w:trPr>
        <w:tc>
          <w:tcPr>
            <w:tcW w:w="9510" w:type="dxa"/>
            <w:gridSpan w:val="9"/>
            <w:tcBorders>
              <w:top w:val="single" w:sz="2" w:space="0" w:color="000000"/>
              <w:right w:val="single" w:sz="4" w:space="0" w:color="auto"/>
            </w:tcBorders>
          </w:tcPr>
          <w:p w14:paraId="21CF85AC" w14:textId="77777777" w:rsidR="00E85901" w:rsidRDefault="00E85901" w:rsidP="006A709B">
            <w:pPr>
              <w:pStyle w:val="TableParagraph"/>
              <w:spacing w:before="33"/>
              <w:ind w:left="100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2.1 – Selecionar Parlamentar:</w:t>
            </w:r>
          </w:p>
          <w:p w14:paraId="3147D53A" w14:textId="77777777" w:rsidR="00E85901" w:rsidRDefault="00E85901" w:rsidP="006A709B">
            <w:pPr>
              <w:pStyle w:val="TableParagraph"/>
              <w:spacing w:before="33"/>
              <w:ind w:left="100"/>
              <w:rPr>
                <w:rFonts w:ascii="Times New Roman" w:hAnsi="Times New Roman"/>
                <w:sz w:val="19"/>
                <w:lang w:val="pt-BR"/>
              </w:rPr>
            </w:pPr>
          </w:p>
          <w:p w14:paraId="2BCBDF53" w14:textId="77777777" w:rsidR="00E85901" w:rsidRPr="00C17251" w:rsidRDefault="00E85901" w:rsidP="006A709B">
            <w:pPr>
              <w:pStyle w:val="TableParagraph"/>
              <w:spacing w:before="33"/>
              <w:ind w:left="100"/>
              <w:rPr>
                <w:rFonts w:ascii="Times New Roman" w:hAnsi="Times New Roman"/>
                <w:sz w:val="19"/>
                <w:lang w:val="pt-BR"/>
              </w:rPr>
            </w:pPr>
          </w:p>
        </w:tc>
      </w:tr>
      <w:tr w:rsidR="00E85901" w:rsidRPr="00642749" w14:paraId="28A68F6E" w14:textId="77777777" w:rsidTr="006A709B">
        <w:trPr>
          <w:trHeight w:val="436"/>
        </w:trPr>
        <w:tc>
          <w:tcPr>
            <w:tcW w:w="9510" w:type="dxa"/>
            <w:gridSpan w:val="9"/>
            <w:tcBorders>
              <w:right w:val="single" w:sz="4" w:space="0" w:color="auto"/>
            </w:tcBorders>
          </w:tcPr>
          <w:p w14:paraId="77BD4E2E" w14:textId="77777777" w:rsidR="00E85901" w:rsidRPr="00802386" w:rsidRDefault="00E85901" w:rsidP="006A709B">
            <w:pPr>
              <w:pStyle w:val="TableParagraph"/>
              <w:spacing w:before="1"/>
              <w:ind w:left="1"/>
              <w:rPr>
                <w:b/>
                <w:sz w:val="20"/>
                <w:szCs w:val="20"/>
                <w:lang w:val="pt-BR"/>
              </w:rPr>
            </w:pPr>
            <w:r w:rsidRPr="00802386">
              <w:rPr>
                <w:b/>
                <w:sz w:val="13"/>
                <w:lang w:val="pt-BR"/>
              </w:rPr>
              <w:t>2.2 - Contrapartida:</w:t>
            </w:r>
          </w:p>
          <w:p w14:paraId="346D3D16" w14:textId="77777777" w:rsidR="00E85901" w:rsidRPr="00802386" w:rsidRDefault="00AA5BB7" w:rsidP="006A709B">
            <w:pPr>
              <w:pStyle w:val="TableParagraph"/>
              <w:spacing w:before="1"/>
              <w:ind w:left="1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  <w:sz w:val="20"/>
                <w:szCs w:val="20"/>
                <w:lang w:val="pt-BR"/>
              </w:rPr>
            </w:pPr>
            <w:proofErr w:type="gramStart"/>
            <w:r w:rsidRPr="00802386">
              <w:rPr>
                <w:rFonts w:ascii="Times New Roman" w:hAnsi="Times New Roman" w:cs="Times New Roman"/>
                <w:color w:val="171717" w:themeColor="background2" w:themeShade="1A"/>
                <w:w w:val="105"/>
                <w:sz w:val="20"/>
                <w:szCs w:val="20"/>
                <w:lang w:val="pt-BR"/>
              </w:rPr>
              <w:t>(  )</w:t>
            </w:r>
            <w:proofErr w:type="gramEnd"/>
            <w:r w:rsidRPr="00802386">
              <w:rPr>
                <w:rFonts w:ascii="Times New Roman" w:hAnsi="Times New Roman" w:cs="Times New Roman"/>
                <w:color w:val="171717" w:themeColor="background2" w:themeShade="1A"/>
                <w:w w:val="105"/>
                <w:sz w:val="20"/>
                <w:szCs w:val="20"/>
                <w:lang w:val="pt-BR"/>
              </w:rPr>
              <w:t xml:space="preserve"> Financeira      (  ) Não Financeira   (  ) Não se Aplica</w:t>
            </w:r>
          </w:p>
          <w:p w14:paraId="5DCD50ED" w14:textId="77777777" w:rsidR="00E85901" w:rsidRPr="00802386" w:rsidRDefault="00E85901" w:rsidP="006A709B">
            <w:pPr>
              <w:pStyle w:val="TableParagraph"/>
              <w:spacing w:before="1"/>
              <w:ind w:left="1"/>
              <w:rPr>
                <w:sz w:val="11"/>
                <w:lang w:val="pt-BR"/>
              </w:rPr>
            </w:pPr>
          </w:p>
        </w:tc>
      </w:tr>
      <w:tr w:rsidR="00E85901" w:rsidRPr="00FF79FF" w14:paraId="5D0B8608" w14:textId="77777777" w:rsidTr="006A709B">
        <w:trPr>
          <w:trHeight w:val="239"/>
        </w:trPr>
        <w:tc>
          <w:tcPr>
            <w:tcW w:w="9510" w:type="dxa"/>
            <w:gridSpan w:val="9"/>
            <w:tcBorders>
              <w:bottom w:val="single" w:sz="2" w:space="0" w:color="000000"/>
            </w:tcBorders>
          </w:tcPr>
          <w:p w14:paraId="18D9480E" w14:textId="77777777" w:rsidR="00E85901" w:rsidRPr="003D3704" w:rsidRDefault="00811E31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  <w:r w:rsidRPr="003D3704">
              <w:rPr>
                <w:b/>
                <w:sz w:val="13"/>
                <w:lang w:val="pt-BR"/>
              </w:rPr>
              <w:t>3</w:t>
            </w:r>
            <w:r w:rsidR="00E85901" w:rsidRPr="003D3704">
              <w:rPr>
                <w:b/>
                <w:sz w:val="13"/>
                <w:lang w:val="pt-BR"/>
              </w:rPr>
              <w:t xml:space="preserve"> - Descrição DETALHADA do objeto:</w:t>
            </w:r>
          </w:p>
          <w:p w14:paraId="62ADF370" w14:textId="77777777" w:rsidR="00E85901" w:rsidRPr="003D3704" w:rsidRDefault="00E85901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4660EBED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0F47AD94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4BDACF5F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245249BA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03E332B9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3E1DA7FE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12C28B60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4C699C05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0A9343DC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4E9F12CE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47A15867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13C95305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2D829400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05748BC9" w14:textId="77777777" w:rsidR="00E85901" w:rsidRPr="003D3704" w:rsidRDefault="00E85901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632351F1" w14:textId="77777777" w:rsidR="00E85901" w:rsidRPr="003D3704" w:rsidRDefault="00E85901" w:rsidP="006A709B">
            <w:pPr>
              <w:pStyle w:val="TableParagraph"/>
              <w:spacing w:before="42"/>
              <w:rPr>
                <w:b/>
                <w:sz w:val="13"/>
                <w:lang w:val="pt-BR"/>
              </w:rPr>
            </w:pPr>
          </w:p>
        </w:tc>
      </w:tr>
      <w:tr w:rsidR="00E85901" w:rsidRPr="00642749" w14:paraId="4518FC98" w14:textId="77777777" w:rsidTr="006A709B">
        <w:trPr>
          <w:trHeight w:val="348"/>
        </w:trPr>
        <w:tc>
          <w:tcPr>
            <w:tcW w:w="9510" w:type="dxa"/>
            <w:gridSpan w:val="9"/>
            <w:tcBorders>
              <w:bottom w:val="single" w:sz="2" w:space="0" w:color="000000"/>
            </w:tcBorders>
          </w:tcPr>
          <w:p w14:paraId="1E21C7EF" w14:textId="77777777" w:rsidR="00E85901" w:rsidRDefault="00811E31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3</w:t>
            </w:r>
            <w:r w:rsidR="00E85901" w:rsidRPr="00C17251">
              <w:rPr>
                <w:b/>
                <w:sz w:val="13"/>
                <w:lang w:val="pt-BR"/>
              </w:rPr>
              <w:t>.1 – Endereço da obra ou local do evento, de prestação do serviço ou de entrega do bem (dependendo do objeto):</w:t>
            </w:r>
          </w:p>
          <w:p w14:paraId="10FFEC4D" w14:textId="77777777" w:rsidR="00E85901" w:rsidRPr="00C17251" w:rsidRDefault="00E85901" w:rsidP="006A709B">
            <w:pPr>
              <w:pStyle w:val="TableParagraph"/>
              <w:spacing w:before="42"/>
              <w:rPr>
                <w:b/>
                <w:sz w:val="13"/>
                <w:lang w:val="pt-BR"/>
              </w:rPr>
            </w:pPr>
          </w:p>
        </w:tc>
      </w:tr>
      <w:tr w:rsidR="00E85901" w14:paraId="07AB76E2" w14:textId="77777777" w:rsidTr="006A709B">
        <w:trPr>
          <w:trHeight w:val="398"/>
        </w:trPr>
        <w:tc>
          <w:tcPr>
            <w:tcW w:w="2905" w:type="dxa"/>
            <w:gridSpan w:val="2"/>
            <w:tcBorders>
              <w:top w:val="single" w:sz="2" w:space="0" w:color="000000"/>
            </w:tcBorders>
          </w:tcPr>
          <w:p w14:paraId="6A9F3D04" w14:textId="77777777" w:rsidR="00E85901" w:rsidRPr="00035DBA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  <w:lang w:val="pt-BR"/>
              </w:rPr>
            </w:pPr>
            <w:r w:rsidRPr="00035DBA">
              <w:rPr>
                <w:b/>
                <w:sz w:val="13"/>
                <w:lang w:val="pt-BR"/>
              </w:rPr>
              <w:t>Rua/Avenida/Rodovia/Beco/ Travessa:</w:t>
            </w:r>
          </w:p>
          <w:p w14:paraId="79F4AE92" w14:textId="77777777" w:rsidR="00E85901" w:rsidRPr="00035DBA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  <w:lang w:val="pt-BR"/>
              </w:rPr>
            </w:pPr>
          </w:p>
          <w:p w14:paraId="3ADA1B5D" w14:textId="77777777" w:rsidR="00E85901" w:rsidRPr="00035DBA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  <w:lang w:val="pt-BR"/>
              </w:rPr>
            </w:pPr>
          </w:p>
          <w:p w14:paraId="5C58903B" w14:textId="77777777" w:rsidR="00E85901" w:rsidRPr="00035DBA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  <w:lang w:val="pt-BR"/>
              </w:rPr>
            </w:pPr>
          </w:p>
        </w:tc>
        <w:tc>
          <w:tcPr>
            <w:tcW w:w="1309" w:type="dxa"/>
            <w:gridSpan w:val="2"/>
            <w:tcBorders>
              <w:top w:val="single" w:sz="2" w:space="0" w:color="000000"/>
            </w:tcBorders>
          </w:tcPr>
          <w:p w14:paraId="4CA21248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  <w:r>
              <w:rPr>
                <w:b/>
                <w:sz w:val="13"/>
              </w:rPr>
              <w:t>Número/Km:</w:t>
            </w:r>
          </w:p>
          <w:p w14:paraId="00A42EC0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</w:p>
          <w:p w14:paraId="35A22004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</w:p>
        </w:tc>
        <w:tc>
          <w:tcPr>
            <w:tcW w:w="1580" w:type="dxa"/>
            <w:tcBorders>
              <w:top w:val="single" w:sz="2" w:space="0" w:color="000000"/>
            </w:tcBorders>
          </w:tcPr>
          <w:p w14:paraId="27B31000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  <w:r>
              <w:rPr>
                <w:b/>
                <w:sz w:val="13"/>
              </w:rPr>
              <w:t>Bairro/Distrito:</w:t>
            </w:r>
          </w:p>
          <w:p w14:paraId="1B798713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</w:p>
          <w:p w14:paraId="203FAAC9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</w:p>
        </w:tc>
        <w:tc>
          <w:tcPr>
            <w:tcW w:w="1661" w:type="dxa"/>
            <w:tcBorders>
              <w:top w:val="single" w:sz="2" w:space="0" w:color="000000"/>
            </w:tcBorders>
          </w:tcPr>
          <w:p w14:paraId="4587B46A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  <w:r>
              <w:rPr>
                <w:b/>
                <w:sz w:val="13"/>
              </w:rPr>
              <w:t>Município</w:t>
            </w:r>
          </w:p>
          <w:p w14:paraId="022126B8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</w:p>
          <w:p w14:paraId="4CD71D03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</w:p>
        </w:tc>
        <w:tc>
          <w:tcPr>
            <w:tcW w:w="2055" w:type="dxa"/>
            <w:gridSpan w:val="3"/>
            <w:tcBorders>
              <w:top w:val="single" w:sz="2" w:space="0" w:color="000000"/>
            </w:tcBorders>
          </w:tcPr>
          <w:p w14:paraId="7380D075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  <w:r>
              <w:rPr>
                <w:b/>
                <w:sz w:val="13"/>
              </w:rPr>
              <w:t>Referência</w:t>
            </w:r>
          </w:p>
          <w:p w14:paraId="2FCA1D94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</w:p>
          <w:p w14:paraId="77DD8104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</w:p>
        </w:tc>
      </w:tr>
    </w:tbl>
    <w:p w14:paraId="57FC7C77" w14:textId="77777777" w:rsidR="00E85901" w:rsidRDefault="00E85901" w:rsidP="00E85901">
      <w:r>
        <w:br w:type="page"/>
      </w:r>
    </w:p>
    <w:tbl>
      <w:tblPr>
        <w:tblStyle w:val="TableNormal"/>
        <w:tblW w:w="9538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5"/>
        <w:gridCol w:w="359"/>
        <w:gridCol w:w="1829"/>
        <w:gridCol w:w="156"/>
        <w:gridCol w:w="992"/>
        <w:gridCol w:w="101"/>
        <w:gridCol w:w="640"/>
        <w:gridCol w:w="535"/>
        <w:gridCol w:w="2721"/>
      </w:tblGrid>
      <w:tr w:rsidR="00E85901" w:rsidRPr="00642749" w14:paraId="2F37EF68" w14:textId="77777777" w:rsidTr="006A709B">
        <w:trPr>
          <w:trHeight w:val="234"/>
        </w:trPr>
        <w:tc>
          <w:tcPr>
            <w:tcW w:w="9538" w:type="dxa"/>
            <w:gridSpan w:val="9"/>
          </w:tcPr>
          <w:p w14:paraId="0C3FBC32" w14:textId="77777777" w:rsidR="00E85901" w:rsidRDefault="00811E31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lastRenderedPageBreak/>
              <w:t>4</w:t>
            </w:r>
            <w:r w:rsidR="00E85901" w:rsidRPr="00C17251">
              <w:rPr>
                <w:b/>
                <w:sz w:val="13"/>
                <w:lang w:val="pt-BR"/>
              </w:rPr>
              <w:t xml:space="preserve"> – Justificativa FUNDAMENTADA, objetivos e finalidade do convênio de saída:</w:t>
            </w:r>
          </w:p>
          <w:p w14:paraId="04239146" w14:textId="77777777" w:rsidR="00E85901" w:rsidRDefault="00E85901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6388EC5D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16E0A5FF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434CE4EE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77F74843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649C2F51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56D035BA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0CAA11B7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73765798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1E0B5250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336196B6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41DFA12E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3B372C1E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4EA43C89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0DB3321C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2E960396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4C1459CC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43C5CBD0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1628C933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35BB6CD0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724A45BF" w14:textId="77777777" w:rsidR="00F97092" w:rsidRDefault="00F97092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26629697" w14:textId="77777777" w:rsidR="00E85901" w:rsidRPr="00C17251" w:rsidRDefault="00E85901" w:rsidP="006A709B">
            <w:pPr>
              <w:pStyle w:val="TableParagraph"/>
              <w:spacing w:before="46"/>
              <w:rPr>
                <w:b/>
                <w:sz w:val="13"/>
                <w:lang w:val="pt-BR"/>
              </w:rPr>
            </w:pPr>
          </w:p>
        </w:tc>
      </w:tr>
      <w:tr w:rsidR="00E85901" w:rsidRPr="00642749" w14:paraId="5814F030" w14:textId="77777777" w:rsidTr="006A709B">
        <w:trPr>
          <w:trHeight w:val="254"/>
        </w:trPr>
        <w:tc>
          <w:tcPr>
            <w:tcW w:w="9538" w:type="dxa"/>
            <w:gridSpan w:val="9"/>
          </w:tcPr>
          <w:p w14:paraId="0FE82660" w14:textId="77777777" w:rsidR="00E85901" w:rsidRPr="00035DBA" w:rsidRDefault="00811E31" w:rsidP="006A709B">
            <w:pPr>
              <w:pStyle w:val="TableParagraph"/>
              <w:spacing w:before="51"/>
              <w:ind w:left="100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5</w:t>
            </w:r>
            <w:r w:rsidR="00E85901" w:rsidRPr="00035DBA">
              <w:rPr>
                <w:b/>
                <w:sz w:val="13"/>
                <w:lang w:val="pt-BR"/>
              </w:rPr>
              <w:t xml:space="preserve"> - Pessoas ou entidades beneficiadas diretamente:</w:t>
            </w:r>
          </w:p>
        </w:tc>
      </w:tr>
      <w:tr w:rsidR="00E85901" w14:paraId="10F70D71" w14:textId="77777777" w:rsidTr="00EF1873">
        <w:trPr>
          <w:trHeight w:val="306"/>
        </w:trPr>
        <w:tc>
          <w:tcPr>
            <w:tcW w:w="5642" w:type="dxa"/>
            <w:gridSpan w:val="6"/>
            <w:tcBorders>
              <w:bottom w:val="single" w:sz="4" w:space="0" w:color="auto"/>
              <w:right w:val="nil"/>
            </w:tcBorders>
          </w:tcPr>
          <w:p w14:paraId="364F4DEF" w14:textId="77777777" w:rsidR="00E85901" w:rsidRDefault="00811E31" w:rsidP="006A709B">
            <w:pPr>
              <w:pStyle w:val="TableParagraph"/>
              <w:spacing w:before="38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>5</w:t>
            </w:r>
            <w:r w:rsidR="00E85901">
              <w:rPr>
                <w:b/>
                <w:sz w:val="13"/>
              </w:rPr>
              <w:t xml:space="preserve">.1 - </w:t>
            </w:r>
            <w:proofErr w:type="spellStart"/>
            <w:r w:rsidR="00E85901">
              <w:rPr>
                <w:b/>
                <w:sz w:val="13"/>
              </w:rPr>
              <w:t>Descrição</w:t>
            </w:r>
            <w:proofErr w:type="spellEnd"/>
            <w:r w:rsidR="00E85901">
              <w:rPr>
                <w:b/>
                <w:sz w:val="13"/>
              </w:rPr>
              <w:t>:</w:t>
            </w:r>
          </w:p>
          <w:p w14:paraId="1B6DA444" w14:textId="77777777" w:rsidR="00E85901" w:rsidRDefault="00E85901" w:rsidP="006A709B">
            <w:pPr>
              <w:pStyle w:val="TableParagraph"/>
              <w:spacing w:before="38"/>
              <w:ind w:left="100"/>
              <w:rPr>
                <w:b/>
                <w:sz w:val="13"/>
              </w:rPr>
            </w:pPr>
          </w:p>
          <w:p w14:paraId="58438165" w14:textId="77777777" w:rsidR="00E85901" w:rsidRDefault="00E85901" w:rsidP="006A709B">
            <w:pPr>
              <w:pStyle w:val="TableParagraph"/>
              <w:spacing w:before="38"/>
              <w:ind w:left="100"/>
              <w:rPr>
                <w:rFonts w:ascii="Times New Roman" w:hAnsi="Times New Roman"/>
                <w:sz w:val="19"/>
              </w:rPr>
            </w:pPr>
          </w:p>
        </w:tc>
        <w:tc>
          <w:tcPr>
            <w:tcW w:w="3896" w:type="dxa"/>
            <w:gridSpan w:val="3"/>
            <w:tcBorders>
              <w:left w:val="nil"/>
              <w:bottom w:val="single" w:sz="4" w:space="0" w:color="auto"/>
            </w:tcBorders>
          </w:tcPr>
          <w:p w14:paraId="30C7DE7A" w14:textId="77777777" w:rsidR="00E85901" w:rsidRDefault="00811E31" w:rsidP="006A709B">
            <w:pPr>
              <w:pStyle w:val="TableParagraph"/>
              <w:spacing w:before="38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>5</w:t>
            </w:r>
            <w:r w:rsidR="00E85901">
              <w:rPr>
                <w:b/>
                <w:sz w:val="13"/>
              </w:rPr>
              <w:t>.2 - Quantidade:</w:t>
            </w:r>
          </w:p>
          <w:p w14:paraId="7EAEBF8A" w14:textId="77777777" w:rsidR="00E85901" w:rsidRDefault="00E85901" w:rsidP="006A709B">
            <w:pPr>
              <w:pStyle w:val="TableParagraph"/>
              <w:spacing w:before="38"/>
              <w:ind w:left="100"/>
              <w:rPr>
                <w:b/>
                <w:sz w:val="13"/>
              </w:rPr>
            </w:pPr>
          </w:p>
        </w:tc>
      </w:tr>
      <w:tr w:rsidR="00E85901" w:rsidRPr="00642749" w14:paraId="726960AA" w14:textId="77777777" w:rsidTr="006A709B">
        <w:trPr>
          <w:trHeight w:val="258"/>
        </w:trPr>
        <w:tc>
          <w:tcPr>
            <w:tcW w:w="9538" w:type="dxa"/>
            <w:gridSpan w:val="9"/>
            <w:tcBorders>
              <w:top w:val="single" w:sz="4" w:space="0" w:color="auto"/>
              <w:bottom w:val="nil"/>
            </w:tcBorders>
          </w:tcPr>
          <w:p w14:paraId="70CB68B6" w14:textId="77777777" w:rsidR="00E85901" w:rsidRDefault="00811E31" w:rsidP="006A709B">
            <w:pPr>
              <w:pStyle w:val="TableParagraph"/>
              <w:spacing w:before="61"/>
              <w:ind w:left="100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6</w:t>
            </w:r>
            <w:r w:rsidR="00E85901" w:rsidRPr="00C17251">
              <w:rPr>
                <w:b/>
                <w:sz w:val="13"/>
                <w:lang w:val="pt-BR"/>
              </w:rPr>
              <w:t xml:space="preserve"> – </w:t>
            </w:r>
            <w:r w:rsidR="006A709B">
              <w:rPr>
                <w:b/>
                <w:sz w:val="13"/>
                <w:lang w:val="pt-BR"/>
              </w:rPr>
              <w:t>Vigência do Plano de Trabalho</w:t>
            </w:r>
            <w:r w:rsidR="00E85901" w:rsidRPr="00C17251">
              <w:rPr>
                <w:b/>
                <w:sz w:val="13"/>
                <w:lang w:val="pt-BR"/>
              </w:rPr>
              <w:t xml:space="preserve"> (dias corridos):</w:t>
            </w:r>
            <w:r w:rsidR="00E85901">
              <w:rPr>
                <w:b/>
                <w:sz w:val="13"/>
                <w:lang w:val="pt-BR"/>
              </w:rPr>
              <w:t xml:space="preserve">  </w:t>
            </w:r>
          </w:p>
          <w:p w14:paraId="467D04F4" w14:textId="77777777" w:rsidR="00E85901" w:rsidRDefault="00E85901" w:rsidP="006A709B">
            <w:pPr>
              <w:pStyle w:val="TableParagraph"/>
              <w:spacing w:before="61"/>
              <w:ind w:left="100"/>
              <w:rPr>
                <w:b/>
                <w:sz w:val="13"/>
                <w:lang w:val="pt-BR"/>
              </w:rPr>
            </w:pPr>
          </w:p>
          <w:p w14:paraId="4533E1C7" w14:textId="77777777" w:rsidR="00E85901" w:rsidRPr="00C17251" w:rsidRDefault="00E85901" w:rsidP="006A709B">
            <w:pPr>
              <w:pStyle w:val="TableParagraph"/>
              <w:spacing w:before="61"/>
              <w:ind w:left="100"/>
              <w:rPr>
                <w:b/>
                <w:sz w:val="13"/>
                <w:lang w:val="pt-BR"/>
              </w:rPr>
            </w:pPr>
          </w:p>
        </w:tc>
      </w:tr>
      <w:tr w:rsidR="00E85901" w14:paraId="6A7F74FF" w14:textId="77777777" w:rsidTr="00903F1A">
        <w:trPr>
          <w:trHeight w:val="258"/>
        </w:trPr>
        <w:tc>
          <w:tcPr>
            <w:tcW w:w="953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FAE3DA3" w14:textId="77777777" w:rsidR="00E85901" w:rsidRDefault="00811E31" w:rsidP="006A709B">
            <w:pPr>
              <w:pStyle w:val="TableParagraph"/>
              <w:spacing w:before="61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>7</w:t>
            </w:r>
            <w:r w:rsidR="00E85901">
              <w:rPr>
                <w:b/>
                <w:sz w:val="13"/>
              </w:rPr>
              <w:t xml:space="preserve"> – Conta </w:t>
            </w:r>
            <w:proofErr w:type="spellStart"/>
            <w:r w:rsidR="00E85901">
              <w:rPr>
                <w:b/>
                <w:sz w:val="13"/>
              </w:rPr>
              <w:t>específica</w:t>
            </w:r>
            <w:proofErr w:type="spellEnd"/>
            <w:r w:rsidR="00E85901">
              <w:rPr>
                <w:b/>
                <w:sz w:val="13"/>
              </w:rPr>
              <w:t>:</w:t>
            </w:r>
          </w:p>
        </w:tc>
      </w:tr>
      <w:tr w:rsidR="00E85901" w14:paraId="3C4AB738" w14:textId="77777777" w:rsidTr="00903F1A">
        <w:trPr>
          <w:trHeight w:val="450"/>
        </w:trPr>
        <w:tc>
          <w:tcPr>
            <w:tcW w:w="256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6B85239" w14:textId="77777777" w:rsidR="00E85901" w:rsidRDefault="00811E31" w:rsidP="006A709B">
            <w:pPr>
              <w:pStyle w:val="TableParagraph"/>
              <w:spacing w:before="1"/>
              <w:ind w:left="104"/>
              <w:rPr>
                <w:b/>
                <w:sz w:val="13"/>
              </w:rPr>
            </w:pPr>
            <w:r>
              <w:rPr>
                <w:b/>
                <w:sz w:val="13"/>
              </w:rPr>
              <w:t>7</w:t>
            </w:r>
            <w:r w:rsidR="00E85901">
              <w:rPr>
                <w:b/>
                <w:sz w:val="13"/>
              </w:rPr>
              <w:t>.1 - Banco:</w:t>
            </w:r>
          </w:p>
          <w:p w14:paraId="58372AA6" w14:textId="77777777" w:rsidR="00E85901" w:rsidRDefault="00E85901" w:rsidP="006A709B">
            <w:pPr>
              <w:pStyle w:val="TableParagraph"/>
              <w:spacing w:before="1"/>
              <w:ind w:left="104"/>
              <w:rPr>
                <w:b/>
                <w:sz w:val="13"/>
              </w:rPr>
            </w:pPr>
          </w:p>
          <w:p w14:paraId="576C0941" w14:textId="77777777" w:rsidR="00E85901" w:rsidRDefault="00E85901" w:rsidP="006A709B">
            <w:pPr>
              <w:pStyle w:val="TableParagraph"/>
              <w:spacing w:before="1"/>
              <w:ind w:left="104"/>
              <w:rPr>
                <w:b/>
                <w:sz w:val="13"/>
              </w:rPr>
            </w:pPr>
          </w:p>
          <w:p w14:paraId="66ABF27B" w14:textId="77777777" w:rsidR="00E85901" w:rsidRDefault="00E85901" w:rsidP="006A709B">
            <w:pPr>
              <w:pStyle w:val="TableParagraph"/>
              <w:spacing w:line="212" w:lineRule="exact"/>
              <w:ind w:left="100"/>
              <w:rPr>
                <w:rFonts w:ascii="Times New Roman"/>
                <w:sz w:val="19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239CA" w14:textId="77777777" w:rsidR="00E85901" w:rsidRDefault="00811E31" w:rsidP="006A709B">
            <w:pPr>
              <w:pStyle w:val="TableParagraph"/>
              <w:spacing w:before="1"/>
              <w:ind w:left="104"/>
              <w:rPr>
                <w:b/>
                <w:sz w:val="13"/>
              </w:rPr>
            </w:pPr>
            <w:r>
              <w:rPr>
                <w:b/>
                <w:sz w:val="13"/>
              </w:rPr>
              <w:t>7</w:t>
            </w:r>
            <w:r w:rsidR="00E85901">
              <w:rPr>
                <w:b/>
                <w:sz w:val="13"/>
              </w:rPr>
              <w:t>.2 - Agência bancária:</w:t>
            </w:r>
          </w:p>
          <w:p w14:paraId="37EFE3CF" w14:textId="77777777" w:rsidR="00E85901" w:rsidRDefault="00E85901" w:rsidP="006A709B">
            <w:pPr>
              <w:pStyle w:val="TableParagraph"/>
              <w:spacing w:before="1"/>
              <w:ind w:left="104"/>
              <w:rPr>
                <w:b/>
                <w:sz w:val="13"/>
              </w:rPr>
            </w:pPr>
          </w:p>
          <w:p w14:paraId="0903458F" w14:textId="77777777" w:rsidR="00E85901" w:rsidRDefault="00E85901" w:rsidP="006A709B">
            <w:pPr>
              <w:pStyle w:val="TableParagraph"/>
              <w:spacing w:before="1"/>
              <w:ind w:left="104"/>
              <w:rPr>
                <w:b/>
                <w:sz w:val="13"/>
              </w:rPr>
            </w:pPr>
          </w:p>
        </w:tc>
        <w:tc>
          <w:tcPr>
            <w:tcW w:w="18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02BC1" w14:textId="77777777" w:rsidR="00E85901" w:rsidRDefault="00811E31" w:rsidP="006A709B">
            <w:pPr>
              <w:pStyle w:val="TableParagraph"/>
              <w:spacing w:before="1"/>
              <w:ind w:left="104"/>
              <w:rPr>
                <w:b/>
                <w:sz w:val="13"/>
              </w:rPr>
            </w:pPr>
            <w:r>
              <w:rPr>
                <w:b/>
                <w:sz w:val="13"/>
              </w:rPr>
              <w:t>7.</w:t>
            </w:r>
            <w:r w:rsidR="00E85901">
              <w:rPr>
                <w:b/>
                <w:sz w:val="13"/>
              </w:rPr>
              <w:t>3 - Conta bancária:</w:t>
            </w:r>
          </w:p>
          <w:p w14:paraId="7EEB7CC7" w14:textId="77777777" w:rsidR="00E85901" w:rsidRDefault="00E85901" w:rsidP="006A709B">
            <w:pPr>
              <w:pStyle w:val="TableParagraph"/>
              <w:spacing w:before="1"/>
              <w:ind w:left="104"/>
              <w:rPr>
                <w:b/>
                <w:sz w:val="13"/>
              </w:rPr>
            </w:pPr>
          </w:p>
          <w:p w14:paraId="2B1ECD30" w14:textId="77777777" w:rsidR="00E85901" w:rsidRDefault="00E85901" w:rsidP="006A709B">
            <w:pPr>
              <w:pStyle w:val="TableParagraph"/>
              <w:spacing w:before="1"/>
              <w:ind w:left="104"/>
              <w:rPr>
                <w:b/>
                <w:sz w:val="13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7B27DAF" w14:textId="77777777" w:rsidR="00E85901" w:rsidRDefault="00811E31" w:rsidP="006A709B">
            <w:pPr>
              <w:pStyle w:val="TableParagraph"/>
              <w:spacing w:before="1"/>
              <w:ind w:left="126"/>
              <w:rPr>
                <w:b/>
                <w:sz w:val="13"/>
              </w:rPr>
            </w:pPr>
            <w:r>
              <w:rPr>
                <w:b/>
                <w:sz w:val="13"/>
              </w:rPr>
              <w:t>7</w:t>
            </w:r>
            <w:r w:rsidR="00E85901">
              <w:rPr>
                <w:b/>
                <w:sz w:val="13"/>
              </w:rPr>
              <w:t>.4 - Praça bancária:</w:t>
            </w:r>
          </w:p>
          <w:p w14:paraId="758C74D8" w14:textId="77777777" w:rsidR="00E85901" w:rsidRDefault="00E85901" w:rsidP="006A709B">
            <w:pPr>
              <w:pStyle w:val="TableParagraph"/>
              <w:spacing w:before="1"/>
              <w:ind w:left="126"/>
              <w:rPr>
                <w:b/>
                <w:sz w:val="13"/>
              </w:rPr>
            </w:pPr>
          </w:p>
          <w:p w14:paraId="286B6D3E" w14:textId="77777777" w:rsidR="00E85901" w:rsidRDefault="00E85901" w:rsidP="006A709B">
            <w:pPr>
              <w:pStyle w:val="TableParagraph"/>
              <w:spacing w:before="1"/>
              <w:ind w:left="126"/>
              <w:rPr>
                <w:b/>
                <w:sz w:val="13"/>
              </w:rPr>
            </w:pPr>
          </w:p>
        </w:tc>
      </w:tr>
      <w:tr w:rsidR="00EF1873" w:rsidRPr="003D3704" w14:paraId="2125F8DC" w14:textId="77777777" w:rsidTr="00EF1873">
        <w:trPr>
          <w:trHeight w:val="254"/>
        </w:trPr>
        <w:tc>
          <w:tcPr>
            <w:tcW w:w="9538" w:type="dxa"/>
            <w:gridSpan w:val="9"/>
            <w:shd w:val="clear" w:color="auto" w:fill="3B3838" w:themeFill="background2" w:themeFillShade="40"/>
          </w:tcPr>
          <w:p w14:paraId="1963B510" w14:textId="77777777" w:rsidR="00EF1873" w:rsidRPr="00EF1873" w:rsidRDefault="00EF1873" w:rsidP="000D6F56">
            <w:pPr>
              <w:pStyle w:val="TableParagraph"/>
              <w:spacing w:before="51"/>
              <w:ind w:left="100"/>
              <w:rPr>
                <w:b/>
                <w:color w:val="FFFFFF" w:themeColor="background1"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8. Capacidade Técnica e Gerencial</w:t>
            </w:r>
          </w:p>
        </w:tc>
      </w:tr>
      <w:tr w:rsidR="00EF1873" w:rsidRPr="003D3704" w14:paraId="3365B87E" w14:textId="77777777" w:rsidTr="00EF1873">
        <w:trPr>
          <w:trHeight w:val="254"/>
        </w:trPr>
        <w:tc>
          <w:tcPr>
            <w:tcW w:w="2205" w:type="dxa"/>
            <w:tcBorders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48C8E5CA" w14:textId="77777777" w:rsidR="00EF1873" w:rsidRDefault="00EF1873" w:rsidP="00EF1873">
            <w:pPr>
              <w:pStyle w:val="TableParagraph"/>
              <w:spacing w:before="51"/>
              <w:ind w:left="100"/>
              <w:jc w:val="center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Função</w:t>
            </w:r>
          </w:p>
        </w:tc>
        <w:tc>
          <w:tcPr>
            <w:tcW w:w="2344" w:type="dxa"/>
            <w:gridSpan w:val="3"/>
            <w:tcBorders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5E24565D" w14:textId="77777777" w:rsidR="00EF1873" w:rsidRDefault="00EF1873" w:rsidP="00EF1873">
            <w:pPr>
              <w:pStyle w:val="TableParagraph"/>
              <w:spacing w:before="51"/>
              <w:ind w:left="100"/>
              <w:jc w:val="center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Nome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331221C6" w14:textId="77777777" w:rsidR="00EF1873" w:rsidRDefault="00EF1873" w:rsidP="00EF1873">
            <w:pPr>
              <w:pStyle w:val="TableParagraph"/>
              <w:spacing w:before="51"/>
              <w:jc w:val="center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Registro Profissional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59A689A9" w14:textId="77777777" w:rsidR="00EF1873" w:rsidRDefault="00EF1873" w:rsidP="00EF1873">
            <w:pPr>
              <w:pStyle w:val="TableParagraph"/>
              <w:spacing w:before="51"/>
              <w:jc w:val="center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Telefone</w:t>
            </w:r>
          </w:p>
        </w:tc>
        <w:tc>
          <w:tcPr>
            <w:tcW w:w="2721" w:type="dxa"/>
            <w:tcBorders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64FC0557" w14:textId="77777777" w:rsidR="00EF1873" w:rsidRDefault="00EF1873" w:rsidP="00EF1873">
            <w:pPr>
              <w:pStyle w:val="TableParagraph"/>
              <w:spacing w:before="51"/>
              <w:jc w:val="center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E-mail</w:t>
            </w:r>
          </w:p>
        </w:tc>
      </w:tr>
      <w:tr w:rsidR="00EF1873" w:rsidRPr="00EF1873" w14:paraId="3E7BF6D7" w14:textId="77777777" w:rsidTr="00EF1873">
        <w:trPr>
          <w:trHeight w:val="477"/>
        </w:trPr>
        <w:tc>
          <w:tcPr>
            <w:tcW w:w="220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3841A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34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FBA7A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BCC8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  <w:p w14:paraId="5F23EBB1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  <w:p w14:paraId="0015D77F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CFB8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445A29B" w14:textId="77777777" w:rsidR="00EF1873" w:rsidRPr="00EF1873" w:rsidRDefault="00EF1873" w:rsidP="00EF1873">
            <w:pPr>
              <w:pStyle w:val="TableParagraph"/>
              <w:spacing w:before="1"/>
              <w:ind w:left="126"/>
              <w:jc w:val="center"/>
              <w:rPr>
                <w:b/>
                <w:sz w:val="13"/>
                <w:lang w:val="pt-BR"/>
              </w:rPr>
            </w:pPr>
          </w:p>
        </w:tc>
      </w:tr>
      <w:tr w:rsidR="00EF1873" w:rsidRPr="00EF1873" w14:paraId="3D860B13" w14:textId="77777777" w:rsidTr="00EF1873">
        <w:trPr>
          <w:trHeight w:val="477"/>
        </w:trPr>
        <w:tc>
          <w:tcPr>
            <w:tcW w:w="2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6A7A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3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9207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E9DC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  <w:p w14:paraId="68F49C86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  <w:p w14:paraId="0B25A769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1BBF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F9357E" w14:textId="77777777" w:rsidR="00EF1873" w:rsidRPr="00EF1873" w:rsidRDefault="00EF1873" w:rsidP="00EF1873">
            <w:pPr>
              <w:pStyle w:val="TableParagraph"/>
              <w:spacing w:before="1"/>
              <w:ind w:left="126"/>
              <w:jc w:val="center"/>
              <w:rPr>
                <w:b/>
                <w:sz w:val="13"/>
                <w:lang w:val="pt-BR"/>
              </w:rPr>
            </w:pPr>
          </w:p>
        </w:tc>
      </w:tr>
      <w:tr w:rsidR="00EF1873" w:rsidRPr="00EF1873" w14:paraId="60115A24" w14:textId="77777777" w:rsidTr="00EF1873">
        <w:trPr>
          <w:trHeight w:val="477"/>
        </w:trPr>
        <w:tc>
          <w:tcPr>
            <w:tcW w:w="2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ABBF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3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A20B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49CD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  <w:p w14:paraId="5CBD1417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  <w:p w14:paraId="5CB88F4B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2164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33B772" w14:textId="77777777" w:rsidR="00EF1873" w:rsidRPr="00EF1873" w:rsidRDefault="00EF1873" w:rsidP="00EF1873">
            <w:pPr>
              <w:pStyle w:val="TableParagraph"/>
              <w:spacing w:before="1"/>
              <w:ind w:left="126"/>
              <w:jc w:val="center"/>
              <w:rPr>
                <w:b/>
                <w:sz w:val="13"/>
                <w:lang w:val="pt-BR"/>
              </w:rPr>
            </w:pPr>
          </w:p>
        </w:tc>
      </w:tr>
      <w:tr w:rsidR="00EF1873" w:rsidRPr="00EF1873" w14:paraId="1A809925" w14:textId="77777777" w:rsidTr="00EF1873">
        <w:trPr>
          <w:trHeight w:val="477"/>
        </w:trPr>
        <w:tc>
          <w:tcPr>
            <w:tcW w:w="22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BC0D18" w14:textId="77777777" w:rsid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  <w:p w14:paraId="0D4F086B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34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02BB47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7546D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CEDE4D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32D775" w14:textId="77777777" w:rsidR="00EF1873" w:rsidRPr="00EF1873" w:rsidRDefault="00EF1873" w:rsidP="00EF1873">
            <w:pPr>
              <w:pStyle w:val="TableParagraph"/>
              <w:spacing w:before="1"/>
              <w:ind w:left="126"/>
              <w:jc w:val="center"/>
              <w:rPr>
                <w:b/>
                <w:sz w:val="13"/>
                <w:lang w:val="pt-BR"/>
              </w:rPr>
            </w:pPr>
          </w:p>
        </w:tc>
      </w:tr>
      <w:tr w:rsidR="00EF1873" w:rsidRPr="00EF1873" w14:paraId="18A37B6C" w14:textId="77777777" w:rsidTr="00EF1873">
        <w:trPr>
          <w:trHeight w:val="477"/>
        </w:trPr>
        <w:tc>
          <w:tcPr>
            <w:tcW w:w="22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7FF1AA" w14:textId="77777777" w:rsid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34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66DCB4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DA5FB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4557B1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41DC0C" w14:textId="77777777" w:rsidR="00EF1873" w:rsidRPr="00EF1873" w:rsidRDefault="00EF1873" w:rsidP="00EF1873">
            <w:pPr>
              <w:pStyle w:val="TableParagraph"/>
              <w:spacing w:before="1"/>
              <w:ind w:left="126"/>
              <w:jc w:val="center"/>
              <w:rPr>
                <w:b/>
                <w:sz w:val="13"/>
                <w:lang w:val="pt-BR"/>
              </w:rPr>
            </w:pPr>
          </w:p>
        </w:tc>
      </w:tr>
      <w:tr w:rsidR="00EF1873" w:rsidRPr="00EF1873" w14:paraId="6A709045" w14:textId="77777777" w:rsidTr="00EF1873">
        <w:trPr>
          <w:trHeight w:val="477"/>
        </w:trPr>
        <w:tc>
          <w:tcPr>
            <w:tcW w:w="22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C2A783" w14:textId="77777777" w:rsid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34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A13F29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00B0F5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916F29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624EAA" w14:textId="77777777" w:rsidR="00EF1873" w:rsidRPr="00EF1873" w:rsidRDefault="00EF1873" w:rsidP="00EF1873">
            <w:pPr>
              <w:pStyle w:val="TableParagraph"/>
              <w:spacing w:before="1"/>
              <w:ind w:left="126"/>
              <w:jc w:val="center"/>
              <w:rPr>
                <w:b/>
                <w:sz w:val="13"/>
                <w:lang w:val="pt-BR"/>
              </w:rPr>
            </w:pPr>
          </w:p>
        </w:tc>
      </w:tr>
      <w:tr w:rsidR="00E85901" w:rsidRPr="00642749" w14:paraId="17C63429" w14:textId="77777777" w:rsidTr="006A709B">
        <w:trPr>
          <w:trHeight w:val="234"/>
        </w:trPr>
        <w:tc>
          <w:tcPr>
            <w:tcW w:w="9538" w:type="dxa"/>
            <w:gridSpan w:val="9"/>
          </w:tcPr>
          <w:p w14:paraId="7B5B8FF6" w14:textId="77777777" w:rsidR="00E85901" w:rsidRDefault="00E85901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  <w:r w:rsidRPr="000B1AC2">
              <w:rPr>
                <w:lang w:val="pt-BR"/>
              </w:rPr>
              <w:br w:type="page"/>
            </w:r>
            <w:r w:rsidR="00EF1873">
              <w:rPr>
                <w:b/>
                <w:sz w:val="13"/>
                <w:lang w:val="pt-BR"/>
              </w:rPr>
              <w:t>9</w:t>
            </w:r>
            <w:r w:rsidRPr="00C17251">
              <w:rPr>
                <w:b/>
                <w:sz w:val="13"/>
                <w:lang w:val="pt-BR"/>
              </w:rPr>
              <w:t xml:space="preserve"> – Obrigações do interveniente (se houver):</w:t>
            </w:r>
          </w:p>
          <w:p w14:paraId="02AEDBF6" w14:textId="77777777" w:rsidR="00E85901" w:rsidRDefault="00E85901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09392F22" w14:textId="77777777" w:rsidR="00E85901" w:rsidRDefault="00E85901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71D1D8C2" w14:textId="77777777" w:rsidR="00EF1873" w:rsidRDefault="00EF187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1A757E29" w14:textId="77777777" w:rsidR="00EF1873" w:rsidRDefault="00EF187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2875A09F" w14:textId="77777777" w:rsidR="00EF1873" w:rsidRDefault="00EF187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439FB04E" w14:textId="77777777" w:rsidR="00EF1873" w:rsidRDefault="00EF1873" w:rsidP="0072675F">
            <w:pPr>
              <w:pStyle w:val="TableParagraph"/>
              <w:spacing w:before="46"/>
              <w:rPr>
                <w:b/>
                <w:sz w:val="13"/>
                <w:lang w:val="pt-BR"/>
              </w:rPr>
            </w:pPr>
          </w:p>
          <w:p w14:paraId="603B712F" w14:textId="77777777" w:rsidR="00EF1873" w:rsidRDefault="00EF187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6371F189" w14:textId="77777777" w:rsidR="00EF1873" w:rsidRDefault="00EF187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254C1054" w14:textId="77777777" w:rsidR="00EF1873" w:rsidRDefault="00EF187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721B2E25" w14:textId="77777777" w:rsidR="00EF1873" w:rsidRPr="00C17251" w:rsidRDefault="00EF187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</w:tc>
      </w:tr>
    </w:tbl>
    <w:p w14:paraId="29CBBFF8" w14:textId="77777777" w:rsidR="00ED3E8A" w:rsidRPr="00EF1873" w:rsidRDefault="00ED3E8A" w:rsidP="006A709B">
      <w:pPr>
        <w:pStyle w:val="TableParagraph"/>
        <w:spacing w:before="117"/>
        <w:ind w:left="3285" w:right="3285"/>
        <w:jc w:val="center"/>
        <w:rPr>
          <w:b/>
          <w:color w:val="002060"/>
          <w:w w:val="105"/>
          <w:sz w:val="15"/>
          <w:lang w:val="pt-BR"/>
        </w:rPr>
        <w:sectPr w:rsidR="00ED3E8A" w:rsidRPr="00EF1873" w:rsidSect="00340270">
          <w:headerReference w:type="default" r:id="rId7"/>
          <w:pgSz w:w="12240" w:h="15840"/>
          <w:pgMar w:top="1500" w:right="1000" w:bottom="280" w:left="1460" w:header="720" w:footer="720" w:gutter="0"/>
          <w:cols w:space="720"/>
        </w:sectPr>
      </w:pPr>
    </w:p>
    <w:p w14:paraId="089053FB" w14:textId="77777777" w:rsidR="006A709B" w:rsidRPr="00EF1873" w:rsidRDefault="006A709B" w:rsidP="006A709B">
      <w:pPr>
        <w:pStyle w:val="TableParagraph"/>
        <w:spacing w:before="117"/>
        <w:ind w:left="3285" w:right="3285"/>
        <w:jc w:val="center"/>
        <w:rPr>
          <w:b/>
          <w:color w:val="002060"/>
          <w:w w:val="105"/>
          <w:sz w:val="15"/>
          <w:lang w:val="pt-BR"/>
        </w:rPr>
      </w:pPr>
    </w:p>
    <w:p w14:paraId="23F27138" w14:textId="77777777" w:rsidR="00ED3E8A" w:rsidRPr="00EF1873" w:rsidRDefault="00ED3E8A" w:rsidP="006A709B">
      <w:pPr>
        <w:pStyle w:val="TableParagraph"/>
        <w:spacing w:before="117"/>
        <w:ind w:left="3285" w:right="3285"/>
        <w:jc w:val="center"/>
        <w:rPr>
          <w:b/>
          <w:color w:val="002060"/>
          <w:w w:val="105"/>
          <w:sz w:val="15"/>
          <w:lang w:val="pt-BR"/>
        </w:rPr>
      </w:pPr>
    </w:p>
    <w:tbl>
      <w:tblPr>
        <w:tblStyle w:val="TableNormal"/>
        <w:tblW w:w="12384" w:type="dxa"/>
        <w:tblInd w:w="1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7"/>
        <w:gridCol w:w="3414"/>
        <w:gridCol w:w="1033"/>
        <w:gridCol w:w="745"/>
        <w:gridCol w:w="795"/>
        <w:gridCol w:w="1102"/>
        <w:gridCol w:w="1728"/>
      </w:tblGrid>
      <w:tr w:rsidR="00811E31" w:rsidRPr="006A709B" w14:paraId="19FBB2F9" w14:textId="77777777" w:rsidTr="003132D6">
        <w:trPr>
          <w:trHeight w:val="273"/>
        </w:trPr>
        <w:tc>
          <w:tcPr>
            <w:tcW w:w="12384" w:type="dxa"/>
            <w:gridSpan w:val="7"/>
            <w:shd w:val="clear" w:color="auto" w:fill="BEBEBE"/>
          </w:tcPr>
          <w:p w14:paraId="26EE2B31" w14:textId="77777777" w:rsidR="00811E31" w:rsidRPr="00C17251" w:rsidRDefault="00811E31" w:rsidP="00811E31">
            <w:pPr>
              <w:pStyle w:val="TableParagraph"/>
              <w:spacing w:before="45"/>
              <w:ind w:left="2884"/>
              <w:rPr>
                <w:b/>
                <w:sz w:val="15"/>
                <w:lang w:val="pt-BR"/>
              </w:rPr>
            </w:pPr>
            <w:r>
              <w:rPr>
                <w:b/>
                <w:color w:val="002060"/>
                <w:w w:val="105"/>
                <w:sz w:val="15"/>
                <w:lang w:val="pt-BR"/>
              </w:rPr>
              <w:t xml:space="preserve">                                        V</w:t>
            </w:r>
            <w:r w:rsidRPr="006A5D83">
              <w:rPr>
                <w:b/>
                <w:color w:val="002060"/>
                <w:w w:val="105"/>
                <w:sz w:val="15"/>
                <w:lang w:val="pt-BR"/>
              </w:rPr>
              <w:t xml:space="preserve"> – </w:t>
            </w:r>
            <w:r>
              <w:rPr>
                <w:b/>
                <w:color w:val="002060"/>
                <w:w w:val="105"/>
                <w:sz w:val="15"/>
                <w:lang w:val="pt-BR"/>
              </w:rPr>
              <w:t>CRONOGRAMA DE EXECUÇÃO</w:t>
            </w:r>
          </w:p>
        </w:tc>
      </w:tr>
      <w:tr w:rsidR="00ED3E8A" w14:paraId="6F04A4EF" w14:textId="77777777" w:rsidTr="00085500">
        <w:trPr>
          <w:trHeight w:val="302"/>
        </w:trPr>
        <w:tc>
          <w:tcPr>
            <w:tcW w:w="12384" w:type="dxa"/>
            <w:gridSpan w:val="7"/>
            <w:tcBorders>
              <w:bottom w:val="single" w:sz="2" w:space="0" w:color="000000"/>
              <w:right w:val="single" w:sz="4" w:space="0" w:color="auto"/>
            </w:tcBorders>
            <w:shd w:val="clear" w:color="auto" w:fill="F1F1F1"/>
          </w:tcPr>
          <w:p w14:paraId="680DA876" w14:textId="77777777" w:rsidR="00ED3E8A" w:rsidRDefault="00ED3E8A" w:rsidP="00ED3E8A">
            <w:pPr>
              <w:pStyle w:val="TableParagraph"/>
              <w:spacing w:before="75"/>
              <w:ind w:left="67"/>
              <w:rPr>
                <w:b/>
                <w:sz w:val="13"/>
              </w:rPr>
            </w:pPr>
            <w:r>
              <w:rPr>
                <w:b/>
                <w:sz w:val="13"/>
              </w:rPr>
              <w:t>1 – DEMONSTRATIVO DE RECURSOS</w:t>
            </w:r>
          </w:p>
        </w:tc>
      </w:tr>
      <w:tr w:rsidR="00ED3E8A" w14:paraId="60005620" w14:textId="77777777" w:rsidTr="00085500">
        <w:trPr>
          <w:trHeight w:val="335"/>
        </w:trPr>
        <w:tc>
          <w:tcPr>
            <w:tcW w:w="3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385E83" w14:textId="77777777" w:rsidR="00ED3E8A" w:rsidRDefault="00ED3E8A" w:rsidP="00F079BA">
            <w:pPr>
              <w:pStyle w:val="TableParagraph"/>
              <w:spacing w:before="3"/>
              <w:jc w:val="center"/>
              <w:rPr>
                <w:rFonts w:ascii="Times New Roman"/>
                <w:sz w:val="23"/>
              </w:rPr>
            </w:pPr>
          </w:p>
          <w:p w14:paraId="2D8E7A78" w14:textId="77777777" w:rsidR="00ED3E8A" w:rsidRDefault="00ED3E8A" w:rsidP="00F079BA">
            <w:pPr>
              <w:pStyle w:val="TableParagraph"/>
              <w:ind w:left="14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META</w:t>
            </w:r>
            <w:r w:rsidR="00F079BA">
              <w:rPr>
                <w:b/>
                <w:sz w:val="13"/>
              </w:rPr>
              <w:t xml:space="preserve"> - Descrição</w:t>
            </w:r>
          </w:p>
        </w:tc>
        <w:tc>
          <w:tcPr>
            <w:tcW w:w="34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DFD0DE2" w14:textId="77777777" w:rsidR="00ED3E8A" w:rsidRPr="0037127A" w:rsidRDefault="00ED3E8A" w:rsidP="00F079BA">
            <w:pPr>
              <w:pStyle w:val="TableParagraph"/>
              <w:spacing w:before="3"/>
              <w:jc w:val="center"/>
              <w:rPr>
                <w:b/>
                <w:sz w:val="13"/>
                <w:szCs w:val="13"/>
                <w:lang w:val="pt-BR"/>
              </w:rPr>
            </w:pPr>
          </w:p>
          <w:p w14:paraId="000A6B1A" w14:textId="6851EF63" w:rsidR="00ED3E8A" w:rsidRPr="0037127A" w:rsidRDefault="003132D6" w:rsidP="003132D6">
            <w:pPr>
              <w:pStyle w:val="TableParagraph"/>
              <w:tabs>
                <w:tab w:val="left" w:pos="3714"/>
                <w:tab w:val="left" w:pos="3758"/>
              </w:tabs>
              <w:spacing w:before="3" w:line="247" w:lineRule="auto"/>
              <w:ind w:left="1386" w:right="81" w:hanging="927"/>
              <w:jc w:val="center"/>
              <w:rPr>
                <w:b/>
                <w:sz w:val="13"/>
                <w:szCs w:val="13"/>
                <w:lang w:val="pt-BR"/>
              </w:rPr>
            </w:pPr>
            <w:r>
              <w:rPr>
                <w:b/>
                <w:sz w:val="13"/>
                <w:szCs w:val="13"/>
                <w:lang w:val="pt-BR"/>
              </w:rPr>
              <w:t>ETAPA</w:t>
            </w:r>
            <w:r w:rsidR="00596586">
              <w:rPr>
                <w:b/>
                <w:sz w:val="13"/>
                <w:szCs w:val="13"/>
                <w:lang w:val="pt-BR"/>
              </w:rPr>
              <w:t>/FASE EXECUÇÃO</w:t>
            </w:r>
            <w:r>
              <w:rPr>
                <w:b/>
                <w:sz w:val="13"/>
                <w:szCs w:val="13"/>
                <w:lang w:val="pt-BR"/>
              </w:rPr>
              <w:t xml:space="preserve"> </w:t>
            </w:r>
            <w:r w:rsidR="005D2D51">
              <w:rPr>
                <w:b/>
                <w:sz w:val="13"/>
                <w:szCs w:val="13"/>
                <w:lang w:val="pt-BR"/>
              </w:rPr>
              <w:t>- Descrição</w:t>
            </w:r>
          </w:p>
        </w:tc>
        <w:tc>
          <w:tcPr>
            <w:tcW w:w="257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ABB6950" w14:textId="77777777" w:rsidR="00ED3E8A" w:rsidRDefault="00ED3E8A" w:rsidP="00F079BA">
            <w:pPr>
              <w:pStyle w:val="TableParagraph"/>
              <w:spacing w:before="95"/>
              <w:ind w:right="153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Indicador Físico</w:t>
            </w:r>
          </w:p>
        </w:tc>
        <w:tc>
          <w:tcPr>
            <w:tcW w:w="28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vAlign w:val="center"/>
          </w:tcPr>
          <w:p w14:paraId="72C3E3A0" w14:textId="77777777" w:rsidR="00ED3E8A" w:rsidRDefault="00ED3E8A" w:rsidP="00F079BA">
            <w:pPr>
              <w:pStyle w:val="TableParagraph"/>
              <w:spacing w:before="95"/>
              <w:ind w:left="735" w:right="153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VALOR</w:t>
            </w:r>
          </w:p>
        </w:tc>
      </w:tr>
      <w:tr w:rsidR="00ED3E8A" w14:paraId="0DDCEA53" w14:textId="77777777" w:rsidTr="00085500">
        <w:trPr>
          <w:trHeight w:val="335"/>
        </w:trPr>
        <w:tc>
          <w:tcPr>
            <w:tcW w:w="35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F50423" w14:textId="77777777" w:rsidR="00ED3E8A" w:rsidRDefault="00ED3E8A" w:rsidP="00F079B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DAC6584" w14:textId="77777777" w:rsidR="00ED3E8A" w:rsidRDefault="00ED3E8A" w:rsidP="00F079B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9BF58A3" w14:textId="77777777" w:rsidR="00ED3E8A" w:rsidRPr="0037127A" w:rsidRDefault="00ED3E8A" w:rsidP="00F079BA">
            <w:pPr>
              <w:pStyle w:val="TableParagraph"/>
              <w:spacing w:before="3"/>
              <w:jc w:val="center"/>
              <w:rPr>
                <w:b/>
                <w:sz w:val="13"/>
                <w:szCs w:val="13"/>
                <w:lang w:val="pt-BR"/>
              </w:rPr>
            </w:pPr>
            <w:r w:rsidRPr="0037127A">
              <w:rPr>
                <w:b/>
                <w:sz w:val="13"/>
                <w:szCs w:val="13"/>
                <w:lang w:val="pt-BR"/>
              </w:rPr>
              <w:t>UNID.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B83D54" w14:textId="77777777" w:rsidR="00ED3E8A" w:rsidRDefault="00ED3E8A" w:rsidP="00F079BA">
            <w:pPr>
              <w:pStyle w:val="TableParagraph"/>
              <w:spacing w:before="3"/>
              <w:jc w:val="center"/>
              <w:rPr>
                <w:b/>
                <w:sz w:val="13"/>
              </w:rPr>
            </w:pPr>
            <w:r w:rsidRPr="0037127A">
              <w:rPr>
                <w:b/>
                <w:sz w:val="13"/>
                <w:szCs w:val="13"/>
                <w:lang w:val="pt-BR"/>
              </w:rPr>
              <w:t>QUANT.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315B0BB" w14:textId="77777777" w:rsidR="00ED3E8A" w:rsidRDefault="00ED3E8A" w:rsidP="00F079BA">
            <w:pPr>
              <w:pStyle w:val="TableParagraph"/>
              <w:spacing w:before="9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Duração</w:t>
            </w:r>
          </w:p>
          <w:p w14:paraId="3229E175" w14:textId="77777777" w:rsidR="00ED3E8A" w:rsidRDefault="00ED3E8A" w:rsidP="00F079BA">
            <w:pPr>
              <w:pStyle w:val="TableParagraph"/>
              <w:spacing w:before="9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(dias)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BBB1216" w14:textId="77777777" w:rsidR="00ED3E8A" w:rsidRDefault="00ED3E8A" w:rsidP="00F079BA">
            <w:pPr>
              <w:pStyle w:val="TableParagraph"/>
              <w:spacing w:before="95"/>
              <w:ind w:left="16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Valor Unitário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B17B89" w14:textId="77777777" w:rsidR="00ED3E8A" w:rsidRDefault="00ED3E8A" w:rsidP="00F079BA">
            <w:pPr>
              <w:pStyle w:val="TableParagraph"/>
              <w:spacing w:before="95"/>
              <w:ind w:left="376" w:right="37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TOTAL (R$)</w:t>
            </w:r>
          </w:p>
        </w:tc>
      </w:tr>
      <w:tr w:rsidR="00ED3E8A" w14:paraId="2F292419" w14:textId="77777777" w:rsidTr="00903F1A">
        <w:trPr>
          <w:trHeight w:val="440"/>
        </w:trPr>
        <w:tc>
          <w:tcPr>
            <w:tcW w:w="3567" w:type="dxa"/>
            <w:tcBorders>
              <w:top w:val="single" w:sz="2" w:space="0" w:color="000000"/>
              <w:left w:val="single" w:sz="2" w:space="0" w:color="000000"/>
              <w:bottom w:val="dotDotDash" w:sz="4" w:space="0" w:color="auto"/>
              <w:right w:val="single" w:sz="4" w:space="0" w:color="auto"/>
            </w:tcBorders>
          </w:tcPr>
          <w:p w14:paraId="6F16246D" w14:textId="77777777" w:rsidR="00ED3E8A" w:rsidRDefault="00ED3E8A" w:rsidP="00ED3E8A">
            <w:pPr>
              <w:pStyle w:val="TableParagraph"/>
              <w:spacing w:before="1"/>
              <w:rPr>
                <w:b/>
                <w:sz w:val="13"/>
              </w:rPr>
            </w:pPr>
          </w:p>
          <w:p w14:paraId="3F80653B" w14:textId="77777777" w:rsidR="00ED3E8A" w:rsidRDefault="00ED3E8A" w:rsidP="00CF7254">
            <w:pPr>
              <w:pStyle w:val="TableParagraph"/>
              <w:spacing w:before="1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   </w:t>
            </w:r>
          </w:p>
        </w:tc>
        <w:tc>
          <w:tcPr>
            <w:tcW w:w="3414" w:type="dxa"/>
            <w:tcBorders>
              <w:top w:val="single" w:sz="2" w:space="0" w:color="000000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3BB8572F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9F57C3E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49AC2C04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033" w:type="dxa"/>
            <w:tcBorders>
              <w:top w:val="single" w:sz="2" w:space="0" w:color="000000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6D2178F5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382A313C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45" w:type="dxa"/>
            <w:tcBorders>
              <w:top w:val="single" w:sz="2" w:space="0" w:color="000000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45AFA9BB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7F0F4A17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95" w:type="dxa"/>
            <w:tcBorders>
              <w:top w:val="single" w:sz="2" w:space="0" w:color="000000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089A486C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1D918A6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209361BD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5119436F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single" w:sz="4" w:space="0" w:color="auto"/>
              <w:bottom w:val="dotDotDash" w:sz="4" w:space="0" w:color="auto"/>
              <w:right w:val="single" w:sz="2" w:space="0" w:color="000000"/>
            </w:tcBorders>
          </w:tcPr>
          <w:p w14:paraId="513CE6DE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871C1EB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</w:tr>
      <w:tr w:rsidR="00ED3E8A" w14:paraId="5419FC54" w14:textId="77777777" w:rsidTr="00903F1A">
        <w:trPr>
          <w:trHeight w:val="671"/>
        </w:trPr>
        <w:tc>
          <w:tcPr>
            <w:tcW w:w="3567" w:type="dxa"/>
            <w:tcBorders>
              <w:top w:val="dotDotDash" w:sz="4" w:space="0" w:color="auto"/>
              <w:left w:val="single" w:sz="2" w:space="0" w:color="000000"/>
              <w:bottom w:val="dotDotDash" w:sz="4" w:space="0" w:color="auto"/>
              <w:right w:val="single" w:sz="4" w:space="0" w:color="auto"/>
            </w:tcBorders>
          </w:tcPr>
          <w:p w14:paraId="585A90BF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56FDC09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341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4F590748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5792FF9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033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35321CA1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5E8116AA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4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194F7138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17B735AE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9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6A9320DC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9609128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1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78AD8152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3347262B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7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2" w:space="0" w:color="000000"/>
            </w:tcBorders>
          </w:tcPr>
          <w:p w14:paraId="4B90115E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70F72381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</w:tr>
      <w:tr w:rsidR="00ED3E8A" w14:paraId="29B74EFB" w14:textId="77777777" w:rsidTr="00903F1A">
        <w:trPr>
          <w:trHeight w:val="672"/>
        </w:trPr>
        <w:tc>
          <w:tcPr>
            <w:tcW w:w="3567" w:type="dxa"/>
            <w:tcBorders>
              <w:top w:val="dotDotDash" w:sz="4" w:space="0" w:color="auto"/>
              <w:left w:val="single" w:sz="2" w:space="0" w:color="000000"/>
              <w:bottom w:val="dotDotDash" w:sz="4" w:space="0" w:color="auto"/>
              <w:right w:val="single" w:sz="4" w:space="0" w:color="auto"/>
            </w:tcBorders>
          </w:tcPr>
          <w:p w14:paraId="03F21516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791F960D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341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4BCC5F3E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7A6EA45D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033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01A471A2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1CA8126B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4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76D7600C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3F8C9526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9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0F429A84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092E66EA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1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542ED1E2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336B1C1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7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2" w:space="0" w:color="000000"/>
            </w:tcBorders>
          </w:tcPr>
          <w:p w14:paraId="044E0D1D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4159B666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</w:tr>
      <w:tr w:rsidR="00ED3E8A" w14:paraId="431C2FDD" w14:textId="77777777" w:rsidTr="00903F1A">
        <w:trPr>
          <w:trHeight w:val="672"/>
        </w:trPr>
        <w:tc>
          <w:tcPr>
            <w:tcW w:w="3567" w:type="dxa"/>
            <w:tcBorders>
              <w:top w:val="dotDotDash" w:sz="4" w:space="0" w:color="auto"/>
              <w:left w:val="single" w:sz="2" w:space="0" w:color="000000"/>
              <w:bottom w:val="dotDotDash" w:sz="4" w:space="0" w:color="auto"/>
              <w:right w:val="single" w:sz="4" w:space="0" w:color="auto"/>
            </w:tcBorders>
          </w:tcPr>
          <w:p w14:paraId="785DCA8C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4130551F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341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763E4E44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4F4D75E5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033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69B0C14F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3CF4DBDA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4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18A3001B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4047D158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9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1E36E607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3B2351D7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1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550780E4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1BE8983A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7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2" w:space="0" w:color="000000"/>
            </w:tcBorders>
          </w:tcPr>
          <w:p w14:paraId="4524A40A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9B5EB9A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</w:tr>
      <w:tr w:rsidR="00ED3E8A" w14:paraId="3702E0A9" w14:textId="77777777" w:rsidTr="00903F1A">
        <w:trPr>
          <w:trHeight w:val="672"/>
        </w:trPr>
        <w:tc>
          <w:tcPr>
            <w:tcW w:w="3567" w:type="dxa"/>
            <w:tcBorders>
              <w:top w:val="dotDotDash" w:sz="4" w:space="0" w:color="auto"/>
              <w:left w:val="single" w:sz="2" w:space="0" w:color="000000"/>
              <w:bottom w:val="dotDotDash" w:sz="4" w:space="0" w:color="auto"/>
              <w:right w:val="single" w:sz="4" w:space="0" w:color="auto"/>
            </w:tcBorders>
          </w:tcPr>
          <w:p w14:paraId="2B64FE9D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5C8891E5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341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7E51D541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46F215D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033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565FC546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331FFC20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4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6D182E77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53BB7913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9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5A20B2D4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3379628E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1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52C6BEDF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D955052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7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2" w:space="0" w:color="000000"/>
            </w:tcBorders>
          </w:tcPr>
          <w:p w14:paraId="5437356D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6509760E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</w:tr>
      <w:tr w:rsidR="00ED3E8A" w14:paraId="1BFC8A3E" w14:textId="77777777" w:rsidTr="00903F1A">
        <w:trPr>
          <w:trHeight w:val="672"/>
        </w:trPr>
        <w:tc>
          <w:tcPr>
            <w:tcW w:w="3567" w:type="dxa"/>
            <w:tcBorders>
              <w:top w:val="dotDotDash" w:sz="4" w:space="0" w:color="auto"/>
              <w:left w:val="single" w:sz="2" w:space="0" w:color="000000"/>
              <w:bottom w:val="dotDotDash" w:sz="4" w:space="0" w:color="auto"/>
              <w:right w:val="single" w:sz="4" w:space="0" w:color="auto"/>
            </w:tcBorders>
          </w:tcPr>
          <w:p w14:paraId="04718A9D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12DF6D00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341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206542D0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67C0E6AC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033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6E5E4EC4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33009FD4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4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3A004DC6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38B482E4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9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000E3621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3C3F4689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1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6281D899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A5F6377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7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2" w:space="0" w:color="000000"/>
            </w:tcBorders>
          </w:tcPr>
          <w:p w14:paraId="287785B4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0C510A15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</w:tr>
      <w:tr w:rsidR="00ED3E8A" w14:paraId="251CE39C" w14:textId="77777777" w:rsidTr="00903F1A">
        <w:trPr>
          <w:trHeight w:val="672"/>
        </w:trPr>
        <w:tc>
          <w:tcPr>
            <w:tcW w:w="3567" w:type="dxa"/>
            <w:tcBorders>
              <w:top w:val="dotDotDash" w:sz="4" w:space="0" w:color="auto"/>
              <w:left w:val="single" w:sz="2" w:space="0" w:color="000000"/>
              <w:bottom w:val="dotDotDash" w:sz="4" w:space="0" w:color="auto"/>
              <w:right w:val="single" w:sz="4" w:space="0" w:color="auto"/>
            </w:tcBorders>
          </w:tcPr>
          <w:p w14:paraId="4250325B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19A8B1FD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341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77C10415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42C69D47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033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588C8C2D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2EA7CF5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4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18C877FB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5DAF9BC4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9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34F7A843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1BFEE80F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1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1D195980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708B3300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7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2" w:space="0" w:color="000000"/>
            </w:tcBorders>
          </w:tcPr>
          <w:p w14:paraId="27308D59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0CAB5D09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</w:tr>
      <w:tr w:rsidR="00ED3E8A" w14:paraId="28B41678" w14:textId="77777777" w:rsidTr="00903F1A">
        <w:trPr>
          <w:trHeight w:val="672"/>
        </w:trPr>
        <w:tc>
          <w:tcPr>
            <w:tcW w:w="3567" w:type="dxa"/>
            <w:tcBorders>
              <w:top w:val="dotDotDash" w:sz="4" w:space="0" w:color="auto"/>
              <w:left w:val="single" w:sz="2" w:space="0" w:color="000000"/>
              <w:bottom w:val="dotDotDash" w:sz="4" w:space="0" w:color="auto"/>
              <w:right w:val="single" w:sz="4" w:space="0" w:color="auto"/>
            </w:tcBorders>
          </w:tcPr>
          <w:p w14:paraId="60549A22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8A9E89D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341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194D95D8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507A4BE5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033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7EBE7484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6B88F478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4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00179E01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51529F6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9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37F7928B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FBDAD3F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1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1AAC200F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58568E94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7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2" w:space="0" w:color="000000"/>
            </w:tcBorders>
          </w:tcPr>
          <w:p w14:paraId="0BA8A746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6025E44C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</w:tr>
      <w:tr w:rsidR="00ED3E8A" w14:paraId="2B3DAECC" w14:textId="77777777" w:rsidTr="00903F1A">
        <w:trPr>
          <w:trHeight w:val="672"/>
        </w:trPr>
        <w:tc>
          <w:tcPr>
            <w:tcW w:w="3567" w:type="dxa"/>
            <w:tcBorders>
              <w:top w:val="dotDotDash" w:sz="4" w:space="0" w:color="auto"/>
              <w:left w:val="single" w:sz="2" w:space="0" w:color="000000"/>
              <w:bottom w:val="dotDotDash" w:sz="4" w:space="0" w:color="auto"/>
              <w:right w:val="single" w:sz="4" w:space="0" w:color="auto"/>
            </w:tcBorders>
          </w:tcPr>
          <w:p w14:paraId="1FCED1C9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341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5C52DDD7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033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7215686E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3A54304F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4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4ACE135A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5EC93690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9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683F2E77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5AE68A9B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1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5960546B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5F936D3A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7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2" w:space="0" w:color="000000"/>
            </w:tcBorders>
          </w:tcPr>
          <w:p w14:paraId="35D23A8A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5D1C8C42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</w:tr>
      <w:tr w:rsidR="00ED3E8A" w14:paraId="503B732A" w14:textId="77777777" w:rsidTr="00903F1A">
        <w:trPr>
          <w:trHeight w:val="672"/>
        </w:trPr>
        <w:tc>
          <w:tcPr>
            <w:tcW w:w="3567" w:type="dxa"/>
            <w:tcBorders>
              <w:top w:val="dotDotDash" w:sz="4" w:space="0" w:color="auto"/>
              <w:left w:val="single" w:sz="2" w:space="0" w:color="000000"/>
              <w:bottom w:val="dotDotDash" w:sz="4" w:space="0" w:color="auto"/>
              <w:right w:val="single" w:sz="4" w:space="0" w:color="auto"/>
            </w:tcBorders>
          </w:tcPr>
          <w:p w14:paraId="78679462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341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38B4705C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033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7D473D87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4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31106884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9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5D866F2F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1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0964591C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7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2" w:space="0" w:color="000000"/>
            </w:tcBorders>
          </w:tcPr>
          <w:p w14:paraId="69BB4463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</w:tr>
      <w:tr w:rsidR="00ED3E8A" w14:paraId="2D3D34E8" w14:textId="77777777" w:rsidTr="00903F1A">
        <w:trPr>
          <w:trHeight w:val="672"/>
        </w:trPr>
        <w:tc>
          <w:tcPr>
            <w:tcW w:w="3567" w:type="dxa"/>
            <w:tcBorders>
              <w:top w:val="dotDotDash" w:sz="4" w:space="0" w:color="auto"/>
              <w:left w:val="single" w:sz="2" w:space="0" w:color="000000"/>
              <w:bottom w:val="dotDotDash" w:sz="4" w:space="0" w:color="auto"/>
              <w:right w:val="single" w:sz="4" w:space="0" w:color="auto"/>
            </w:tcBorders>
          </w:tcPr>
          <w:p w14:paraId="13BDED00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341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7839CB33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033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5C355830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4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0585229A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9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5F8D1668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1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42A170EB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7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2" w:space="0" w:color="000000"/>
            </w:tcBorders>
          </w:tcPr>
          <w:p w14:paraId="4675B8BE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</w:tr>
    </w:tbl>
    <w:p w14:paraId="202360A1" w14:textId="77777777" w:rsidR="00ED3E8A" w:rsidRDefault="00ED3E8A" w:rsidP="006A709B">
      <w:pPr>
        <w:pStyle w:val="TableParagraph"/>
        <w:spacing w:before="117"/>
        <w:ind w:left="3285" w:right="3285"/>
        <w:jc w:val="center"/>
        <w:rPr>
          <w:b/>
          <w:color w:val="002060"/>
          <w:w w:val="105"/>
          <w:sz w:val="15"/>
        </w:rPr>
        <w:sectPr w:rsidR="00ED3E8A" w:rsidSect="00340270">
          <w:pgSz w:w="15840" w:h="12240" w:orient="landscape"/>
          <w:pgMar w:top="1460" w:right="1500" w:bottom="1000" w:left="280" w:header="720" w:footer="720" w:gutter="0"/>
          <w:cols w:space="720"/>
          <w:docGrid w:linePitch="299"/>
        </w:sectPr>
      </w:pPr>
    </w:p>
    <w:tbl>
      <w:tblPr>
        <w:tblStyle w:val="TableNormal"/>
        <w:tblpPr w:leftFromText="141" w:rightFromText="141" w:vertAnchor="page" w:horzAnchor="margin" w:tblpXSpec="right" w:tblpY="1006"/>
        <w:tblW w:w="12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2"/>
        <w:gridCol w:w="411"/>
        <w:gridCol w:w="474"/>
        <w:gridCol w:w="4443"/>
        <w:gridCol w:w="850"/>
        <w:gridCol w:w="993"/>
        <w:gridCol w:w="1461"/>
        <w:gridCol w:w="1418"/>
        <w:gridCol w:w="1417"/>
      </w:tblGrid>
      <w:tr w:rsidR="00ED3E8A" w:rsidRPr="00642749" w14:paraId="6BF4B516" w14:textId="77777777" w:rsidTr="00085500">
        <w:trPr>
          <w:trHeight w:val="412"/>
        </w:trPr>
        <w:tc>
          <w:tcPr>
            <w:tcW w:w="12469" w:type="dxa"/>
            <w:gridSpan w:val="9"/>
            <w:shd w:val="clear" w:color="auto" w:fill="BEBEBE"/>
          </w:tcPr>
          <w:p w14:paraId="083ECABF" w14:textId="77777777" w:rsidR="001757D4" w:rsidRPr="001757D4" w:rsidRDefault="00ED3E8A" w:rsidP="001757D4">
            <w:pPr>
              <w:pStyle w:val="TableParagraph"/>
              <w:spacing w:before="117"/>
              <w:ind w:left="2835" w:right="1267"/>
              <w:rPr>
                <w:b/>
                <w:color w:val="002060"/>
                <w:w w:val="105"/>
                <w:sz w:val="15"/>
                <w:lang w:val="pt-BR"/>
              </w:rPr>
            </w:pPr>
            <w:r>
              <w:rPr>
                <w:b/>
                <w:color w:val="002060"/>
                <w:w w:val="105"/>
                <w:sz w:val="15"/>
                <w:lang w:val="pt-BR"/>
              </w:rPr>
              <w:lastRenderedPageBreak/>
              <w:t>V</w:t>
            </w:r>
            <w:r w:rsidR="00811E31">
              <w:rPr>
                <w:b/>
                <w:color w:val="002060"/>
                <w:w w:val="105"/>
                <w:sz w:val="15"/>
                <w:lang w:val="pt-BR"/>
              </w:rPr>
              <w:t>I</w:t>
            </w:r>
            <w:r>
              <w:rPr>
                <w:b/>
                <w:color w:val="002060"/>
                <w:w w:val="105"/>
                <w:sz w:val="15"/>
                <w:lang w:val="pt-BR"/>
              </w:rPr>
              <w:t xml:space="preserve"> – PLANO DE APLICAÇÃO DETALHADO</w:t>
            </w:r>
            <w:r w:rsidR="001757D4">
              <w:rPr>
                <w:b/>
                <w:color w:val="002060"/>
                <w:w w:val="105"/>
                <w:sz w:val="15"/>
                <w:lang w:val="pt-BR"/>
              </w:rPr>
              <w:t xml:space="preserve"> DO DESEMBOLSO DA ADMINISTRAÇÃO PÚBLICA</w:t>
            </w:r>
          </w:p>
        </w:tc>
      </w:tr>
      <w:tr w:rsidR="00F079BA" w:rsidRPr="00505C50" w14:paraId="7BBEF93A" w14:textId="77777777" w:rsidTr="00085500">
        <w:trPr>
          <w:trHeight w:val="338"/>
        </w:trPr>
        <w:tc>
          <w:tcPr>
            <w:tcW w:w="10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vAlign w:val="center"/>
          </w:tcPr>
          <w:p w14:paraId="25D3F392" w14:textId="77777777" w:rsidR="00F079BA" w:rsidRPr="006578A2" w:rsidRDefault="00AF6CF1" w:rsidP="00085500">
            <w:pPr>
              <w:pStyle w:val="TableParagraph"/>
              <w:spacing w:before="9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Tipo</w:t>
            </w:r>
            <w:r w:rsidR="00F079BA">
              <w:rPr>
                <w:b/>
                <w:sz w:val="13"/>
              </w:rPr>
              <w:t xml:space="preserve"> de </w:t>
            </w:r>
            <w:proofErr w:type="spellStart"/>
            <w:r w:rsidR="00F079BA">
              <w:rPr>
                <w:b/>
                <w:sz w:val="13"/>
              </w:rPr>
              <w:t>Despesa</w:t>
            </w:r>
            <w:proofErr w:type="spellEnd"/>
          </w:p>
        </w:tc>
        <w:tc>
          <w:tcPr>
            <w:tcW w:w="411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textDirection w:val="btLr"/>
            <w:vAlign w:val="center"/>
          </w:tcPr>
          <w:p w14:paraId="4F33F524" w14:textId="77777777" w:rsidR="00F079BA" w:rsidRPr="006578A2" w:rsidRDefault="00F079BA" w:rsidP="00085500">
            <w:pPr>
              <w:pStyle w:val="TableParagraph"/>
              <w:spacing w:before="95"/>
              <w:ind w:left="113" w:right="11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Meta</w:t>
            </w:r>
          </w:p>
        </w:tc>
        <w:tc>
          <w:tcPr>
            <w:tcW w:w="474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textDirection w:val="btLr"/>
            <w:vAlign w:val="center"/>
          </w:tcPr>
          <w:p w14:paraId="17503C66" w14:textId="77777777" w:rsidR="00F079BA" w:rsidRPr="006578A2" w:rsidRDefault="00F079BA" w:rsidP="00085500">
            <w:pPr>
              <w:pStyle w:val="TableParagraph"/>
              <w:spacing w:before="95"/>
              <w:ind w:left="113" w:right="11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Etapa</w:t>
            </w:r>
          </w:p>
        </w:tc>
        <w:tc>
          <w:tcPr>
            <w:tcW w:w="4443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7C29D21E" w14:textId="77777777" w:rsidR="00F079BA" w:rsidRPr="006578A2" w:rsidRDefault="00F079BA" w:rsidP="00085500">
            <w:pPr>
              <w:pStyle w:val="TableParagraph"/>
              <w:spacing w:before="9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Ítem - Descrição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B6ECA86" w14:textId="77777777" w:rsidR="00F079BA" w:rsidRPr="00505C50" w:rsidRDefault="00F079BA" w:rsidP="00085500">
            <w:pPr>
              <w:pStyle w:val="TableParagraph"/>
              <w:jc w:val="center"/>
              <w:rPr>
                <w:b/>
                <w:sz w:val="13"/>
                <w:lang w:val="pt-BR"/>
              </w:rPr>
            </w:pPr>
            <w:r w:rsidRPr="00505C50">
              <w:rPr>
                <w:b/>
                <w:sz w:val="13"/>
                <w:lang w:val="pt-BR"/>
              </w:rPr>
              <w:t>IND. FÍSICO</w:t>
            </w:r>
          </w:p>
        </w:tc>
        <w:tc>
          <w:tcPr>
            <w:tcW w:w="14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45C59D0" w14:textId="77777777" w:rsidR="00F079BA" w:rsidRPr="00505C50" w:rsidRDefault="0015267D" w:rsidP="0015267D">
            <w:pPr>
              <w:pStyle w:val="TableParagraph"/>
              <w:ind w:right="378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  <w:r w:rsidR="00F079BA">
              <w:rPr>
                <w:b/>
                <w:sz w:val="13"/>
                <w:lang w:val="pt-BR"/>
              </w:rPr>
              <w:t>Valor Unitário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5EE4007" w14:textId="77777777" w:rsidR="00F079BA" w:rsidRPr="00505C50" w:rsidRDefault="00F079BA" w:rsidP="00085500">
            <w:pPr>
              <w:pStyle w:val="TableParagraph"/>
              <w:jc w:val="center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Valor Total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vAlign w:val="center"/>
          </w:tcPr>
          <w:p w14:paraId="101B209E" w14:textId="77777777" w:rsidR="00F079BA" w:rsidRPr="00505C50" w:rsidRDefault="00F079BA" w:rsidP="00085500">
            <w:pPr>
              <w:pStyle w:val="TableParagraph"/>
              <w:spacing w:before="34"/>
              <w:ind w:left="376" w:right="378"/>
              <w:jc w:val="center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Nat.  Despesa</w:t>
            </w:r>
          </w:p>
        </w:tc>
      </w:tr>
      <w:tr w:rsidR="00F079BA" w:rsidRPr="00505C50" w14:paraId="7259D015" w14:textId="77777777" w:rsidTr="00085500">
        <w:trPr>
          <w:trHeight w:val="399"/>
        </w:trPr>
        <w:tc>
          <w:tcPr>
            <w:tcW w:w="1002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86C303C" w14:textId="77777777" w:rsidR="00F079BA" w:rsidRPr="00505C50" w:rsidRDefault="00F079BA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9836BE7" w14:textId="77777777" w:rsidR="00F079BA" w:rsidRPr="00505C50" w:rsidRDefault="00F079BA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47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1CF4B4B" w14:textId="77777777" w:rsidR="00F079BA" w:rsidRPr="00505C50" w:rsidRDefault="00F079BA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4443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88855EF" w14:textId="77777777" w:rsidR="00F079BA" w:rsidRPr="00505C50" w:rsidRDefault="00F079BA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559BEC" w14:textId="77777777" w:rsidR="00F079BA" w:rsidRPr="00505C50" w:rsidRDefault="00F079BA" w:rsidP="00085500">
            <w:pPr>
              <w:pStyle w:val="TableParagraph"/>
              <w:spacing w:before="87"/>
              <w:ind w:left="171" w:right="129" w:hanging="39"/>
              <w:jc w:val="center"/>
              <w:rPr>
                <w:b/>
                <w:sz w:val="13"/>
                <w:lang w:val="pt-BR"/>
              </w:rPr>
            </w:pPr>
            <w:r w:rsidRPr="00505C50">
              <w:rPr>
                <w:b/>
                <w:sz w:val="13"/>
                <w:lang w:val="pt-BR"/>
              </w:rPr>
              <w:t>Unid. de medida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4B8E5D" w14:textId="77777777" w:rsidR="00F079BA" w:rsidRPr="00505C50" w:rsidRDefault="00F079BA" w:rsidP="00085500">
            <w:pPr>
              <w:pStyle w:val="TableParagraph"/>
              <w:spacing w:before="92"/>
              <w:jc w:val="center"/>
              <w:rPr>
                <w:b/>
                <w:sz w:val="13"/>
                <w:lang w:val="pt-BR"/>
              </w:rPr>
            </w:pPr>
            <w:r w:rsidRPr="00505C50">
              <w:rPr>
                <w:b/>
                <w:sz w:val="13"/>
                <w:lang w:val="pt-BR"/>
              </w:rPr>
              <w:t>Quantidade</w:t>
            </w:r>
          </w:p>
        </w:tc>
        <w:tc>
          <w:tcPr>
            <w:tcW w:w="14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A179A0" w14:textId="77777777" w:rsidR="00F079BA" w:rsidRPr="00505C50" w:rsidRDefault="00F079BA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C3C1EC" w14:textId="77777777" w:rsidR="00F079BA" w:rsidRPr="00505C50" w:rsidRDefault="00F079BA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AF3498F" w14:textId="77777777" w:rsidR="00F079BA" w:rsidRPr="00505C50" w:rsidRDefault="00F079BA" w:rsidP="00085500">
            <w:pPr>
              <w:rPr>
                <w:sz w:val="2"/>
                <w:szCs w:val="2"/>
                <w:lang w:val="pt-BR"/>
              </w:rPr>
            </w:pPr>
          </w:p>
        </w:tc>
      </w:tr>
      <w:tr w:rsidR="00F079BA" w14:paraId="3768CC7A" w14:textId="77777777" w:rsidTr="00903F1A">
        <w:trPr>
          <w:trHeight w:val="340"/>
        </w:trPr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A90AD5C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ACD1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0D8D9449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7D81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6E32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2DB5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65C7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41C9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823A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7A1F5718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A794341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F3C6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35C0A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C831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C244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629A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74C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DC8A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7E77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693F6143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</w:tcPr>
          <w:p w14:paraId="1F5D38F2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5E4DE4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DF0395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997093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80A493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3667D5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3A1458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2B562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93E184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21C2564E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F833F27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7FA7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A0044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229B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6ADA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FF2B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E386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496C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817D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2E4CA1B0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775A329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37E8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CA9B38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8850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3E27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36E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5857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CC29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1078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3ACB8B11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CE3AB76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B57E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8084A2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F6DE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8F73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D85D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3A5C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A3BA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FB46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0361FC68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DA2CE76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630D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FFCFED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87A6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A8E6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3EDE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B724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E0E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FADF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3BD2B49A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11CC884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6CA3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656649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B36B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F2DB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6D17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C14E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9EC8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498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1BEDE79D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D675083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7FE4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9F208C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8914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A586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D6AD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923F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6E34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8959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7FC7AFC5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0DB2211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AA36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ACB0C3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E5D5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F0AD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DD96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9AF0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9BB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991C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450571F2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AAF0849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ABC5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13507A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1CBB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058E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E756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A468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25A3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C1CB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05BABC78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CF12BA6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7E3C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0B923F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5B8C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C97A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08F7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B5B0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DF20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C5AF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6C93F348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7DCFEAA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AD01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53D2C2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3CAF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E81B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282E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346B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C032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F10A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017576D0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2E90B85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9242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D6B682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837B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A887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0848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5F56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5462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344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3F66EB22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25BAAD5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79BB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0BE3CD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D7A3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497A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AF2E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33E2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131B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E0E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74D31049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A57578F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EB7B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44A20D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BACA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D125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325D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DCED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19FB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A0A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10C5FFAF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024AB84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CF7A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28641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DDFB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BF1F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F968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C8E5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E949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652A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50843CD1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6EEA721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6C90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E7A667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B24E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41F7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5C4D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B8F6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77AE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1E89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39AB59DC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C1E0FF7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621B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5B6486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43CB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97CB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007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C3A5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6D8E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A78B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3C46A041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DA32901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14A1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495BB4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BB91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85D7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4C9E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161F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A376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DDFA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</w:tbl>
    <w:p w14:paraId="7C7EAEAF" w14:textId="77777777" w:rsidR="003414EF" w:rsidRDefault="003414EF" w:rsidP="00085500">
      <w:pPr>
        <w:jc w:val="right"/>
      </w:pPr>
      <w:r>
        <w:br w:type="page"/>
      </w:r>
    </w:p>
    <w:tbl>
      <w:tblPr>
        <w:tblStyle w:val="TableNormal"/>
        <w:tblpPr w:leftFromText="141" w:rightFromText="141" w:vertAnchor="page" w:horzAnchor="margin" w:tblpXSpec="right" w:tblpY="1006"/>
        <w:tblW w:w="12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2"/>
        <w:gridCol w:w="411"/>
        <w:gridCol w:w="474"/>
        <w:gridCol w:w="4443"/>
        <w:gridCol w:w="850"/>
        <w:gridCol w:w="993"/>
        <w:gridCol w:w="1461"/>
        <w:gridCol w:w="1418"/>
        <w:gridCol w:w="1417"/>
      </w:tblGrid>
      <w:tr w:rsidR="00085500" w:rsidRPr="00642749" w14:paraId="6020D5D1" w14:textId="77777777" w:rsidTr="00085500">
        <w:trPr>
          <w:trHeight w:val="412"/>
        </w:trPr>
        <w:tc>
          <w:tcPr>
            <w:tcW w:w="12469" w:type="dxa"/>
            <w:gridSpan w:val="9"/>
            <w:shd w:val="clear" w:color="auto" w:fill="BEBEBE"/>
          </w:tcPr>
          <w:p w14:paraId="23005DF2" w14:textId="77777777" w:rsidR="00085500" w:rsidRPr="002639A0" w:rsidRDefault="00085500" w:rsidP="00085500">
            <w:pPr>
              <w:pStyle w:val="TableParagraph"/>
              <w:spacing w:before="117"/>
              <w:ind w:left="3285" w:right="3285"/>
              <w:jc w:val="right"/>
              <w:rPr>
                <w:b/>
                <w:sz w:val="15"/>
                <w:lang w:val="pt-BR"/>
              </w:rPr>
            </w:pPr>
            <w:r>
              <w:rPr>
                <w:b/>
                <w:color w:val="002060"/>
                <w:w w:val="105"/>
                <w:sz w:val="15"/>
                <w:lang w:val="pt-BR"/>
              </w:rPr>
              <w:lastRenderedPageBreak/>
              <w:t>V</w:t>
            </w:r>
            <w:r w:rsidR="00811E31">
              <w:rPr>
                <w:b/>
                <w:color w:val="002060"/>
                <w:w w:val="105"/>
                <w:sz w:val="15"/>
                <w:lang w:val="pt-BR"/>
              </w:rPr>
              <w:t>I</w:t>
            </w:r>
            <w:r w:rsidR="00734DB6">
              <w:rPr>
                <w:b/>
                <w:color w:val="002060"/>
                <w:w w:val="105"/>
                <w:sz w:val="15"/>
                <w:lang w:val="pt-BR"/>
              </w:rPr>
              <w:t>I</w:t>
            </w:r>
            <w:r>
              <w:rPr>
                <w:b/>
                <w:color w:val="002060"/>
                <w:w w:val="105"/>
                <w:sz w:val="15"/>
                <w:lang w:val="pt-BR"/>
              </w:rPr>
              <w:t xml:space="preserve"> – PLANO DE APLICAÇÃO DETALHADO – </w:t>
            </w:r>
            <w:r w:rsidR="006232F7">
              <w:rPr>
                <w:b/>
                <w:color w:val="002060"/>
                <w:w w:val="105"/>
                <w:sz w:val="15"/>
                <w:lang w:val="pt-BR"/>
              </w:rPr>
              <w:t>DA CONTRAPARTIDA</w:t>
            </w:r>
          </w:p>
        </w:tc>
      </w:tr>
      <w:tr w:rsidR="00085500" w:rsidRPr="00505C50" w14:paraId="61787F5C" w14:textId="77777777" w:rsidTr="00085500">
        <w:trPr>
          <w:trHeight w:val="338"/>
        </w:trPr>
        <w:tc>
          <w:tcPr>
            <w:tcW w:w="10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vAlign w:val="center"/>
          </w:tcPr>
          <w:p w14:paraId="66B7A903" w14:textId="77777777" w:rsidR="00085500" w:rsidRPr="006578A2" w:rsidRDefault="00085500" w:rsidP="00085500">
            <w:pPr>
              <w:pStyle w:val="TableParagraph"/>
              <w:spacing w:before="9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Tipo de </w:t>
            </w:r>
            <w:proofErr w:type="spellStart"/>
            <w:r>
              <w:rPr>
                <w:b/>
                <w:sz w:val="13"/>
              </w:rPr>
              <w:t>Despesa</w:t>
            </w:r>
            <w:proofErr w:type="spellEnd"/>
          </w:p>
        </w:tc>
        <w:tc>
          <w:tcPr>
            <w:tcW w:w="411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textDirection w:val="btLr"/>
            <w:vAlign w:val="center"/>
          </w:tcPr>
          <w:p w14:paraId="2EDBBC1F" w14:textId="77777777" w:rsidR="00085500" w:rsidRPr="006578A2" w:rsidRDefault="00085500" w:rsidP="00085500">
            <w:pPr>
              <w:pStyle w:val="TableParagraph"/>
              <w:spacing w:before="95"/>
              <w:ind w:left="113" w:right="11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Meta</w:t>
            </w:r>
          </w:p>
        </w:tc>
        <w:tc>
          <w:tcPr>
            <w:tcW w:w="474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textDirection w:val="btLr"/>
            <w:vAlign w:val="center"/>
          </w:tcPr>
          <w:p w14:paraId="3ECCB78B" w14:textId="77777777" w:rsidR="00085500" w:rsidRPr="006578A2" w:rsidRDefault="00085500" w:rsidP="00085500">
            <w:pPr>
              <w:pStyle w:val="TableParagraph"/>
              <w:spacing w:before="95"/>
              <w:ind w:left="113" w:right="11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Etapa</w:t>
            </w:r>
          </w:p>
        </w:tc>
        <w:tc>
          <w:tcPr>
            <w:tcW w:w="4443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4EAA37DF" w14:textId="77777777" w:rsidR="00085500" w:rsidRPr="006578A2" w:rsidRDefault="00085500" w:rsidP="00085500">
            <w:pPr>
              <w:pStyle w:val="TableParagraph"/>
              <w:spacing w:before="9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Ítem - Descrição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32E40D2" w14:textId="77777777" w:rsidR="00085500" w:rsidRPr="00505C50" w:rsidRDefault="00085500" w:rsidP="00085500">
            <w:pPr>
              <w:pStyle w:val="TableParagraph"/>
              <w:jc w:val="center"/>
              <w:rPr>
                <w:b/>
                <w:sz w:val="13"/>
                <w:lang w:val="pt-BR"/>
              </w:rPr>
            </w:pPr>
            <w:r w:rsidRPr="00505C50">
              <w:rPr>
                <w:b/>
                <w:sz w:val="13"/>
                <w:lang w:val="pt-BR"/>
              </w:rPr>
              <w:t>IND. FÍSICO</w:t>
            </w:r>
          </w:p>
        </w:tc>
        <w:tc>
          <w:tcPr>
            <w:tcW w:w="14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079BE2F" w14:textId="77777777" w:rsidR="00085500" w:rsidRPr="00505C50" w:rsidRDefault="00085500" w:rsidP="00085500">
            <w:pPr>
              <w:pStyle w:val="TableParagraph"/>
              <w:ind w:right="378"/>
              <w:jc w:val="right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Valor Unitário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98201B0" w14:textId="77777777" w:rsidR="00085500" w:rsidRPr="00505C50" w:rsidRDefault="00085500" w:rsidP="00085500">
            <w:pPr>
              <w:pStyle w:val="TableParagraph"/>
              <w:jc w:val="center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Valor Total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vAlign w:val="center"/>
          </w:tcPr>
          <w:p w14:paraId="3B87BD5D" w14:textId="77777777" w:rsidR="00085500" w:rsidRPr="00505C50" w:rsidRDefault="00085500" w:rsidP="00085500">
            <w:pPr>
              <w:pStyle w:val="TableParagraph"/>
              <w:spacing w:before="34"/>
              <w:ind w:left="376" w:right="378"/>
              <w:jc w:val="center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Nat.  Despesa</w:t>
            </w:r>
          </w:p>
        </w:tc>
      </w:tr>
      <w:tr w:rsidR="00085500" w:rsidRPr="00505C50" w14:paraId="653F37B3" w14:textId="77777777" w:rsidTr="00085500">
        <w:trPr>
          <w:trHeight w:val="399"/>
        </w:trPr>
        <w:tc>
          <w:tcPr>
            <w:tcW w:w="1002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6BADFCF" w14:textId="77777777" w:rsidR="00085500" w:rsidRPr="00505C50" w:rsidRDefault="00085500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A28FDEA" w14:textId="77777777" w:rsidR="00085500" w:rsidRPr="00505C50" w:rsidRDefault="00085500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47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1A1BB33" w14:textId="77777777" w:rsidR="00085500" w:rsidRPr="00505C50" w:rsidRDefault="00085500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4443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497480E" w14:textId="77777777" w:rsidR="00085500" w:rsidRPr="00505C50" w:rsidRDefault="00085500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B4013A" w14:textId="77777777" w:rsidR="00085500" w:rsidRPr="00505C50" w:rsidRDefault="00085500" w:rsidP="00085500">
            <w:pPr>
              <w:pStyle w:val="TableParagraph"/>
              <w:spacing w:before="87"/>
              <w:ind w:left="171" w:right="129" w:hanging="39"/>
              <w:jc w:val="center"/>
              <w:rPr>
                <w:b/>
                <w:sz w:val="13"/>
                <w:lang w:val="pt-BR"/>
              </w:rPr>
            </w:pPr>
            <w:r w:rsidRPr="00505C50">
              <w:rPr>
                <w:b/>
                <w:sz w:val="13"/>
                <w:lang w:val="pt-BR"/>
              </w:rPr>
              <w:t>Unid. de medida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9FDFA1" w14:textId="77777777" w:rsidR="00085500" w:rsidRPr="00505C50" w:rsidRDefault="00085500" w:rsidP="00085500">
            <w:pPr>
              <w:pStyle w:val="TableParagraph"/>
              <w:spacing w:before="92"/>
              <w:jc w:val="center"/>
              <w:rPr>
                <w:b/>
                <w:sz w:val="13"/>
                <w:lang w:val="pt-BR"/>
              </w:rPr>
            </w:pPr>
            <w:r w:rsidRPr="00505C50">
              <w:rPr>
                <w:b/>
                <w:sz w:val="13"/>
                <w:lang w:val="pt-BR"/>
              </w:rPr>
              <w:t>Quantidade</w:t>
            </w:r>
          </w:p>
        </w:tc>
        <w:tc>
          <w:tcPr>
            <w:tcW w:w="14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53059B" w14:textId="77777777" w:rsidR="00085500" w:rsidRPr="00505C50" w:rsidRDefault="00085500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0AF2DC" w14:textId="77777777" w:rsidR="00085500" w:rsidRPr="00505C50" w:rsidRDefault="00085500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913BCCF" w14:textId="77777777" w:rsidR="00085500" w:rsidRPr="00505C50" w:rsidRDefault="00085500" w:rsidP="00085500">
            <w:pPr>
              <w:rPr>
                <w:sz w:val="2"/>
                <w:szCs w:val="2"/>
                <w:lang w:val="pt-BR"/>
              </w:rPr>
            </w:pPr>
          </w:p>
        </w:tc>
      </w:tr>
      <w:tr w:rsidR="00085500" w14:paraId="5C829BDE" w14:textId="77777777" w:rsidTr="00903F1A">
        <w:trPr>
          <w:trHeight w:val="340"/>
        </w:trPr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548BA73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A140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48A7D510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A538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5074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3653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F33B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F9A0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24C7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2943359D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9A2689F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4E7E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93EA21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A9DC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4DC4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37E3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D794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39FB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3DA2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668659C9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26C7FA3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3B26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0EFDB7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3850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1EF1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E123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D08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E2EC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58B2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555AC40C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B2F6BE8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6EBB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E3F8C3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425B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7E04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3AF1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0114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015A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D687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078C5831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61FD362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13F7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F3E1DE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D425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68C1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A1BC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792B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5897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56F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113A75B1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E1FF916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9E0E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F3497D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286A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227A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9675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F52D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7DB1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A793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06D6DACA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AC1BF20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EE77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421BC8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853F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A791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2BE1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5E83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802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840E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78F68101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B9438B8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D3AC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D52575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C749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EBD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C3BD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16AE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F610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B062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1767ED59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3C008AA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1AA2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1F6728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4D1D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1473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3B1E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E8B4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3680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C91C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19C69F4C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9092F53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3B46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13C825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F382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8151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D804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F841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B78B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38D8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7D24AE63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3D9DE81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E80A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876DC6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09DD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4152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BF0F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54E0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F895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327D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1E5D96EC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3430906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E4CD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FF5A1A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68D1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FDCE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A68C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131E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199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E92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1ADF330E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773AB16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2C2D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E6BB9A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C329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C8EB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D515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6E2F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B59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9516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02076A81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FB64D30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37FB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BC504E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9C0C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5ECA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2A7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3B8D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50A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4553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0EEF548F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18D9952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E36A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043765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E805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E8D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AF4A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774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F75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E448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7717A168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E8BA07C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60CF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C69BAB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F158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B17C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A6D5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097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6DD3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360E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231DA8CA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0980951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500D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CDE493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E426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4C50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6FFA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BEA2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2D96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9A12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71BFB946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3E117C9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6205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6F3826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FDF1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F55F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09C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60C6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7667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2B88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12AABCDA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333AD76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6B99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369D5B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7E8D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E6E6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F32D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D54C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972E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9FFF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334DD606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B1BA80D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BEAF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20FBF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F9DC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6734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2084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2DA3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9D35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CFAC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</w:tbl>
    <w:p w14:paraId="4C18642B" w14:textId="77777777" w:rsidR="006A709B" w:rsidRDefault="006A709B"/>
    <w:p w14:paraId="5EC7A41B" w14:textId="77777777" w:rsidR="006A709B" w:rsidRDefault="006A709B"/>
    <w:p w14:paraId="2BEF7B86" w14:textId="77777777" w:rsidR="006A709B" w:rsidRDefault="006A709B"/>
    <w:p w14:paraId="1D6283BF" w14:textId="77777777" w:rsidR="006A709B" w:rsidRDefault="006A709B">
      <w:pPr>
        <w:sectPr w:rsidR="006A709B" w:rsidSect="00340270">
          <w:pgSz w:w="15840" w:h="12240" w:orient="landscape"/>
          <w:pgMar w:top="1460" w:right="1500" w:bottom="1000" w:left="280" w:header="720" w:footer="720" w:gutter="0"/>
          <w:cols w:space="720"/>
          <w:docGrid w:linePitch="299"/>
        </w:sectPr>
      </w:pPr>
    </w:p>
    <w:tbl>
      <w:tblPr>
        <w:tblStyle w:val="TableNormal"/>
        <w:tblpPr w:leftFromText="141" w:rightFromText="141" w:vertAnchor="text" w:tblpY="1"/>
        <w:tblOverlap w:val="never"/>
        <w:tblW w:w="9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1358"/>
        <w:gridCol w:w="1360"/>
        <w:gridCol w:w="1360"/>
        <w:gridCol w:w="347"/>
        <w:gridCol w:w="1018"/>
        <w:gridCol w:w="839"/>
        <w:gridCol w:w="19"/>
        <w:gridCol w:w="502"/>
        <w:gridCol w:w="1365"/>
      </w:tblGrid>
      <w:tr w:rsidR="00CE6943" w:rsidRPr="00642749" w14:paraId="272A20EA" w14:textId="77777777" w:rsidTr="00734DB6">
        <w:trPr>
          <w:trHeight w:val="359"/>
        </w:trPr>
        <w:tc>
          <w:tcPr>
            <w:tcW w:w="9524" w:type="dxa"/>
            <w:gridSpan w:val="10"/>
            <w:shd w:val="clear" w:color="auto" w:fill="BFBFBF" w:themeFill="background1" w:themeFillShade="BF"/>
          </w:tcPr>
          <w:p w14:paraId="6764F579" w14:textId="77777777" w:rsidR="00CE6943" w:rsidRPr="00C17251" w:rsidRDefault="00734DB6" w:rsidP="00734DB6">
            <w:pPr>
              <w:pStyle w:val="TableParagraph"/>
              <w:spacing w:before="109"/>
              <w:ind w:left="67"/>
              <w:jc w:val="center"/>
              <w:rPr>
                <w:b/>
                <w:sz w:val="13"/>
                <w:lang w:val="pt-BR"/>
              </w:rPr>
            </w:pPr>
            <w:r w:rsidRPr="00734DB6">
              <w:rPr>
                <w:b/>
                <w:color w:val="002060"/>
                <w:sz w:val="13"/>
                <w:lang w:val="pt-BR"/>
              </w:rPr>
              <w:lastRenderedPageBreak/>
              <w:t>VIII -</w:t>
            </w:r>
            <w:r w:rsidR="00CE6943" w:rsidRPr="00734DB6">
              <w:rPr>
                <w:b/>
                <w:color w:val="002060"/>
                <w:sz w:val="13"/>
                <w:lang w:val="pt-BR"/>
              </w:rPr>
              <w:t xml:space="preserve"> VALOR TOTAL DO PLANO DE TRABALHO</w:t>
            </w:r>
            <w:r w:rsidR="00B608A4" w:rsidRPr="00734DB6">
              <w:rPr>
                <w:b/>
                <w:color w:val="002060"/>
                <w:sz w:val="13"/>
                <w:lang w:val="pt-BR"/>
              </w:rPr>
              <w:t xml:space="preserve"> - </w:t>
            </w:r>
            <w:r w:rsidRPr="00734DB6">
              <w:rPr>
                <w:b/>
                <w:color w:val="002060"/>
                <w:sz w:val="13"/>
                <w:lang w:val="pt-BR"/>
              </w:rPr>
              <w:t>CONSOLIDADO</w:t>
            </w:r>
          </w:p>
        </w:tc>
      </w:tr>
      <w:tr w:rsidR="00CE6943" w14:paraId="18A7451A" w14:textId="77777777" w:rsidTr="00CF7254">
        <w:trPr>
          <w:trHeight w:val="234"/>
        </w:trPr>
        <w:tc>
          <w:tcPr>
            <w:tcW w:w="5781" w:type="dxa"/>
            <w:gridSpan w:val="5"/>
            <w:tcBorders>
              <w:bottom w:val="single" w:sz="2" w:space="0" w:color="000000"/>
              <w:right w:val="single" w:sz="6" w:space="0" w:color="000000"/>
            </w:tcBorders>
          </w:tcPr>
          <w:p w14:paraId="163D7173" w14:textId="77777777" w:rsidR="00CE6943" w:rsidRPr="006750C6" w:rsidRDefault="00CE6943" w:rsidP="00CE6943">
            <w:pPr>
              <w:pStyle w:val="TableParagraph"/>
              <w:spacing w:before="42"/>
              <w:ind w:left="100"/>
              <w:rPr>
                <w:b/>
                <w:color w:val="538135" w:themeColor="accent6" w:themeShade="BF"/>
                <w:sz w:val="13"/>
              </w:rPr>
            </w:pPr>
            <w:r w:rsidRPr="006750C6">
              <w:rPr>
                <w:b/>
                <w:color w:val="538135" w:themeColor="accent6" w:themeShade="BF"/>
                <w:sz w:val="13"/>
              </w:rPr>
              <w:t>ESPECIFICAÇÃO</w:t>
            </w:r>
          </w:p>
        </w:tc>
        <w:tc>
          <w:tcPr>
            <w:tcW w:w="1857" w:type="dxa"/>
            <w:gridSpan w:val="2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E360458" w14:textId="77777777" w:rsidR="00CE6943" w:rsidRPr="006750C6" w:rsidRDefault="00CE6943" w:rsidP="00CE6943">
            <w:pPr>
              <w:pStyle w:val="TableParagraph"/>
              <w:spacing w:before="42"/>
              <w:ind w:left="657" w:right="638"/>
              <w:jc w:val="center"/>
              <w:rPr>
                <w:b/>
                <w:color w:val="538135" w:themeColor="accent6" w:themeShade="BF"/>
                <w:sz w:val="13"/>
              </w:rPr>
            </w:pPr>
            <w:r w:rsidRPr="006750C6">
              <w:rPr>
                <w:b/>
                <w:color w:val="538135" w:themeColor="accent6" w:themeShade="BF"/>
                <w:sz w:val="13"/>
              </w:rPr>
              <w:t>VALOR</w:t>
            </w:r>
          </w:p>
        </w:tc>
        <w:tc>
          <w:tcPr>
            <w:tcW w:w="1886" w:type="dxa"/>
            <w:gridSpan w:val="3"/>
            <w:tcBorders>
              <w:left w:val="single" w:sz="6" w:space="0" w:color="000000"/>
              <w:bottom w:val="single" w:sz="2" w:space="0" w:color="000000"/>
            </w:tcBorders>
          </w:tcPr>
          <w:p w14:paraId="09518D52" w14:textId="77777777" w:rsidR="00CE6943" w:rsidRPr="006750C6" w:rsidRDefault="00CE6943" w:rsidP="00CE6943">
            <w:pPr>
              <w:pStyle w:val="TableParagraph"/>
              <w:spacing w:before="42"/>
              <w:ind w:left="458"/>
              <w:rPr>
                <w:b/>
                <w:color w:val="538135" w:themeColor="accent6" w:themeShade="BF"/>
                <w:sz w:val="13"/>
              </w:rPr>
            </w:pPr>
            <w:r w:rsidRPr="006750C6">
              <w:rPr>
                <w:b/>
                <w:color w:val="538135" w:themeColor="accent6" w:themeShade="BF"/>
                <w:sz w:val="13"/>
              </w:rPr>
              <w:t>PERCENTUAL</w:t>
            </w:r>
          </w:p>
        </w:tc>
      </w:tr>
      <w:tr w:rsidR="00CE6943" w14:paraId="72938B46" w14:textId="77777777" w:rsidTr="00B4751D">
        <w:trPr>
          <w:trHeight w:val="341"/>
        </w:trPr>
        <w:tc>
          <w:tcPr>
            <w:tcW w:w="5781" w:type="dxa"/>
            <w:gridSpan w:val="5"/>
            <w:tcBorders>
              <w:top w:val="single" w:sz="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412C6C4" w14:textId="77777777" w:rsidR="00CE6943" w:rsidRDefault="00CE6943" w:rsidP="00B4751D">
            <w:pPr>
              <w:pStyle w:val="TableParagraph"/>
              <w:spacing w:before="75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>3.3.</w:t>
            </w:r>
            <w:r w:rsidR="00826055">
              <w:rPr>
                <w:b/>
                <w:sz w:val="13"/>
              </w:rPr>
              <w:t>9</w:t>
            </w:r>
            <w:r>
              <w:rPr>
                <w:b/>
                <w:sz w:val="13"/>
              </w:rPr>
              <w:t>0.</w:t>
            </w:r>
            <w:r w:rsidR="00826055">
              <w:rPr>
                <w:b/>
                <w:sz w:val="13"/>
              </w:rPr>
              <w:t>1</w:t>
            </w:r>
            <w:r>
              <w:rPr>
                <w:b/>
                <w:sz w:val="13"/>
              </w:rPr>
              <w:t xml:space="preserve">4 – </w:t>
            </w:r>
            <w:proofErr w:type="spellStart"/>
            <w:r>
              <w:rPr>
                <w:b/>
                <w:sz w:val="13"/>
              </w:rPr>
              <w:t>Diárias</w:t>
            </w:r>
            <w:proofErr w:type="spellEnd"/>
          </w:p>
        </w:tc>
        <w:tc>
          <w:tcPr>
            <w:tcW w:w="1876" w:type="dxa"/>
            <w:gridSpan w:val="3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F60429E" w14:textId="77777777" w:rsidR="00CE6943" w:rsidRDefault="00CE6943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867" w:type="dxa"/>
            <w:gridSpan w:val="2"/>
            <w:tcBorders>
              <w:top w:val="single" w:sz="2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14:paraId="6AE87313" w14:textId="77777777" w:rsidR="00CE6943" w:rsidRDefault="00CE6943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621981" w14:paraId="680DBB40" w14:textId="77777777" w:rsidTr="00B4751D">
        <w:trPr>
          <w:trHeight w:val="363"/>
        </w:trPr>
        <w:tc>
          <w:tcPr>
            <w:tcW w:w="5781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152E183" w14:textId="77777777" w:rsidR="00621981" w:rsidRDefault="00621981" w:rsidP="00B4751D">
            <w:pPr>
              <w:pStyle w:val="TableParagraph"/>
              <w:spacing w:before="42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3.3.90.30 – Material de </w:t>
            </w:r>
            <w:proofErr w:type="spellStart"/>
            <w:r>
              <w:rPr>
                <w:b/>
                <w:sz w:val="13"/>
              </w:rPr>
              <w:t>Consumo</w:t>
            </w:r>
            <w:proofErr w:type="spellEnd"/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3A2136B" w14:textId="77777777" w:rsidR="00621981" w:rsidRDefault="00621981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14:paraId="7BCFA584" w14:textId="77777777" w:rsidR="00621981" w:rsidRDefault="00621981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CE6943" w14:paraId="4EF12EA1" w14:textId="77777777" w:rsidTr="00B4751D">
        <w:trPr>
          <w:trHeight w:val="363"/>
        </w:trPr>
        <w:tc>
          <w:tcPr>
            <w:tcW w:w="5781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1D581A7" w14:textId="77777777" w:rsidR="00CE6943" w:rsidRDefault="00621981" w:rsidP="00B4751D">
            <w:pPr>
              <w:pStyle w:val="TableParagraph"/>
              <w:spacing w:before="42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3.3.90.33 – </w:t>
            </w:r>
            <w:proofErr w:type="spellStart"/>
            <w:r>
              <w:rPr>
                <w:b/>
                <w:sz w:val="13"/>
              </w:rPr>
              <w:t>Passagens</w:t>
            </w:r>
            <w:proofErr w:type="spellEnd"/>
            <w:r>
              <w:rPr>
                <w:b/>
                <w:sz w:val="13"/>
              </w:rPr>
              <w:t xml:space="preserve"> 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6DBEA17" w14:textId="77777777" w:rsidR="00CE6943" w:rsidRDefault="00CE6943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14:paraId="5DB04919" w14:textId="77777777" w:rsidR="00CE6943" w:rsidRDefault="00CE6943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CE6943" w:rsidRPr="00642749" w14:paraId="2FD34BA8" w14:textId="77777777" w:rsidTr="00B4751D">
        <w:trPr>
          <w:trHeight w:val="346"/>
        </w:trPr>
        <w:tc>
          <w:tcPr>
            <w:tcW w:w="5781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596BB92" w14:textId="77777777" w:rsidR="00CE6943" w:rsidRPr="00802386" w:rsidRDefault="00CE6943" w:rsidP="00B4751D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  <w:r w:rsidRPr="00802386">
              <w:rPr>
                <w:b/>
                <w:sz w:val="13"/>
                <w:lang w:val="pt-BR"/>
              </w:rPr>
              <w:t>3.3.90.3</w:t>
            </w:r>
            <w:r w:rsidR="00621981" w:rsidRPr="00802386">
              <w:rPr>
                <w:b/>
                <w:sz w:val="13"/>
                <w:lang w:val="pt-BR"/>
              </w:rPr>
              <w:t>9</w:t>
            </w:r>
            <w:r w:rsidRPr="00802386">
              <w:rPr>
                <w:b/>
                <w:sz w:val="13"/>
                <w:lang w:val="pt-BR"/>
              </w:rPr>
              <w:t xml:space="preserve"> – </w:t>
            </w:r>
            <w:r w:rsidR="00621981" w:rsidRPr="00802386">
              <w:rPr>
                <w:b/>
                <w:sz w:val="13"/>
                <w:lang w:val="pt-BR"/>
              </w:rPr>
              <w:t xml:space="preserve">Outros </w:t>
            </w:r>
            <w:r w:rsidR="00AF6CF1" w:rsidRPr="00802386">
              <w:rPr>
                <w:b/>
                <w:sz w:val="13"/>
                <w:lang w:val="pt-BR"/>
              </w:rPr>
              <w:t>S</w:t>
            </w:r>
            <w:r w:rsidR="00621981" w:rsidRPr="00802386">
              <w:rPr>
                <w:b/>
                <w:sz w:val="13"/>
                <w:lang w:val="pt-BR"/>
              </w:rPr>
              <w:t xml:space="preserve">erviços </w:t>
            </w:r>
            <w:r w:rsidR="00AF6CF1" w:rsidRPr="00802386">
              <w:rPr>
                <w:b/>
                <w:sz w:val="13"/>
                <w:lang w:val="pt-BR"/>
              </w:rPr>
              <w:t>T</w:t>
            </w:r>
            <w:r w:rsidR="00621981" w:rsidRPr="00802386">
              <w:rPr>
                <w:b/>
                <w:sz w:val="13"/>
                <w:lang w:val="pt-BR"/>
              </w:rPr>
              <w:t>erceiros - Pessoa Jurídica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2A684CA" w14:textId="77777777" w:rsidR="00CE6943" w:rsidRPr="00802386" w:rsidRDefault="00CE6943" w:rsidP="00B4751D">
            <w:pPr>
              <w:pStyle w:val="TableParagraph"/>
              <w:jc w:val="center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14:paraId="59410E6D" w14:textId="77777777" w:rsidR="00CE6943" w:rsidRPr="00802386" w:rsidRDefault="00CE6943" w:rsidP="00B4751D">
            <w:pPr>
              <w:pStyle w:val="TableParagraph"/>
              <w:jc w:val="center"/>
              <w:rPr>
                <w:rFonts w:ascii="Times New Roman"/>
                <w:sz w:val="12"/>
                <w:lang w:val="pt-BR"/>
              </w:rPr>
            </w:pPr>
          </w:p>
        </w:tc>
      </w:tr>
      <w:tr w:rsidR="00CE6943" w14:paraId="38E5E2C3" w14:textId="77777777" w:rsidTr="00B4751D">
        <w:trPr>
          <w:trHeight w:val="345"/>
        </w:trPr>
        <w:tc>
          <w:tcPr>
            <w:tcW w:w="5781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80A40A0" w14:textId="77777777" w:rsidR="00CE6943" w:rsidRDefault="00CE6943" w:rsidP="00B4751D">
            <w:pPr>
              <w:pStyle w:val="TableParagraph"/>
              <w:spacing w:before="46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>4.4.</w:t>
            </w:r>
            <w:r w:rsidR="00826055">
              <w:rPr>
                <w:b/>
                <w:sz w:val="13"/>
              </w:rPr>
              <w:t>9</w:t>
            </w:r>
            <w:r>
              <w:rPr>
                <w:b/>
                <w:sz w:val="13"/>
              </w:rPr>
              <w:t xml:space="preserve">0.52 </w:t>
            </w:r>
            <w:r w:rsidR="00621981">
              <w:rPr>
                <w:b/>
                <w:sz w:val="13"/>
              </w:rPr>
              <w:t>–</w:t>
            </w:r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Equipamentos</w:t>
            </w:r>
            <w:proofErr w:type="spellEnd"/>
            <w:r w:rsidR="00621981">
              <w:rPr>
                <w:b/>
                <w:sz w:val="13"/>
              </w:rPr>
              <w:t xml:space="preserve"> e material </w:t>
            </w:r>
            <w:proofErr w:type="spellStart"/>
            <w:r w:rsidR="00621981">
              <w:rPr>
                <w:b/>
                <w:sz w:val="13"/>
              </w:rPr>
              <w:t>permanente</w:t>
            </w:r>
            <w:proofErr w:type="spellEnd"/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C5E16BD" w14:textId="77777777" w:rsidR="00CE6943" w:rsidRDefault="00CE6943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14:paraId="609B179E" w14:textId="77777777" w:rsidR="00CE6943" w:rsidRDefault="00CE6943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CE6943" w14:paraId="5E8E7114" w14:textId="77777777" w:rsidTr="00B4751D">
        <w:trPr>
          <w:trHeight w:val="372"/>
        </w:trPr>
        <w:tc>
          <w:tcPr>
            <w:tcW w:w="5781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6392EED" w14:textId="77777777" w:rsidR="00CE6943" w:rsidRDefault="00CE6943" w:rsidP="00B4751D">
            <w:pPr>
              <w:pStyle w:val="TableParagraph"/>
              <w:spacing w:before="42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>4.4.</w:t>
            </w:r>
            <w:r w:rsidR="00826055">
              <w:rPr>
                <w:b/>
                <w:sz w:val="13"/>
              </w:rPr>
              <w:t>9</w:t>
            </w:r>
            <w:r>
              <w:rPr>
                <w:b/>
                <w:sz w:val="13"/>
              </w:rPr>
              <w:t>0.51 - Obras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ACA1D01" w14:textId="77777777" w:rsidR="00CE6943" w:rsidRDefault="00CE6943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14:paraId="76C78035" w14:textId="77777777" w:rsidR="00CE6943" w:rsidRDefault="00CE6943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CE6943" w14:paraId="68D96DC7" w14:textId="77777777" w:rsidTr="00B4751D">
        <w:trPr>
          <w:trHeight w:val="234"/>
        </w:trPr>
        <w:tc>
          <w:tcPr>
            <w:tcW w:w="5781" w:type="dxa"/>
            <w:gridSpan w:val="5"/>
            <w:tcBorders>
              <w:top w:val="single" w:sz="4" w:space="0" w:color="auto"/>
              <w:right w:val="single" w:sz="6" w:space="0" w:color="000000"/>
            </w:tcBorders>
            <w:vAlign w:val="center"/>
          </w:tcPr>
          <w:p w14:paraId="199507FA" w14:textId="77777777" w:rsidR="00CE6943" w:rsidRDefault="00826055" w:rsidP="00B4751D">
            <w:pPr>
              <w:pStyle w:val="TableParagraph"/>
              <w:spacing w:before="46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(outros </w:t>
            </w:r>
            <w:proofErr w:type="spellStart"/>
            <w:r>
              <w:rPr>
                <w:b/>
                <w:sz w:val="13"/>
              </w:rPr>
              <w:t>especificar</w:t>
            </w:r>
            <w:proofErr w:type="spellEnd"/>
            <w:r>
              <w:rPr>
                <w:b/>
                <w:sz w:val="13"/>
              </w:rPr>
              <w:t>)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55FB107" w14:textId="77777777" w:rsidR="00CE6943" w:rsidRDefault="00CE6943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14:paraId="43171DA7" w14:textId="77777777" w:rsidR="00CE6943" w:rsidRDefault="00CE6943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CE6943" w:rsidRPr="00F97092" w14:paraId="4E5C73AE" w14:textId="77777777" w:rsidTr="00B4751D">
        <w:trPr>
          <w:trHeight w:val="278"/>
        </w:trPr>
        <w:tc>
          <w:tcPr>
            <w:tcW w:w="5781" w:type="dxa"/>
            <w:gridSpan w:val="5"/>
            <w:tcBorders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554A86" w14:textId="77777777" w:rsidR="00CE6943" w:rsidRPr="007A1F9B" w:rsidRDefault="00CE6943" w:rsidP="00B4751D">
            <w:pPr>
              <w:pStyle w:val="TableParagraph"/>
              <w:spacing w:before="45"/>
              <w:ind w:left="2884"/>
              <w:rPr>
                <w:b/>
                <w:color w:val="002060"/>
                <w:w w:val="105"/>
                <w:sz w:val="15"/>
                <w:lang w:val="pt-BR"/>
              </w:rPr>
            </w:pPr>
            <w:r w:rsidRPr="00F97092">
              <w:rPr>
                <w:b/>
                <w:color w:val="FF0000"/>
                <w:w w:val="105"/>
                <w:sz w:val="15"/>
                <w:lang w:val="pt-BR"/>
              </w:rPr>
              <w:t>TOTAL</w:t>
            </w:r>
          </w:p>
        </w:tc>
        <w:tc>
          <w:tcPr>
            <w:tcW w:w="1876" w:type="dxa"/>
            <w:gridSpan w:val="3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18F1B5" w14:textId="77777777" w:rsidR="00CE6943" w:rsidRPr="00F97092" w:rsidRDefault="00CE6943" w:rsidP="00B4751D">
            <w:pPr>
              <w:pStyle w:val="TableParagraph"/>
              <w:spacing w:before="45"/>
              <w:jc w:val="center"/>
              <w:rPr>
                <w:b/>
                <w:color w:val="FF0000"/>
                <w:w w:val="105"/>
                <w:sz w:val="15"/>
                <w:lang w:val="pt-BR"/>
              </w:rPr>
            </w:pPr>
          </w:p>
        </w:tc>
        <w:tc>
          <w:tcPr>
            <w:tcW w:w="1867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14:paraId="06FDB6DA" w14:textId="77777777" w:rsidR="00CE6943" w:rsidRPr="00F97092" w:rsidRDefault="00CE6943" w:rsidP="00B4751D">
            <w:pPr>
              <w:pStyle w:val="TableParagraph"/>
              <w:spacing w:before="45"/>
              <w:jc w:val="center"/>
              <w:rPr>
                <w:b/>
                <w:color w:val="FF0000"/>
                <w:w w:val="105"/>
                <w:sz w:val="15"/>
                <w:lang w:val="pt-BR"/>
              </w:rPr>
            </w:pPr>
          </w:p>
        </w:tc>
      </w:tr>
      <w:tr w:rsidR="00CE6943" w:rsidRPr="00F97092" w14:paraId="53CFC90A" w14:textId="77777777" w:rsidTr="00CF7254">
        <w:trPr>
          <w:trHeight w:val="144"/>
        </w:trPr>
        <w:tc>
          <w:tcPr>
            <w:tcW w:w="9524" w:type="dxa"/>
            <w:gridSpan w:val="10"/>
            <w:tcBorders>
              <w:bottom w:val="single" w:sz="2" w:space="0" w:color="000000"/>
            </w:tcBorders>
            <w:shd w:val="clear" w:color="auto" w:fill="auto"/>
          </w:tcPr>
          <w:p w14:paraId="4BCEB3AD" w14:textId="77777777" w:rsidR="00CE6943" w:rsidRPr="00F97092" w:rsidRDefault="00CE6943" w:rsidP="00CE6943">
            <w:pPr>
              <w:pStyle w:val="TableParagraph"/>
              <w:spacing w:before="45"/>
              <w:rPr>
                <w:b/>
                <w:color w:val="FF0000"/>
                <w:w w:val="105"/>
                <w:sz w:val="15"/>
                <w:lang w:val="pt-BR"/>
              </w:rPr>
            </w:pPr>
          </w:p>
        </w:tc>
      </w:tr>
      <w:tr w:rsidR="00CE6943" w:rsidRPr="00642749" w14:paraId="401A56D7" w14:textId="77777777" w:rsidTr="00CF7254">
        <w:trPr>
          <w:trHeight w:val="278"/>
        </w:trPr>
        <w:tc>
          <w:tcPr>
            <w:tcW w:w="9524" w:type="dxa"/>
            <w:gridSpan w:val="10"/>
            <w:tcBorders>
              <w:bottom w:val="single" w:sz="2" w:space="0" w:color="000000"/>
            </w:tcBorders>
            <w:shd w:val="clear" w:color="auto" w:fill="BEBEBE"/>
          </w:tcPr>
          <w:p w14:paraId="656072A0" w14:textId="77777777" w:rsidR="00CE6943" w:rsidRPr="007A1F9B" w:rsidRDefault="00173D35" w:rsidP="00CE6943">
            <w:pPr>
              <w:pStyle w:val="TableParagraph"/>
              <w:spacing w:before="45"/>
              <w:jc w:val="center"/>
              <w:rPr>
                <w:b/>
                <w:color w:val="002060"/>
                <w:w w:val="105"/>
                <w:sz w:val="15"/>
                <w:lang w:val="pt-BR"/>
              </w:rPr>
            </w:pPr>
            <w:r>
              <w:rPr>
                <w:b/>
                <w:color w:val="002060"/>
                <w:w w:val="105"/>
                <w:sz w:val="15"/>
                <w:lang w:val="pt-BR"/>
              </w:rPr>
              <w:t>IX</w:t>
            </w:r>
            <w:r w:rsidR="00CE6943" w:rsidRPr="007A1F9B">
              <w:rPr>
                <w:b/>
                <w:color w:val="002060"/>
                <w:w w:val="105"/>
                <w:sz w:val="15"/>
                <w:lang w:val="pt-BR"/>
              </w:rPr>
              <w:t xml:space="preserve"> – CRONOGRAMA DE DESEMBOLSO DOS RECURSOS</w:t>
            </w:r>
          </w:p>
        </w:tc>
      </w:tr>
      <w:tr w:rsidR="00CE6943" w14:paraId="1BC8E283" w14:textId="77777777" w:rsidTr="00CF7254">
        <w:trPr>
          <w:trHeight w:val="234"/>
        </w:trPr>
        <w:tc>
          <w:tcPr>
            <w:tcW w:w="9524" w:type="dxa"/>
            <w:gridSpan w:val="10"/>
            <w:tcBorders>
              <w:top w:val="single" w:sz="2" w:space="0" w:color="000000"/>
            </w:tcBorders>
            <w:shd w:val="clear" w:color="auto" w:fill="F1F1F1"/>
            <w:vAlign w:val="center"/>
          </w:tcPr>
          <w:p w14:paraId="4D825377" w14:textId="77777777" w:rsidR="00CE6943" w:rsidRDefault="00CE6943" w:rsidP="00CE6943">
            <w:pPr>
              <w:pStyle w:val="TableParagraph"/>
              <w:spacing w:before="47"/>
              <w:ind w:left="67"/>
              <w:rPr>
                <w:b/>
                <w:sz w:val="13"/>
              </w:rPr>
            </w:pPr>
            <w:r w:rsidRPr="007A1F9B">
              <w:rPr>
                <w:b/>
                <w:color w:val="538135" w:themeColor="accent6" w:themeShade="BF"/>
                <w:sz w:val="13"/>
              </w:rPr>
              <w:t>1 – CONCEDENTE</w:t>
            </w:r>
          </w:p>
        </w:tc>
      </w:tr>
      <w:tr w:rsidR="00CE6943" w14:paraId="4FB946EC" w14:textId="77777777" w:rsidTr="00CF7254">
        <w:trPr>
          <w:trHeight w:val="380"/>
        </w:trPr>
        <w:tc>
          <w:tcPr>
            <w:tcW w:w="1356" w:type="dxa"/>
            <w:tcBorders>
              <w:top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A66CBF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META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A694DA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1º MÊS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A97B9D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2º MÊS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F7F8CB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3º MÊS</w:t>
            </w:r>
          </w:p>
        </w:tc>
        <w:tc>
          <w:tcPr>
            <w:tcW w:w="1365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107DE2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4º MÊS</w:t>
            </w:r>
          </w:p>
        </w:tc>
        <w:tc>
          <w:tcPr>
            <w:tcW w:w="1360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B9FD6D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5º MÊS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3C0C86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6º MÊS</w:t>
            </w:r>
          </w:p>
        </w:tc>
      </w:tr>
      <w:tr w:rsidR="00CE6943" w14:paraId="5A44C3C6" w14:textId="77777777" w:rsidTr="00903F1A">
        <w:trPr>
          <w:trHeight w:val="179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2A833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658C" w14:textId="77777777" w:rsidR="00CE6943" w:rsidRDefault="00CE6943" w:rsidP="00CE6943">
            <w:pPr>
              <w:pStyle w:val="TableParagraph"/>
              <w:spacing w:before="4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38E77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D4692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912A1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C57D2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1E903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2DBCC7A5" w14:textId="77777777" w:rsidTr="00903F1A">
        <w:trPr>
          <w:trHeight w:val="217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758CD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66A17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0E859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58B4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DB7F9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7A958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885F4B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254823A8" w14:textId="77777777" w:rsidTr="00903F1A">
        <w:trPr>
          <w:trHeight w:val="203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3C11C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4238A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45333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8C535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281DC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C954A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47EC7C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2303176E" w14:textId="77777777" w:rsidTr="00903F1A">
        <w:trPr>
          <w:trHeight w:val="204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CB49E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9E5A8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C2E80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0E7DA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B59B5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D417A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C5E585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5EA5DCE7" w14:textId="77777777" w:rsidTr="00903F1A">
        <w:trPr>
          <w:trHeight w:val="190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90F5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3D11C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EB4D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B16D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7953D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51B8E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CEDAA0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5E80038D" w14:textId="77777777" w:rsidTr="00903F1A">
        <w:trPr>
          <w:trHeight w:val="122"/>
        </w:trPr>
        <w:tc>
          <w:tcPr>
            <w:tcW w:w="13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86D47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4EAB9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DA24F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88823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BA5F2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9F8B9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57B9CF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F7254" w14:paraId="7A2B6D77" w14:textId="77777777" w:rsidTr="00CF7254">
        <w:trPr>
          <w:trHeight w:val="122"/>
        </w:trPr>
        <w:tc>
          <w:tcPr>
            <w:tcW w:w="1356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701531C1" w14:textId="77777777" w:rsidR="00CF7254" w:rsidRDefault="00CF7254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2AAC7" w14:textId="77777777" w:rsidR="00CF7254" w:rsidRDefault="00CF7254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E8343" w14:textId="77777777" w:rsidR="00CF7254" w:rsidRDefault="00CF7254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E7BA2" w14:textId="77777777" w:rsidR="00CF7254" w:rsidRDefault="00CF7254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9A49B" w14:textId="77777777" w:rsidR="00CF7254" w:rsidRDefault="00CF7254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CB557" w14:textId="77777777" w:rsidR="00CF7254" w:rsidRDefault="00CF7254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481574B7" w14:textId="77777777" w:rsidR="00CF7254" w:rsidRDefault="00CF7254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5424F0AA" w14:textId="77777777" w:rsidTr="00CF7254">
        <w:trPr>
          <w:trHeight w:val="234"/>
        </w:trPr>
        <w:tc>
          <w:tcPr>
            <w:tcW w:w="9524" w:type="dxa"/>
            <w:gridSpan w:val="10"/>
            <w:tcBorders>
              <w:top w:val="single" w:sz="2" w:space="0" w:color="000000"/>
            </w:tcBorders>
            <w:shd w:val="clear" w:color="auto" w:fill="F1F1F1"/>
          </w:tcPr>
          <w:p w14:paraId="6F135807" w14:textId="77777777" w:rsidR="00CE6943" w:rsidRDefault="00CE6943" w:rsidP="00CE6943">
            <w:pPr>
              <w:pStyle w:val="TableParagraph"/>
              <w:spacing w:before="47"/>
              <w:ind w:left="67"/>
              <w:rPr>
                <w:b/>
                <w:sz w:val="13"/>
              </w:rPr>
            </w:pPr>
            <w:r w:rsidRPr="007A1F9B">
              <w:rPr>
                <w:b/>
                <w:color w:val="538135" w:themeColor="accent6" w:themeShade="BF"/>
                <w:sz w:val="13"/>
              </w:rPr>
              <w:t>2 – PROPONENTE</w:t>
            </w:r>
          </w:p>
        </w:tc>
      </w:tr>
      <w:tr w:rsidR="00CE6943" w14:paraId="268A03A7" w14:textId="77777777" w:rsidTr="00CF7254">
        <w:trPr>
          <w:trHeight w:val="380"/>
        </w:trPr>
        <w:tc>
          <w:tcPr>
            <w:tcW w:w="1356" w:type="dxa"/>
            <w:tcBorders>
              <w:top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3187CB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META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334F04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1º MÊS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6AFEE1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2º MÊS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C0E0F2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3º MÊS</w:t>
            </w:r>
          </w:p>
        </w:tc>
        <w:tc>
          <w:tcPr>
            <w:tcW w:w="1365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826A45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4º MÊS</w:t>
            </w:r>
          </w:p>
        </w:tc>
        <w:tc>
          <w:tcPr>
            <w:tcW w:w="1360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33C86A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5º MÊS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9C3AD7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6º MÊS</w:t>
            </w:r>
          </w:p>
        </w:tc>
      </w:tr>
      <w:tr w:rsidR="00CE6943" w14:paraId="0BE7D455" w14:textId="77777777" w:rsidTr="00903F1A">
        <w:trPr>
          <w:trHeight w:val="179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AE454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62901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FF7EF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76D4F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92F4F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8F211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8B667E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498B7ED7" w14:textId="77777777" w:rsidTr="00903F1A">
        <w:trPr>
          <w:trHeight w:val="217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96B5D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8A83F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B7471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F010C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F5B5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A247A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9642C0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2D604E91" w14:textId="77777777" w:rsidTr="00903F1A">
        <w:trPr>
          <w:trHeight w:val="203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DD5B3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F477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E5B29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C1D3F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BC33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C0DA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6D3A3F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007D6BCF" w14:textId="77777777" w:rsidTr="00903F1A">
        <w:trPr>
          <w:trHeight w:val="204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D5AF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C7F95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724E9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FD7CF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716E2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5D183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380B5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7A03B8F1" w14:textId="77777777" w:rsidTr="00903F1A">
        <w:trPr>
          <w:trHeight w:val="190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DA5AF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A2156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DC1B9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DBC1B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65936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93AC4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A05C5A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1F4991AE" w14:textId="77777777" w:rsidTr="00903F1A">
        <w:trPr>
          <w:trHeight w:val="122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AE3FE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97D97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3B623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F43F7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F401B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42CB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E50AB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3C312DB8" w14:textId="77777777" w:rsidTr="00903F1A">
        <w:trPr>
          <w:trHeight w:val="179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86B7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B17C3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B6249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6918B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A4143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70EC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66CF73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F7254" w14:paraId="52A72B5B" w14:textId="77777777" w:rsidTr="00CF7254">
        <w:trPr>
          <w:trHeight w:val="122"/>
        </w:trPr>
        <w:tc>
          <w:tcPr>
            <w:tcW w:w="1356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45B3B580" w14:textId="77777777" w:rsidR="00CF7254" w:rsidRDefault="00CF7254" w:rsidP="00CF7254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  <w:p w14:paraId="1A46B82F" w14:textId="77777777" w:rsidR="00CF7254" w:rsidRDefault="00CF7254" w:rsidP="00CF7254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49DE5" w14:textId="77777777" w:rsidR="00CF7254" w:rsidRDefault="00CF7254" w:rsidP="00CF7254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2438" w14:textId="77777777" w:rsidR="00CF7254" w:rsidRDefault="00CF7254" w:rsidP="00CF7254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63DE" w14:textId="77777777" w:rsidR="00CF7254" w:rsidRDefault="00CF7254" w:rsidP="00CF7254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0084D" w14:textId="77777777" w:rsidR="00CF7254" w:rsidRDefault="00CF7254" w:rsidP="00CF7254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B44D8" w14:textId="77777777" w:rsidR="00CF7254" w:rsidRDefault="00CF7254" w:rsidP="00CF7254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033CE844" w14:textId="77777777" w:rsidR="00CF7254" w:rsidRDefault="00CF7254" w:rsidP="00CF7254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F7254" w14:paraId="45FFBD32" w14:textId="77777777" w:rsidTr="000D6F56">
        <w:trPr>
          <w:trHeight w:val="234"/>
        </w:trPr>
        <w:tc>
          <w:tcPr>
            <w:tcW w:w="9524" w:type="dxa"/>
            <w:gridSpan w:val="10"/>
            <w:tcBorders>
              <w:top w:val="single" w:sz="2" w:space="0" w:color="000000"/>
            </w:tcBorders>
            <w:shd w:val="clear" w:color="auto" w:fill="F1F1F1"/>
          </w:tcPr>
          <w:p w14:paraId="723713CE" w14:textId="77777777" w:rsidR="00CF7254" w:rsidRDefault="00CF7254" w:rsidP="00CF7254">
            <w:pPr>
              <w:pStyle w:val="TableParagraph"/>
              <w:spacing w:before="47"/>
              <w:ind w:left="67"/>
              <w:rPr>
                <w:b/>
                <w:sz w:val="13"/>
              </w:rPr>
            </w:pPr>
            <w:r>
              <w:rPr>
                <w:b/>
                <w:color w:val="538135" w:themeColor="accent6" w:themeShade="BF"/>
                <w:sz w:val="13"/>
              </w:rPr>
              <w:t>3 – INTERVENIENTE</w:t>
            </w:r>
          </w:p>
        </w:tc>
      </w:tr>
      <w:tr w:rsidR="00CF7254" w14:paraId="62B6817E" w14:textId="77777777" w:rsidTr="000D6F56">
        <w:trPr>
          <w:trHeight w:val="380"/>
        </w:trPr>
        <w:tc>
          <w:tcPr>
            <w:tcW w:w="1356" w:type="dxa"/>
            <w:tcBorders>
              <w:top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0A0EA3" w14:textId="77777777" w:rsidR="00CF7254" w:rsidRPr="007A1F9B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META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E07D80" w14:textId="77777777" w:rsidR="00CF7254" w:rsidRPr="007A1F9B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1º MÊS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3B5BC3" w14:textId="77777777" w:rsidR="00CF7254" w:rsidRPr="007A1F9B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2º MÊS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3C0D86" w14:textId="77777777" w:rsidR="00CF7254" w:rsidRPr="007A1F9B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3º MÊS</w:t>
            </w:r>
          </w:p>
        </w:tc>
        <w:tc>
          <w:tcPr>
            <w:tcW w:w="1365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DFA4AC" w14:textId="77777777" w:rsidR="00CF7254" w:rsidRPr="007A1F9B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4º MÊS</w:t>
            </w:r>
          </w:p>
        </w:tc>
        <w:tc>
          <w:tcPr>
            <w:tcW w:w="1360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D2FE7" w14:textId="77777777" w:rsidR="00CF7254" w:rsidRPr="007A1F9B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5º MÊS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E38D75" w14:textId="77777777" w:rsidR="00CF7254" w:rsidRPr="007A1F9B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6º MÊS</w:t>
            </w:r>
          </w:p>
        </w:tc>
      </w:tr>
      <w:tr w:rsidR="00CF7254" w14:paraId="6A5B0684" w14:textId="77777777" w:rsidTr="00903F1A">
        <w:trPr>
          <w:trHeight w:val="179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29D43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7C8B1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AEE5E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74B3E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E3AC1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0BE8E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B0927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F7254" w14:paraId="45A747FC" w14:textId="77777777" w:rsidTr="00903F1A">
        <w:trPr>
          <w:trHeight w:val="217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5DEA1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A96CF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8789C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7EAC9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7135D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9174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9EF199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F7254" w14:paraId="101D4A1D" w14:textId="77777777" w:rsidTr="00903F1A">
        <w:trPr>
          <w:trHeight w:val="203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15A60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4E7D3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400C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C079D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D0A99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C4D07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D3B6EB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F7254" w14:paraId="6B077805" w14:textId="77777777" w:rsidTr="00903F1A">
        <w:trPr>
          <w:trHeight w:val="204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0EE03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7BAC2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43A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D39BB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CB405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2EBAD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5806BE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F7254" w14:paraId="67805B44" w14:textId="77777777" w:rsidTr="00903F1A">
        <w:trPr>
          <w:trHeight w:val="190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43F38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A144C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96FFD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A2895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3B6A4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29B9B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983D9C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F7254" w14:paraId="5760240C" w14:textId="77777777" w:rsidTr="00903F1A">
        <w:trPr>
          <w:trHeight w:val="122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A387D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5E5C1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C0EDA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2B70E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58993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B9F0C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F1769C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F7254" w14:paraId="4BA5A099" w14:textId="77777777" w:rsidTr="00903F1A">
        <w:trPr>
          <w:trHeight w:val="179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3D76C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C15C4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BB746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2E5AD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1F13E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0B7BB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56378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F7254" w14:paraId="65B7FB02" w14:textId="77777777" w:rsidTr="000D6F56">
        <w:trPr>
          <w:trHeight w:val="122"/>
        </w:trPr>
        <w:tc>
          <w:tcPr>
            <w:tcW w:w="1356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2C0EFBA7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  <w:p w14:paraId="55D908FD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AAB27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4B775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ED780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E2BBC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083CB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7B8CDAEF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</w:tbl>
    <w:p w14:paraId="5E25630D" w14:textId="77777777" w:rsidR="00CE6943" w:rsidRDefault="00CE6943" w:rsidP="00CE6943">
      <w:r>
        <w:br w:type="page"/>
      </w:r>
    </w:p>
    <w:p w14:paraId="5B55D611" w14:textId="77777777" w:rsidR="00CE6943" w:rsidRDefault="00CE6943">
      <w:pPr>
        <w:widowControl/>
        <w:autoSpaceDE/>
        <w:autoSpaceDN/>
        <w:spacing w:after="160" w:line="259" w:lineRule="auto"/>
      </w:pPr>
    </w:p>
    <w:p w14:paraId="07023D0B" w14:textId="77777777" w:rsidR="00E85901" w:rsidRDefault="00E85901" w:rsidP="00E85901"/>
    <w:tbl>
      <w:tblPr>
        <w:tblStyle w:val="TableNormal"/>
        <w:tblpPr w:leftFromText="141" w:rightFromText="141" w:vertAnchor="text" w:tblpY="1"/>
        <w:tblOverlap w:val="never"/>
        <w:tblW w:w="9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1276"/>
        <w:gridCol w:w="1276"/>
        <w:gridCol w:w="1276"/>
        <w:gridCol w:w="1277"/>
        <w:gridCol w:w="1360"/>
        <w:gridCol w:w="1364"/>
      </w:tblGrid>
      <w:tr w:rsidR="00E85901" w14:paraId="3DF3EF7F" w14:textId="77777777" w:rsidTr="00903F1A">
        <w:trPr>
          <w:trHeight w:val="263"/>
        </w:trPr>
        <w:tc>
          <w:tcPr>
            <w:tcW w:w="95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EC93ED" w14:textId="77777777" w:rsidR="00903F1A" w:rsidRPr="00A80516" w:rsidRDefault="00E85901" w:rsidP="00903F1A">
            <w:pPr>
              <w:pStyle w:val="TableParagraph"/>
              <w:spacing w:before="47"/>
              <w:ind w:left="67"/>
              <w:jc w:val="center"/>
              <w:rPr>
                <w:b/>
                <w:color w:val="E7E6E6" w:themeColor="background2"/>
                <w:sz w:val="13"/>
              </w:rPr>
            </w:pPr>
            <w:r w:rsidRPr="00A80516">
              <w:rPr>
                <w:b/>
                <w:color w:val="E7E6E6" w:themeColor="background2"/>
                <w:sz w:val="13"/>
                <w:highlight w:val="darkYellow"/>
              </w:rPr>
              <w:t>TOTAL GERAL: (1+2+3)</w:t>
            </w:r>
          </w:p>
        </w:tc>
      </w:tr>
      <w:tr w:rsidR="00E85901" w14:paraId="7321A973" w14:textId="77777777" w:rsidTr="000D41A2">
        <w:trPr>
          <w:trHeight w:val="360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37B37A" w14:textId="77777777" w:rsidR="00E85901" w:rsidRPr="007A1F9B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META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ED2F14" w14:textId="77777777" w:rsidR="00E85901" w:rsidRPr="007A1F9B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1º MÊS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33F159" w14:textId="77777777" w:rsidR="00E85901" w:rsidRPr="007A1F9B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2º MÊS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BED06E" w14:textId="77777777" w:rsidR="00E85901" w:rsidRPr="007A1F9B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3º MÊS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4ED16C" w14:textId="77777777" w:rsidR="00E85901" w:rsidRPr="007A1F9B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4º MÊS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C4DE52" w14:textId="77777777" w:rsidR="00E85901" w:rsidRPr="007A1F9B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5º MÊS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91D193" w14:textId="77777777" w:rsidR="00E85901" w:rsidRPr="007A1F9B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6º MÊS</w:t>
            </w:r>
          </w:p>
        </w:tc>
      </w:tr>
      <w:tr w:rsidR="00E85901" w14:paraId="1B2E0DBF" w14:textId="77777777" w:rsidTr="00903F1A">
        <w:trPr>
          <w:trHeight w:val="360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E91B1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82950" w14:textId="77777777" w:rsidR="00E85901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5BF34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4D8E7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1D36F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92808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1AB87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E85901" w14:paraId="78BD2E76" w14:textId="77777777" w:rsidTr="00903F1A">
        <w:trPr>
          <w:trHeight w:val="360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21899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698F9" w14:textId="77777777" w:rsidR="00E85901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757CE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06163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4EDDB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5AAB3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925B16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E85901" w14:paraId="123279ED" w14:textId="77777777" w:rsidTr="00903F1A">
        <w:trPr>
          <w:trHeight w:val="360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C4C0C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E207B" w14:textId="77777777" w:rsidR="00E85901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0EA65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D0B1F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0636E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32B29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BB8035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E85901" w14:paraId="53CE1D87" w14:textId="77777777" w:rsidTr="00903F1A">
        <w:trPr>
          <w:trHeight w:val="360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C3890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2C061" w14:textId="77777777" w:rsidR="00E85901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B41CD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812FE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D52A0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76804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CE3B85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E85901" w14:paraId="65C4E0E5" w14:textId="77777777" w:rsidTr="00903F1A">
        <w:trPr>
          <w:trHeight w:val="360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FB76F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CECAB" w14:textId="77777777" w:rsidR="00E85901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06A0A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0B64E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EC2C7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3211C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FA20B1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E85901" w14:paraId="603FE972" w14:textId="77777777" w:rsidTr="00903F1A">
        <w:trPr>
          <w:trHeight w:val="360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48CAE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5C0BB" w14:textId="77777777" w:rsidR="00E85901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FB7C0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91738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C8A5A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44B5A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B9F6E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0D41A2" w14:paraId="5835051F" w14:textId="77777777" w:rsidTr="000D41A2">
        <w:trPr>
          <w:trHeight w:val="360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B93E2" w14:textId="77777777" w:rsidR="000D41A2" w:rsidRDefault="000D41A2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F3EE" w14:textId="77777777" w:rsidR="000D41A2" w:rsidRDefault="000D41A2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EDF75" w14:textId="77777777" w:rsidR="000D41A2" w:rsidRDefault="000D41A2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F57DB" w14:textId="77777777" w:rsidR="000D41A2" w:rsidRDefault="000D41A2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A49EC" w14:textId="77777777" w:rsidR="000D41A2" w:rsidRDefault="000D41A2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A2A7" w14:textId="77777777" w:rsidR="000D41A2" w:rsidRDefault="000D41A2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A691D1" w14:textId="77777777" w:rsidR="000D41A2" w:rsidRDefault="000D41A2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</w:tbl>
    <w:p w14:paraId="05125C65" w14:textId="77777777" w:rsidR="00E85901" w:rsidRDefault="00E85901" w:rsidP="00E85901">
      <w:r>
        <w:tab/>
      </w:r>
    </w:p>
    <w:p w14:paraId="2C6F31E9" w14:textId="77777777" w:rsidR="00085500" w:rsidRDefault="00085500" w:rsidP="00E85901"/>
    <w:tbl>
      <w:tblPr>
        <w:tblStyle w:val="TableNormal"/>
        <w:tblW w:w="95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3"/>
      </w:tblGrid>
      <w:tr w:rsidR="00E85901" w:rsidRPr="00642749" w14:paraId="186E7D5D" w14:textId="77777777" w:rsidTr="006A709B">
        <w:trPr>
          <w:trHeight w:val="273"/>
        </w:trPr>
        <w:tc>
          <w:tcPr>
            <w:tcW w:w="9533" w:type="dxa"/>
            <w:tcBorders>
              <w:bottom w:val="single" w:sz="2" w:space="0" w:color="000000"/>
            </w:tcBorders>
            <w:shd w:val="clear" w:color="auto" w:fill="BEBEBE"/>
          </w:tcPr>
          <w:p w14:paraId="40DA795B" w14:textId="77777777" w:rsidR="00E85901" w:rsidRPr="00BE0376" w:rsidRDefault="00173D35" w:rsidP="006A709B">
            <w:pPr>
              <w:pStyle w:val="TableParagraph"/>
              <w:spacing w:before="45"/>
              <w:jc w:val="center"/>
              <w:rPr>
                <w:b/>
                <w:color w:val="002060"/>
                <w:w w:val="105"/>
                <w:sz w:val="15"/>
                <w:lang w:val="pt-BR"/>
              </w:rPr>
            </w:pPr>
            <w:r>
              <w:rPr>
                <w:b/>
                <w:color w:val="002060"/>
                <w:w w:val="105"/>
                <w:sz w:val="15"/>
                <w:lang w:val="pt-BR"/>
              </w:rPr>
              <w:t>X</w:t>
            </w:r>
            <w:r w:rsidR="00E85901" w:rsidRPr="00BE0376">
              <w:rPr>
                <w:b/>
                <w:color w:val="002060"/>
                <w:w w:val="105"/>
                <w:sz w:val="15"/>
                <w:lang w:val="pt-BR"/>
              </w:rPr>
              <w:t xml:space="preserve"> – SOLICI</w:t>
            </w:r>
            <w:r w:rsidR="00903F1A">
              <w:rPr>
                <w:b/>
                <w:color w:val="002060"/>
                <w:w w:val="105"/>
                <w:sz w:val="15"/>
                <w:lang w:val="pt-BR"/>
              </w:rPr>
              <w:t>TAÇÃO DE CELEBRAÇÃO DO CONVÊNIO/PARCERIA</w:t>
            </w:r>
          </w:p>
        </w:tc>
      </w:tr>
      <w:tr w:rsidR="00E85901" w14:paraId="5742A725" w14:textId="77777777" w:rsidTr="006A709B">
        <w:trPr>
          <w:trHeight w:val="1934"/>
        </w:trPr>
        <w:tc>
          <w:tcPr>
            <w:tcW w:w="953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1CC2270" w14:textId="77777777" w:rsidR="00E85901" w:rsidRDefault="00E85901" w:rsidP="006A709B">
            <w:pPr>
              <w:pStyle w:val="TableParagraph"/>
              <w:spacing w:before="119" w:line="247" w:lineRule="auto"/>
              <w:ind w:left="103" w:right="178" w:firstLine="451"/>
              <w:rPr>
                <w:sz w:val="13"/>
                <w:lang w:val="pt-BR"/>
              </w:rPr>
            </w:pPr>
          </w:p>
          <w:p w14:paraId="6F5211BB" w14:textId="77777777" w:rsidR="00E85901" w:rsidRPr="00C17251" w:rsidRDefault="00E85901" w:rsidP="006A709B">
            <w:pPr>
              <w:pStyle w:val="TableParagraph"/>
              <w:spacing w:before="119" w:line="247" w:lineRule="auto"/>
              <w:ind w:left="103" w:right="178" w:firstLine="451"/>
              <w:rPr>
                <w:sz w:val="13"/>
                <w:lang w:val="pt-BR"/>
              </w:rPr>
            </w:pPr>
            <w:r w:rsidRPr="00C17251">
              <w:rPr>
                <w:sz w:val="13"/>
                <w:lang w:val="pt-BR"/>
              </w:rPr>
              <w:t xml:space="preserve">Nestes termos, venho submeter à apreciação de V.Sa. a presente Proposta de Plano </w:t>
            </w:r>
            <w:proofErr w:type="gramStart"/>
            <w:r w:rsidRPr="00C17251">
              <w:rPr>
                <w:spacing w:val="-3"/>
                <w:sz w:val="13"/>
                <w:lang w:val="pt-BR"/>
              </w:rPr>
              <w:t xml:space="preserve">de  </w:t>
            </w:r>
            <w:r w:rsidRPr="00C17251">
              <w:rPr>
                <w:sz w:val="13"/>
                <w:lang w:val="pt-BR"/>
              </w:rPr>
              <w:t>Trabalho</w:t>
            </w:r>
            <w:proofErr w:type="gramEnd"/>
            <w:r w:rsidRPr="00C17251">
              <w:rPr>
                <w:sz w:val="13"/>
                <w:lang w:val="pt-BR"/>
              </w:rPr>
              <w:t>,  visando ao repasse d</w:t>
            </w:r>
            <w:r>
              <w:rPr>
                <w:sz w:val="13"/>
                <w:lang w:val="pt-BR"/>
              </w:rPr>
              <w:t>e recursos  por meio de Convênio/parceria</w:t>
            </w:r>
            <w:r w:rsidRPr="00C17251">
              <w:rPr>
                <w:sz w:val="13"/>
                <w:lang w:val="pt-BR"/>
              </w:rPr>
              <w:t>.</w:t>
            </w:r>
          </w:p>
          <w:p w14:paraId="3A7F141E" w14:textId="77777777" w:rsidR="00E85901" w:rsidRPr="00C17251" w:rsidRDefault="00E85901" w:rsidP="006A709B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  <w:p w14:paraId="38338D01" w14:textId="77777777" w:rsidR="00E85901" w:rsidRDefault="00E85901" w:rsidP="006A709B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rPr>
                <w:sz w:val="13"/>
                <w:lang w:val="pt-BR"/>
              </w:rPr>
            </w:pPr>
          </w:p>
          <w:p w14:paraId="2CB52B7E" w14:textId="77777777" w:rsidR="00E85901" w:rsidRDefault="00E85901" w:rsidP="006A709B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rPr>
                <w:sz w:val="13"/>
                <w:lang w:val="pt-BR"/>
              </w:rPr>
            </w:pPr>
          </w:p>
          <w:p w14:paraId="3D52493B" w14:textId="77777777" w:rsidR="00E85901" w:rsidRDefault="00E85901" w:rsidP="006A709B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rPr>
                <w:sz w:val="13"/>
                <w:lang w:val="pt-BR"/>
              </w:rPr>
            </w:pPr>
            <w:r>
              <w:rPr>
                <w:sz w:val="13"/>
                <w:lang w:val="pt-BR"/>
              </w:rPr>
              <w:t>__________________________________________</w:t>
            </w:r>
          </w:p>
          <w:p w14:paraId="18D028B7" w14:textId="77777777" w:rsidR="00E85901" w:rsidRDefault="00E85901" w:rsidP="006A709B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rPr>
                <w:sz w:val="13"/>
                <w:lang w:val="pt-BR"/>
              </w:rPr>
            </w:pPr>
            <w:r w:rsidRPr="00C17251">
              <w:rPr>
                <w:sz w:val="13"/>
                <w:lang w:val="pt-BR"/>
              </w:rPr>
              <w:t>Assinatura do Representante Legal</w:t>
            </w:r>
            <w:r w:rsidRPr="00C17251">
              <w:rPr>
                <w:spacing w:val="9"/>
                <w:sz w:val="13"/>
                <w:lang w:val="pt-BR"/>
              </w:rPr>
              <w:t xml:space="preserve"> </w:t>
            </w:r>
            <w:r w:rsidRPr="00C17251">
              <w:rPr>
                <w:sz w:val="13"/>
                <w:lang w:val="pt-BR"/>
              </w:rPr>
              <w:t>do Convenente</w:t>
            </w:r>
            <w:r w:rsidRPr="00C17251">
              <w:rPr>
                <w:sz w:val="13"/>
                <w:lang w:val="pt-BR"/>
              </w:rPr>
              <w:tab/>
            </w:r>
          </w:p>
          <w:p w14:paraId="04B6A483" w14:textId="77777777" w:rsidR="00E85901" w:rsidRDefault="00E85901" w:rsidP="006A709B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rPr>
                <w:sz w:val="13"/>
                <w:lang w:val="pt-BR"/>
              </w:rPr>
            </w:pPr>
          </w:p>
          <w:p w14:paraId="6DD1F99F" w14:textId="77777777" w:rsidR="00E85901" w:rsidRDefault="00E85901" w:rsidP="006A709B">
            <w:pPr>
              <w:pStyle w:val="TableParagraph"/>
              <w:tabs>
                <w:tab w:val="left" w:pos="489"/>
                <w:tab w:val="left" w:pos="1055"/>
                <w:tab w:val="left" w:pos="1652"/>
              </w:tabs>
              <w:spacing w:before="124"/>
              <w:ind w:right="489"/>
              <w:jc w:val="right"/>
              <w:rPr>
                <w:sz w:val="13"/>
                <w:lang w:val="pt-BR"/>
              </w:rPr>
            </w:pPr>
            <w:r>
              <w:rPr>
                <w:sz w:val="13"/>
                <w:lang w:val="pt-BR"/>
              </w:rPr>
              <w:t xml:space="preserve">                                          ___________________________                       ______/_____/_________</w:t>
            </w:r>
          </w:p>
          <w:p w14:paraId="2B624645" w14:textId="77777777" w:rsidR="00E85901" w:rsidRPr="00C17251" w:rsidRDefault="00E85901" w:rsidP="006A709B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rPr>
                <w:sz w:val="13"/>
                <w:lang w:val="pt-BR"/>
              </w:rPr>
            </w:pPr>
            <w:r>
              <w:rPr>
                <w:sz w:val="13"/>
                <w:lang w:val="pt-BR"/>
              </w:rPr>
              <w:t xml:space="preserve">                                                                                                        </w:t>
            </w:r>
            <w:r w:rsidRPr="00C17251">
              <w:rPr>
                <w:sz w:val="13"/>
                <w:lang w:val="pt-BR"/>
              </w:rPr>
              <w:t>Local</w:t>
            </w:r>
            <w:r w:rsidRPr="00C17251">
              <w:rPr>
                <w:sz w:val="13"/>
                <w:lang w:val="pt-BR"/>
              </w:rPr>
              <w:tab/>
            </w:r>
            <w:r>
              <w:rPr>
                <w:sz w:val="13"/>
                <w:lang w:val="pt-BR"/>
              </w:rPr>
              <w:t xml:space="preserve">                                                      </w:t>
            </w:r>
            <w:r w:rsidRPr="00C17251">
              <w:rPr>
                <w:sz w:val="13"/>
                <w:lang w:val="pt-BR"/>
              </w:rPr>
              <w:t>Data</w:t>
            </w:r>
          </w:p>
          <w:p w14:paraId="742E8221" w14:textId="77777777" w:rsidR="00E85901" w:rsidRDefault="00E85901" w:rsidP="006A709B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14:paraId="37432D9D" w14:textId="77777777" w:rsidR="00E85901" w:rsidRDefault="00E85901" w:rsidP="006A709B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14:paraId="2739C32B" w14:textId="77777777" w:rsidR="00E85901" w:rsidRDefault="00E85901" w:rsidP="006A709B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14:paraId="6E010802" w14:textId="77777777" w:rsidR="00E85901" w:rsidRPr="00C17251" w:rsidRDefault="00E85901" w:rsidP="006A709B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14:paraId="389D2831" w14:textId="77777777" w:rsidR="00E85901" w:rsidRPr="00C17251" w:rsidRDefault="00E85901" w:rsidP="006A709B">
            <w:pPr>
              <w:pStyle w:val="TableParagraph"/>
              <w:spacing w:before="9"/>
              <w:rPr>
                <w:rFonts w:ascii="Times New Roman"/>
                <w:sz w:val="14"/>
                <w:lang w:val="pt-BR"/>
              </w:rPr>
            </w:pPr>
          </w:p>
          <w:p w14:paraId="001BB633" w14:textId="77777777" w:rsidR="00E85901" w:rsidRDefault="00E85901" w:rsidP="006A709B">
            <w:pPr>
              <w:pStyle w:val="TableParagraph"/>
              <w:spacing w:line="20" w:lineRule="exact"/>
              <w:ind w:left="12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1F6BC082" wp14:editId="03C50C3A">
                      <wp:extent cx="2118360" cy="9525"/>
                      <wp:effectExtent l="12700" t="9525" r="12065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18360" cy="9525"/>
                                <a:chOff x="0" y="0"/>
                                <a:chExt cx="3336" cy="15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583263" id="Group 2" o:spid="_x0000_s1026" style="width:166.8pt;height:.75pt;mso-position-horizontal-relative:char;mso-position-vertical-relative:line" coordsize="333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">
                      <v:line id="Line 3" o:spid="_x0000_s1027" style="position:absolute;visibility:visible;mso-wrap-style:square" from="0,7" to="333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" strokeweight=".72pt"/>
                      <w10:anchorlock/>
                    </v:group>
                  </w:pict>
                </mc:Fallback>
              </mc:AlternateContent>
            </w:r>
          </w:p>
          <w:p w14:paraId="42296033" w14:textId="77777777" w:rsidR="00E85901" w:rsidRDefault="00E85901" w:rsidP="006A709B">
            <w:pPr>
              <w:pStyle w:val="TableParagraph"/>
              <w:ind w:left="664"/>
              <w:rPr>
                <w:sz w:val="13"/>
              </w:rPr>
            </w:pPr>
            <w:proofErr w:type="spellStart"/>
            <w:r>
              <w:rPr>
                <w:sz w:val="13"/>
              </w:rPr>
              <w:t>Carimbo</w:t>
            </w:r>
            <w:proofErr w:type="spellEnd"/>
            <w:r>
              <w:rPr>
                <w:sz w:val="13"/>
              </w:rPr>
              <w:t xml:space="preserve"> de </w:t>
            </w:r>
            <w:proofErr w:type="spellStart"/>
            <w:r>
              <w:rPr>
                <w:sz w:val="13"/>
              </w:rPr>
              <w:t>Identificação</w:t>
            </w:r>
            <w:proofErr w:type="spellEnd"/>
          </w:p>
          <w:p w14:paraId="485C5BAC" w14:textId="77777777" w:rsidR="00E85901" w:rsidRDefault="00E85901" w:rsidP="006A709B">
            <w:pPr>
              <w:pStyle w:val="TableParagraph"/>
              <w:ind w:left="664"/>
              <w:rPr>
                <w:sz w:val="13"/>
              </w:rPr>
            </w:pPr>
          </w:p>
          <w:p w14:paraId="1A35A0DD" w14:textId="77777777" w:rsidR="00E85901" w:rsidRDefault="00E85901" w:rsidP="006A709B">
            <w:pPr>
              <w:pStyle w:val="TableParagraph"/>
              <w:ind w:left="664"/>
              <w:rPr>
                <w:sz w:val="13"/>
              </w:rPr>
            </w:pPr>
          </w:p>
          <w:p w14:paraId="16690DC9" w14:textId="77777777" w:rsidR="00E85901" w:rsidRDefault="00E85901" w:rsidP="006A709B">
            <w:pPr>
              <w:pStyle w:val="TableParagraph"/>
              <w:ind w:left="664"/>
              <w:rPr>
                <w:sz w:val="13"/>
              </w:rPr>
            </w:pPr>
          </w:p>
        </w:tc>
      </w:tr>
    </w:tbl>
    <w:p w14:paraId="33130917" w14:textId="77777777" w:rsidR="00E85901" w:rsidRDefault="00E85901" w:rsidP="00E85901"/>
    <w:p w14:paraId="7C50783D" w14:textId="77777777" w:rsidR="006A709B" w:rsidRDefault="006A709B"/>
    <w:tbl>
      <w:tblPr>
        <w:tblStyle w:val="TableNormal"/>
        <w:tblW w:w="95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3"/>
      </w:tblGrid>
      <w:tr w:rsidR="00F03D8C" w:rsidRPr="00642749" w14:paraId="48FEB99E" w14:textId="77777777" w:rsidTr="00F03D8C">
        <w:trPr>
          <w:trHeight w:val="273"/>
        </w:trPr>
        <w:tc>
          <w:tcPr>
            <w:tcW w:w="9533" w:type="dxa"/>
            <w:tcBorders>
              <w:bottom w:val="single" w:sz="2" w:space="0" w:color="000000"/>
            </w:tcBorders>
            <w:shd w:val="clear" w:color="auto" w:fill="BEBEBE"/>
          </w:tcPr>
          <w:p w14:paraId="3621C7E7" w14:textId="77777777" w:rsidR="00F03D8C" w:rsidRPr="00BE0376" w:rsidRDefault="00F03D8C" w:rsidP="00892D0E">
            <w:pPr>
              <w:pStyle w:val="TableParagraph"/>
              <w:spacing w:before="45"/>
              <w:jc w:val="center"/>
              <w:rPr>
                <w:b/>
                <w:color w:val="002060"/>
                <w:w w:val="105"/>
                <w:sz w:val="15"/>
                <w:lang w:val="pt-BR"/>
              </w:rPr>
            </w:pPr>
            <w:r>
              <w:rPr>
                <w:b/>
                <w:color w:val="002060"/>
                <w:w w:val="105"/>
                <w:sz w:val="15"/>
                <w:lang w:val="pt-BR"/>
              </w:rPr>
              <w:t>X</w:t>
            </w:r>
            <w:r w:rsidR="00382CE9">
              <w:rPr>
                <w:b/>
                <w:color w:val="002060"/>
                <w:w w:val="105"/>
                <w:sz w:val="15"/>
                <w:lang w:val="pt-BR"/>
              </w:rPr>
              <w:t>I</w:t>
            </w:r>
            <w:r w:rsidRPr="00BE0376">
              <w:rPr>
                <w:b/>
                <w:color w:val="002060"/>
                <w:w w:val="105"/>
                <w:sz w:val="15"/>
                <w:lang w:val="pt-BR"/>
              </w:rPr>
              <w:t xml:space="preserve"> – </w:t>
            </w:r>
            <w:r w:rsidR="0092115C">
              <w:rPr>
                <w:b/>
                <w:color w:val="002060"/>
                <w:w w:val="105"/>
                <w:sz w:val="15"/>
                <w:lang w:val="pt-BR"/>
              </w:rPr>
              <w:t xml:space="preserve">APROVAÇÃO DO </w:t>
            </w:r>
            <w:r w:rsidR="007114D1">
              <w:rPr>
                <w:b/>
                <w:color w:val="002060"/>
                <w:w w:val="105"/>
                <w:sz w:val="15"/>
                <w:lang w:val="pt-BR"/>
              </w:rPr>
              <w:t xml:space="preserve">PLANO DE TRABALHO PELO </w:t>
            </w:r>
            <w:r w:rsidR="0092115C">
              <w:rPr>
                <w:b/>
                <w:color w:val="002060"/>
                <w:w w:val="105"/>
                <w:sz w:val="15"/>
                <w:lang w:val="pt-BR"/>
              </w:rPr>
              <w:t>CONCEDENTE</w:t>
            </w:r>
            <w:r>
              <w:rPr>
                <w:b/>
                <w:color w:val="002060"/>
                <w:w w:val="105"/>
                <w:sz w:val="15"/>
                <w:lang w:val="pt-BR"/>
              </w:rPr>
              <w:t xml:space="preserve"> DO CONVÊNIO/PARCERIA</w:t>
            </w:r>
          </w:p>
        </w:tc>
      </w:tr>
      <w:tr w:rsidR="00F03D8C" w:rsidRPr="00642749" w14:paraId="5EE831A8" w14:textId="77777777" w:rsidTr="00F03D8C">
        <w:trPr>
          <w:trHeight w:val="1934"/>
        </w:trPr>
        <w:tc>
          <w:tcPr>
            <w:tcW w:w="953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F23ADEC" w14:textId="77777777" w:rsidR="00F03D8C" w:rsidRDefault="00F03D8C" w:rsidP="00892D0E">
            <w:pPr>
              <w:pStyle w:val="TableParagraph"/>
              <w:spacing w:before="119" w:line="247" w:lineRule="auto"/>
              <w:ind w:left="103" w:right="178" w:firstLine="451"/>
              <w:rPr>
                <w:sz w:val="13"/>
                <w:lang w:val="pt-BR"/>
              </w:rPr>
            </w:pPr>
          </w:p>
          <w:p w14:paraId="46D43A88" w14:textId="77777777" w:rsidR="00F03D8C" w:rsidRPr="00C17251" w:rsidRDefault="0092115C" w:rsidP="00892D0E">
            <w:pPr>
              <w:pStyle w:val="TableParagraph"/>
              <w:spacing w:before="119" w:line="247" w:lineRule="auto"/>
              <w:ind w:left="103" w:right="178" w:firstLine="451"/>
              <w:rPr>
                <w:sz w:val="13"/>
                <w:lang w:val="pt-BR"/>
              </w:rPr>
            </w:pPr>
            <w:r>
              <w:rPr>
                <w:sz w:val="13"/>
                <w:lang w:val="pt-BR"/>
              </w:rPr>
              <w:t>APROVADO.</w:t>
            </w:r>
          </w:p>
          <w:p w14:paraId="56D660BA" w14:textId="77777777" w:rsidR="00F03D8C" w:rsidRPr="00C17251" w:rsidRDefault="00F03D8C" w:rsidP="00892D0E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  <w:p w14:paraId="794999EE" w14:textId="77777777" w:rsidR="00F03D8C" w:rsidRDefault="00F03D8C" w:rsidP="00892D0E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rPr>
                <w:sz w:val="13"/>
                <w:lang w:val="pt-BR"/>
              </w:rPr>
            </w:pPr>
          </w:p>
          <w:p w14:paraId="17A341EA" w14:textId="77777777" w:rsidR="00F03D8C" w:rsidRDefault="00F03D8C" w:rsidP="00F66309">
            <w:pPr>
              <w:pStyle w:val="TableParagraph"/>
              <w:tabs>
                <w:tab w:val="left" w:pos="489"/>
                <w:tab w:val="left" w:pos="1055"/>
                <w:tab w:val="left" w:pos="1652"/>
              </w:tabs>
              <w:spacing w:before="124"/>
              <w:ind w:right="489"/>
              <w:jc w:val="right"/>
              <w:rPr>
                <w:sz w:val="13"/>
                <w:lang w:val="pt-BR"/>
              </w:rPr>
            </w:pPr>
            <w:r>
              <w:rPr>
                <w:sz w:val="13"/>
                <w:lang w:val="pt-BR"/>
              </w:rPr>
              <w:t xml:space="preserve">                                          ___________________________                       ______/_____/_________</w:t>
            </w:r>
          </w:p>
          <w:p w14:paraId="6D246A9F" w14:textId="77777777" w:rsidR="00F03D8C" w:rsidRPr="00C17251" w:rsidRDefault="00F03D8C" w:rsidP="00F66309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rPr>
                <w:sz w:val="13"/>
                <w:lang w:val="pt-BR"/>
              </w:rPr>
            </w:pPr>
            <w:r>
              <w:rPr>
                <w:sz w:val="13"/>
                <w:lang w:val="pt-BR"/>
              </w:rPr>
              <w:t xml:space="preserve">                                                                                                        </w:t>
            </w:r>
            <w:r w:rsidRPr="00C17251">
              <w:rPr>
                <w:sz w:val="13"/>
                <w:lang w:val="pt-BR"/>
              </w:rPr>
              <w:t>Local</w:t>
            </w:r>
            <w:r w:rsidRPr="00C17251">
              <w:rPr>
                <w:sz w:val="13"/>
                <w:lang w:val="pt-BR"/>
              </w:rPr>
              <w:tab/>
            </w:r>
            <w:r>
              <w:rPr>
                <w:sz w:val="13"/>
                <w:lang w:val="pt-BR"/>
              </w:rPr>
              <w:t xml:space="preserve">                                                      </w:t>
            </w:r>
            <w:r w:rsidRPr="00C17251">
              <w:rPr>
                <w:sz w:val="13"/>
                <w:lang w:val="pt-BR"/>
              </w:rPr>
              <w:t>Data</w:t>
            </w:r>
          </w:p>
          <w:p w14:paraId="291B53F1" w14:textId="77777777" w:rsidR="00F03D8C" w:rsidRDefault="00F03D8C" w:rsidP="00892D0E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rPr>
                <w:sz w:val="13"/>
                <w:lang w:val="pt-BR"/>
              </w:rPr>
            </w:pPr>
          </w:p>
          <w:p w14:paraId="187019E6" w14:textId="77777777" w:rsidR="00F03D8C" w:rsidRDefault="00F03D8C" w:rsidP="00F66309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jc w:val="center"/>
              <w:rPr>
                <w:sz w:val="13"/>
                <w:lang w:val="pt-BR"/>
              </w:rPr>
            </w:pPr>
            <w:r>
              <w:rPr>
                <w:sz w:val="13"/>
                <w:lang w:val="pt-BR"/>
              </w:rPr>
              <w:t>_________________________</w:t>
            </w:r>
          </w:p>
          <w:p w14:paraId="1F9E3BC3" w14:textId="77777777" w:rsidR="00F03D8C" w:rsidRDefault="00F03D8C" w:rsidP="00F66309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jc w:val="center"/>
              <w:rPr>
                <w:sz w:val="13"/>
                <w:lang w:val="pt-BR"/>
              </w:rPr>
            </w:pPr>
            <w:r w:rsidRPr="00C17251">
              <w:rPr>
                <w:sz w:val="13"/>
                <w:lang w:val="pt-BR"/>
              </w:rPr>
              <w:t xml:space="preserve">Assinatura do </w:t>
            </w:r>
            <w:r>
              <w:rPr>
                <w:sz w:val="13"/>
                <w:lang w:val="pt-BR"/>
              </w:rPr>
              <w:t>Concedente</w:t>
            </w:r>
          </w:p>
          <w:p w14:paraId="14676BF4" w14:textId="77777777" w:rsidR="00F03D8C" w:rsidRPr="00F03D8C" w:rsidRDefault="00F03D8C" w:rsidP="00F66309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jc w:val="center"/>
              <w:rPr>
                <w:sz w:val="13"/>
                <w:szCs w:val="13"/>
                <w:lang w:val="pt-BR"/>
              </w:rPr>
            </w:pPr>
            <w:r>
              <w:rPr>
                <w:sz w:val="13"/>
                <w:lang w:val="pt-BR"/>
              </w:rPr>
              <w:t>Identificação e carimbo da autoridade</w:t>
            </w:r>
            <w:r w:rsidRPr="00802386">
              <w:rPr>
                <w:sz w:val="13"/>
                <w:szCs w:val="13"/>
                <w:lang w:val="pt-BR"/>
              </w:rPr>
              <w:t xml:space="preserve"> responsável pelo órgão/entidade repassador dos recursos</w:t>
            </w:r>
          </w:p>
          <w:p w14:paraId="5EA52763" w14:textId="77777777" w:rsidR="00F03D8C" w:rsidRPr="00F03D8C" w:rsidRDefault="00F03D8C" w:rsidP="00F66309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jc w:val="center"/>
              <w:rPr>
                <w:sz w:val="13"/>
                <w:szCs w:val="13"/>
                <w:lang w:val="pt-BR"/>
              </w:rPr>
            </w:pPr>
          </w:p>
          <w:p w14:paraId="00E4E034" w14:textId="77777777" w:rsidR="00F03D8C" w:rsidRDefault="00F03D8C" w:rsidP="00892D0E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14:paraId="6779D932" w14:textId="77777777" w:rsidR="00F03D8C" w:rsidRDefault="00F03D8C" w:rsidP="00892D0E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14:paraId="488E36BF" w14:textId="77777777" w:rsidR="00F03D8C" w:rsidRDefault="00F03D8C" w:rsidP="00892D0E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14:paraId="12D70BB1" w14:textId="77777777" w:rsidR="00F03D8C" w:rsidRPr="00802386" w:rsidRDefault="00F03D8C" w:rsidP="00F03D8C">
            <w:pPr>
              <w:pStyle w:val="TableParagraph"/>
              <w:ind w:left="664"/>
              <w:rPr>
                <w:sz w:val="13"/>
                <w:lang w:val="pt-BR"/>
              </w:rPr>
            </w:pPr>
          </w:p>
        </w:tc>
      </w:tr>
    </w:tbl>
    <w:p w14:paraId="0CC5E841" w14:textId="77777777" w:rsidR="00F66309" w:rsidRPr="00802386" w:rsidRDefault="00F66309">
      <w:pPr>
        <w:rPr>
          <w:lang w:val="pt-BR"/>
        </w:rPr>
      </w:pPr>
    </w:p>
    <w:sectPr w:rsidR="00F66309" w:rsidRPr="00802386">
      <w:pgSz w:w="12240" w:h="15840"/>
      <w:pgMar w:top="1500" w:right="1000" w:bottom="280" w:left="1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B725F" w14:textId="77777777" w:rsidR="00340270" w:rsidRDefault="00340270" w:rsidP="001577F4">
      <w:r>
        <w:separator/>
      </w:r>
    </w:p>
  </w:endnote>
  <w:endnote w:type="continuationSeparator" w:id="0">
    <w:p w14:paraId="251E0219" w14:textId="77777777" w:rsidR="00340270" w:rsidRDefault="00340270" w:rsidP="00157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26CBE" w14:textId="77777777" w:rsidR="00340270" w:rsidRDefault="00340270" w:rsidP="001577F4">
      <w:r>
        <w:separator/>
      </w:r>
    </w:p>
  </w:footnote>
  <w:footnote w:type="continuationSeparator" w:id="0">
    <w:p w14:paraId="52632ADF" w14:textId="77777777" w:rsidR="00340270" w:rsidRDefault="00340270" w:rsidP="00157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C35A0" w14:textId="77777777" w:rsidR="001577F4" w:rsidRDefault="001577F4" w:rsidP="001577F4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54"/>
    <w:rsid w:val="00077692"/>
    <w:rsid w:val="00085500"/>
    <w:rsid w:val="000C757C"/>
    <w:rsid w:val="000D41A2"/>
    <w:rsid w:val="00112C17"/>
    <w:rsid w:val="001203F1"/>
    <w:rsid w:val="001408E8"/>
    <w:rsid w:val="0015267D"/>
    <w:rsid w:val="001577F4"/>
    <w:rsid w:val="00173D35"/>
    <w:rsid w:val="001757D4"/>
    <w:rsid w:val="00181FE4"/>
    <w:rsid w:val="001A19B0"/>
    <w:rsid w:val="001B2891"/>
    <w:rsid w:val="001B31D9"/>
    <w:rsid w:val="001D22C1"/>
    <w:rsid w:val="001E0F92"/>
    <w:rsid w:val="00211AAD"/>
    <w:rsid w:val="00250C3F"/>
    <w:rsid w:val="00254110"/>
    <w:rsid w:val="002639A0"/>
    <w:rsid w:val="002662B9"/>
    <w:rsid w:val="003132D6"/>
    <w:rsid w:val="00333A91"/>
    <w:rsid w:val="00340270"/>
    <w:rsid w:val="003414EF"/>
    <w:rsid w:val="00364D17"/>
    <w:rsid w:val="00382CE9"/>
    <w:rsid w:val="003D3704"/>
    <w:rsid w:val="00486C38"/>
    <w:rsid w:val="004B1FD8"/>
    <w:rsid w:val="004B7D1A"/>
    <w:rsid w:val="004D2353"/>
    <w:rsid w:val="00505C50"/>
    <w:rsid w:val="00596586"/>
    <w:rsid w:val="005B156C"/>
    <w:rsid w:val="005D2D51"/>
    <w:rsid w:val="00621981"/>
    <w:rsid w:val="006232F7"/>
    <w:rsid w:val="00642749"/>
    <w:rsid w:val="006A709B"/>
    <w:rsid w:val="006B0657"/>
    <w:rsid w:val="007114D1"/>
    <w:rsid w:val="007144CE"/>
    <w:rsid w:val="0071579C"/>
    <w:rsid w:val="0072675F"/>
    <w:rsid w:val="00734DB6"/>
    <w:rsid w:val="00737146"/>
    <w:rsid w:val="00766814"/>
    <w:rsid w:val="007D3970"/>
    <w:rsid w:val="007F4800"/>
    <w:rsid w:val="00802386"/>
    <w:rsid w:val="00811E31"/>
    <w:rsid w:val="00826055"/>
    <w:rsid w:val="0085684B"/>
    <w:rsid w:val="00895DE6"/>
    <w:rsid w:val="0089776A"/>
    <w:rsid w:val="008B7CB1"/>
    <w:rsid w:val="008C21C2"/>
    <w:rsid w:val="008F043B"/>
    <w:rsid w:val="008F1ECA"/>
    <w:rsid w:val="00903F1A"/>
    <w:rsid w:val="00910ECB"/>
    <w:rsid w:val="0092115C"/>
    <w:rsid w:val="0092778E"/>
    <w:rsid w:val="009504ED"/>
    <w:rsid w:val="00966BBA"/>
    <w:rsid w:val="009703B5"/>
    <w:rsid w:val="00A03593"/>
    <w:rsid w:val="00A05EB4"/>
    <w:rsid w:val="00AA5BB7"/>
    <w:rsid w:val="00AB0B1A"/>
    <w:rsid w:val="00AF6CF1"/>
    <w:rsid w:val="00B3515C"/>
    <w:rsid w:val="00B4751D"/>
    <w:rsid w:val="00B608A4"/>
    <w:rsid w:val="00B626F2"/>
    <w:rsid w:val="00BF61DF"/>
    <w:rsid w:val="00C94D1C"/>
    <w:rsid w:val="00CE6943"/>
    <w:rsid w:val="00CE6A72"/>
    <w:rsid w:val="00CF37AA"/>
    <w:rsid w:val="00CF7254"/>
    <w:rsid w:val="00D1318E"/>
    <w:rsid w:val="00D723EF"/>
    <w:rsid w:val="00D74256"/>
    <w:rsid w:val="00D87586"/>
    <w:rsid w:val="00E32A1C"/>
    <w:rsid w:val="00E85901"/>
    <w:rsid w:val="00E91C7F"/>
    <w:rsid w:val="00EA6176"/>
    <w:rsid w:val="00EC59BA"/>
    <w:rsid w:val="00ED3E8A"/>
    <w:rsid w:val="00EF1873"/>
    <w:rsid w:val="00F03D8C"/>
    <w:rsid w:val="00F079BA"/>
    <w:rsid w:val="00F17AED"/>
    <w:rsid w:val="00F230A3"/>
    <w:rsid w:val="00F66309"/>
    <w:rsid w:val="00F76AE5"/>
    <w:rsid w:val="00F97092"/>
    <w:rsid w:val="00FC7D92"/>
    <w:rsid w:val="00FD2F17"/>
    <w:rsid w:val="00FE4459"/>
    <w:rsid w:val="00FF5AA0"/>
    <w:rsid w:val="00FF67E0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4524F"/>
  <w15:docId w15:val="{3649BB99-AFA1-4E6C-8DF5-760206FE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8590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59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85901"/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rsid w:val="00E85901"/>
    <w:rPr>
      <w:rFonts w:ascii="Times New Roman" w:eastAsia="Times New Roman" w:hAnsi="Times New Roman" w:cs="Times New Roman"/>
      <w:lang w:val="en-US"/>
    </w:rPr>
  </w:style>
  <w:style w:type="paragraph" w:styleId="PargrafodaLista">
    <w:name w:val="List Paragraph"/>
    <w:basedOn w:val="Normal"/>
    <w:uiPriority w:val="1"/>
    <w:qFormat/>
    <w:rsid w:val="00E85901"/>
  </w:style>
  <w:style w:type="paragraph" w:customStyle="1" w:styleId="TableParagraph">
    <w:name w:val="Table Paragraph"/>
    <w:basedOn w:val="Normal"/>
    <w:uiPriority w:val="1"/>
    <w:qFormat/>
    <w:rsid w:val="00E85901"/>
  </w:style>
  <w:style w:type="paragraph" w:styleId="Textodebalo">
    <w:name w:val="Balloon Text"/>
    <w:basedOn w:val="Normal"/>
    <w:link w:val="TextodebaloChar"/>
    <w:uiPriority w:val="99"/>
    <w:semiHidden/>
    <w:unhideWhenUsed/>
    <w:rsid w:val="00E859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5901"/>
    <w:rPr>
      <w:rFonts w:ascii="Segoe UI" w:eastAsia="Verdana" w:hAnsi="Segoe UI" w:cs="Segoe UI"/>
      <w:sz w:val="18"/>
      <w:szCs w:val="18"/>
      <w:lang w:val="en-US"/>
    </w:rPr>
  </w:style>
  <w:style w:type="character" w:styleId="TextodoEspaoReservado">
    <w:name w:val="Placeholder Text"/>
    <w:basedOn w:val="Fontepargpadro"/>
    <w:uiPriority w:val="99"/>
    <w:semiHidden/>
    <w:rsid w:val="00E85901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1577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77F4"/>
    <w:rPr>
      <w:rFonts w:ascii="Verdana" w:eastAsia="Verdana" w:hAnsi="Verdana" w:cs="Verdana"/>
      <w:lang w:val="en-US"/>
    </w:rPr>
  </w:style>
  <w:style w:type="paragraph" w:styleId="Rodap">
    <w:name w:val="footer"/>
    <w:basedOn w:val="Normal"/>
    <w:link w:val="RodapChar"/>
    <w:uiPriority w:val="99"/>
    <w:unhideWhenUsed/>
    <w:rsid w:val="001577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77F4"/>
    <w:rPr>
      <w:rFonts w:ascii="Verdana" w:eastAsia="Verdana" w:hAnsi="Verdana" w:cs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u&#225;rios\galttieri.tavares\Desktop\PLANO%20DE%20TRABALHO%20MACRO%204.do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4350C-EAEC-44EB-9539-2CAFAB91F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PLANO DE TRABALHO MACRO 4</Template>
  <TotalTime>0</TotalTime>
  <Pages>8</Pages>
  <Words>841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Galttieri Ferreira Tavares</dc:creator>
  <cp:lastModifiedBy>TAIANE</cp:lastModifiedBy>
  <cp:revision>2</cp:revision>
  <cp:lastPrinted>2023-05-08T13:11:00Z</cp:lastPrinted>
  <dcterms:created xsi:type="dcterms:W3CDTF">2024-02-21T12:02:00Z</dcterms:created>
  <dcterms:modified xsi:type="dcterms:W3CDTF">2024-02-21T12:02:00Z</dcterms:modified>
</cp:coreProperties>
</file>