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ABBB9" w14:textId="0F79CCFD" w:rsidR="00E85901" w:rsidRPr="00802386" w:rsidRDefault="00112C17" w:rsidP="00802386">
      <w:pPr>
        <w:pStyle w:val="Corpodetexto"/>
        <w:spacing w:before="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ANEXO II</w:t>
      </w:r>
    </w:p>
    <w:p w14:paraId="06502FEF" w14:textId="4D4BA456" w:rsidR="00802386" w:rsidRDefault="00802386" w:rsidP="00802386">
      <w:pPr>
        <w:pStyle w:val="Corpodetexto"/>
        <w:spacing w:before="8"/>
        <w:jc w:val="center"/>
        <w:rPr>
          <w:sz w:val="11"/>
        </w:rPr>
      </w:pPr>
    </w:p>
    <w:p w14:paraId="69EC6024" w14:textId="77777777" w:rsidR="00802386" w:rsidRDefault="00802386" w:rsidP="00802386">
      <w:pPr>
        <w:pStyle w:val="Corpodetexto"/>
        <w:spacing w:before="8"/>
        <w:jc w:val="center"/>
        <w:rPr>
          <w:sz w:val="11"/>
        </w:rPr>
      </w:pPr>
    </w:p>
    <w:tbl>
      <w:tblPr>
        <w:tblStyle w:val="TableNormal"/>
        <w:tblW w:w="9656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7"/>
        <w:gridCol w:w="641"/>
        <w:gridCol w:w="292"/>
        <w:gridCol w:w="844"/>
        <w:gridCol w:w="2405"/>
        <w:gridCol w:w="141"/>
        <w:gridCol w:w="174"/>
        <w:gridCol w:w="254"/>
        <w:gridCol w:w="743"/>
        <w:gridCol w:w="1815"/>
      </w:tblGrid>
      <w:tr w:rsidR="00E85901" w:rsidRPr="00D02FFF" w14:paraId="41EE1E62" w14:textId="77777777" w:rsidTr="006A709B">
        <w:trPr>
          <w:trHeight w:val="426"/>
        </w:trPr>
        <w:tc>
          <w:tcPr>
            <w:tcW w:w="9656" w:type="dxa"/>
            <w:gridSpan w:val="10"/>
            <w:tcBorders>
              <w:right w:val="single" w:sz="4" w:space="0" w:color="auto"/>
            </w:tcBorders>
            <w:shd w:val="clear" w:color="auto" w:fill="7F7F7F"/>
          </w:tcPr>
          <w:p w14:paraId="67805948" w14:textId="77777777" w:rsidR="00E85901" w:rsidRPr="00C17251" w:rsidRDefault="00E85901" w:rsidP="006A709B">
            <w:pPr>
              <w:pStyle w:val="TableParagraph"/>
              <w:spacing w:before="86"/>
              <w:jc w:val="center"/>
              <w:rPr>
                <w:b/>
                <w:lang w:val="pt-BR"/>
              </w:rPr>
            </w:pPr>
            <w:r w:rsidRPr="00C17251">
              <w:rPr>
                <w:b/>
                <w:lang w:val="pt-BR"/>
              </w:rPr>
              <w:t>PLANO DE TRABALHO</w:t>
            </w:r>
          </w:p>
        </w:tc>
      </w:tr>
      <w:tr w:rsidR="00E85901" w:rsidRPr="00BB03A6" w14:paraId="2647A5C3" w14:textId="77777777" w:rsidTr="00D1318E">
        <w:trPr>
          <w:trHeight w:val="239"/>
        </w:trPr>
        <w:tc>
          <w:tcPr>
            <w:tcW w:w="4124" w:type="dxa"/>
            <w:gridSpan w:val="4"/>
          </w:tcPr>
          <w:p w14:paraId="67107FC6" w14:textId="77777777" w:rsidR="00E85901" w:rsidRPr="00C17251" w:rsidRDefault="00E85901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  <w:r w:rsidRPr="00B92456">
              <w:rPr>
                <w:b/>
                <w:sz w:val="13"/>
              </w:rPr>
              <w:t>NÚMERO DE REGISTRO:</w:t>
            </w:r>
            <w:r>
              <w:rPr>
                <w:b/>
                <w:sz w:val="13"/>
                <w:lang w:val="pt-BR"/>
              </w:rPr>
              <w:t xml:space="preserve">                     </w:t>
            </w:r>
          </w:p>
        </w:tc>
        <w:tc>
          <w:tcPr>
            <w:tcW w:w="5532" w:type="dxa"/>
            <w:gridSpan w:val="6"/>
            <w:tcBorders>
              <w:right w:val="single" w:sz="4" w:space="0" w:color="auto"/>
            </w:tcBorders>
          </w:tcPr>
          <w:p w14:paraId="7F02B787" w14:textId="77777777" w:rsidR="00E85901" w:rsidRPr="00C17251" w:rsidRDefault="00E85901" w:rsidP="000C757C">
            <w:pPr>
              <w:pStyle w:val="TableParagraph"/>
              <w:spacing w:before="46"/>
              <w:rPr>
                <w:rFonts w:ascii="Times New Roman"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  <w:r w:rsidR="000C757C">
              <w:rPr>
                <w:b/>
                <w:sz w:val="13"/>
                <w:lang w:val="pt-BR"/>
              </w:rPr>
              <w:t>DATA DO REGISTRO:</w:t>
            </w:r>
          </w:p>
        </w:tc>
      </w:tr>
      <w:tr w:rsidR="00E85901" w14:paraId="45300743" w14:textId="77777777" w:rsidTr="006A709B">
        <w:trPr>
          <w:trHeight w:val="263"/>
        </w:trPr>
        <w:tc>
          <w:tcPr>
            <w:tcW w:w="9656" w:type="dxa"/>
            <w:gridSpan w:val="10"/>
            <w:tcBorders>
              <w:right w:val="single" w:sz="4" w:space="0" w:color="auto"/>
            </w:tcBorders>
            <w:shd w:val="clear" w:color="auto" w:fill="BEBEBE"/>
          </w:tcPr>
          <w:p w14:paraId="25AEFD16" w14:textId="77777777" w:rsidR="00E85901" w:rsidRDefault="00E85901" w:rsidP="006A709B">
            <w:pPr>
              <w:pStyle w:val="TableParagraph"/>
              <w:spacing w:before="41"/>
              <w:ind w:left="3105"/>
              <w:rPr>
                <w:b/>
                <w:sz w:val="15"/>
              </w:rPr>
            </w:pPr>
            <w:r w:rsidRPr="00E26B16">
              <w:rPr>
                <w:b/>
                <w:color w:val="323E4F" w:themeColor="text2" w:themeShade="BF"/>
                <w:w w:val="105"/>
                <w:sz w:val="15"/>
              </w:rPr>
              <w:t>I - IDENTIFICAÇÃO DO CONCEDENTE</w:t>
            </w:r>
          </w:p>
        </w:tc>
      </w:tr>
      <w:tr w:rsidR="00E85901" w14:paraId="45C5E6A5" w14:textId="77777777" w:rsidTr="00D1318E">
        <w:trPr>
          <w:trHeight w:val="538"/>
        </w:trPr>
        <w:tc>
          <w:tcPr>
            <w:tcW w:w="4124" w:type="dxa"/>
            <w:gridSpan w:val="4"/>
            <w:tcBorders>
              <w:right w:val="single" w:sz="4" w:space="0" w:color="auto"/>
            </w:tcBorders>
          </w:tcPr>
          <w:p w14:paraId="5E93801C" w14:textId="77777777" w:rsidR="00E85901" w:rsidRPr="00680884" w:rsidRDefault="00E85901" w:rsidP="006A709B">
            <w:pPr>
              <w:rPr>
                <w:b/>
                <w:color w:val="FFFFFF" w:themeColor="background1"/>
                <w:sz w:val="13"/>
                <w:highlight w:val="darkRed"/>
                <w:lang w:val="pt-BR"/>
              </w:rPr>
            </w:pPr>
            <w:r w:rsidRPr="004B605A">
              <w:rPr>
                <w:b/>
                <w:color w:val="FFFFFF" w:themeColor="background1"/>
                <w:sz w:val="13"/>
                <w:lang w:val="pt-BR"/>
              </w:rPr>
              <w:t xml:space="preserve"> </w:t>
            </w:r>
            <w:r w:rsidRPr="00680884">
              <w:rPr>
                <w:b/>
                <w:color w:val="FFFFFF" w:themeColor="background1"/>
                <w:sz w:val="13"/>
                <w:highlight w:val="darkRed"/>
                <w:lang w:val="pt-BR"/>
              </w:rPr>
              <w:t xml:space="preserve">Razão social: </w:t>
            </w:r>
          </w:p>
          <w:p w14:paraId="5BA6AC27" w14:textId="77777777" w:rsidR="00E85901" w:rsidRPr="00680884" w:rsidRDefault="00E85901" w:rsidP="000C757C">
            <w:pPr>
              <w:rPr>
                <w:b/>
                <w:color w:val="2E74B5" w:themeColor="accent1" w:themeShade="BF"/>
                <w:sz w:val="13"/>
                <w:lang w:val="pt-BR"/>
              </w:rPr>
            </w:pPr>
            <w:r>
              <w:rPr>
                <w:b/>
                <w:color w:val="2E74B5" w:themeColor="accent1" w:themeShade="BF"/>
                <w:sz w:val="13"/>
                <w:lang w:val="pt-BR"/>
              </w:rPr>
              <w:t xml:space="preserve"> </w:t>
            </w:r>
          </w:p>
        </w:tc>
        <w:tc>
          <w:tcPr>
            <w:tcW w:w="371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4274948" w14:textId="77777777" w:rsidR="00E85901" w:rsidRDefault="00E85901" w:rsidP="006A709B">
            <w:pPr>
              <w:rPr>
                <w:b/>
                <w:color w:val="FFFFFF" w:themeColor="background1"/>
                <w:sz w:val="13"/>
                <w:highlight w:val="darkRed"/>
                <w:lang w:val="pt-BR"/>
              </w:rPr>
            </w:pPr>
            <w:r w:rsidRPr="004B605A">
              <w:rPr>
                <w:b/>
                <w:color w:val="FFFFFF" w:themeColor="background1"/>
                <w:sz w:val="13"/>
                <w:lang w:val="pt-BR"/>
              </w:rPr>
              <w:t xml:space="preserve"> </w:t>
            </w:r>
            <w:r w:rsidRPr="00680884">
              <w:rPr>
                <w:b/>
                <w:color w:val="FFFFFF" w:themeColor="background1"/>
                <w:sz w:val="13"/>
                <w:highlight w:val="darkRed"/>
                <w:lang w:val="pt-BR"/>
              </w:rPr>
              <w:t xml:space="preserve">Telefone: </w:t>
            </w:r>
          </w:p>
          <w:p w14:paraId="12332554" w14:textId="77777777" w:rsidR="00E85901" w:rsidRPr="00680884" w:rsidRDefault="00E85901" w:rsidP="000C757C">
            <w:pPr>
              <w:rPr>
                <w:b/>
                <w:color w:val="2E74B5" w:themeColor="accent1" w:themeShade="BF"/>
                <w:sz w:val="13"/>
                <w:highlight w:val="red"/>
                <w:lang w:val="pt-BR"/>
              </w:rPr>
            </w:pPr>
            <w:r>
              <w:rPr>
                <w:b/>
                <w:color w:val="2E74B5" w:themeColor="accent1" w:themeShade="BF"/>
                <w:sz w:val="13"/>
                <w:lang w:val="pt-BR"/>
              </w:rPr>
              <w:t xml:space="preserve"> </w:t>
            </w:r>
            <w:r>
              <w:rPr>
                <w:b/>
                <w:color w:val="2E74B5" w:themeColor="accent1" w:themeShade="BF"/>
                <w:sz w:val="13"/>
              </w:rPr>
              <w:t xml:space="preserve">  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14:paraId="4F2BB6A5" w14:textId="77777777" w:rsidR="00E85901" w:rsidRDefault="00E85901" w:rsidP="006A709B">
            <w:pPr>
              <w:rPr>
                <w:b/>
                <w:color w:val="2E74B5" w:themeColor="accent1" w:themeShade="BF"/>
                <w:sz w:val="13"/>
                <w:highlight w:val="red"/>
                <w:lang w:val="pt-BR"/>
              </w:rPr>
            </w:pPr>
          </w:p>
          <w:p w14:paraId="5B0ABB72" w14:textId="77777777" w:rsidR="00E85901" w:rsidRDefault="00E85901" w:rsidP="006A709B">
            <w:pPr>
              <w:pStyle w:val="TableParagraph"/>
              <w:spacing w:before="51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</w:p>
        </w:tc>
      </w:tr>
      <w:tr w:rsidR="00E85901" w:rsidRPr="00642749" w14:paraId="09935EAB" w14:textId="77777777" w:rsidTr="006A709B">
        <w:trPr>
          <w:trHeight w:val="263"/>
        </w:trPr>
        <w:tc>
          <w:tcPr>
            <w:tcW w:w="9656" w:type="dxa"/>
            <w:gridSpan w:val="10"/>
            <w:tcBorders>
              <w:right w:val="single" w:sz="4" w:space="0" w:color="auto"/>
            </w:tcBorders>
            <w:shd w:val="clear" w:color="auto" w:fill="BEBEBE"/>
          </w:tcPr>
          <w:p w14:paraId="542E26CD" w14:textId="77777777" w:rsidR="00E85901" w:rsidRPr="00C17251" w:rsidRDefault="00E85901" w:rsidP="006A709B">
            <w:pPr>
              <w:pStyle w:val="TableParagraph"/>
              <w:spacing w:before="41"/>
              <w:ind w:left="3052"/>
              <w:rPr>
                <w:b/>
                <w:sz w:val="15"/>
                <w:lang w:val="pt-BR"/>
              </w:rPr>
            </w:pPr>
            <w:r w:rsidRPr="00E26B16">
              <w:rPr>
                <w:b/>
                <w:color w:val="323E4F" w:themeColor="text2" w:themeShade="BF"/>
                <w:w w:val="105"/>
                <w:sz w:val="15"/>
                <w:lang w:val="pt-BR"/>
              </w:rPr>
              <w:t>II - IDENTIFICAÇÃO DO CONVENENTE/PARCEIRO</w:t>
            </w:r>
          </w:p>
        </w:tc>
      </w:tr>
      <w:tr w:rsidR="00E85901" w14:paraId="1A492218" w14:textId="77777777" w:rsidTr="006A709B">
        <w:trPr>
          <w:trHeight w:val="239"/>
        </w:trPr>
        <w:tc>
          <w:tcPr>
            <w:tcW w:w="965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75A37194" w14:textId="77777777" w:rsidR="00E85901" w:rsidRDefault="00E85901" w:rsidP="006A709B">
            <w:pPr>
              <w:pStyle w:val="TableParagraph"/>
              <w:spacing w:before="51"/>
              <w:ind w:left="3285" w:right="3282"/>
              <w:jc w:val="center"/>
              <w:rPr>
                <w:b/>
                <w:sz w:val="13"/>
              </w:rPr>
            </w:pPr>
            <w:r w:rsidRPr="004B605A">
              <w:rPr>
                <w:b/>
                <w:color w:val="538135" w:themeColor="accent6" w:themeShade="BF"/>
                <w:sz w:val="13"/>
              </w:rPr>
              <w:t>DADOS DO CONVENENTE</w:t>
            </w:r>
          </w:p>
        </w:tc>
      </w:tr>
      <w:tr w:rsidR="00D1318E" w:rsidRPr="00FE4459" w14:paraId="6A1E2B60" w14:textId="77777777" w:rsidTr="004A3770">
        <w:trPr>
          <w:trHeight w:val="197"/>
        </w:trPr>
        <w:tc>
          <w:tcPr>
            <w:tcW w:w="965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3CEBBC" w14:textId="77777777" w:rsidR="00D1318E" w:rsidRPr="00FE4459" w:rsidRDefault="00D1318E" w:rsidP="00FD15A0">
            <w:pPr>
              <w:rPr>
                <w:b/>
                <w:sz w:val="13"/>
                <w:szCs w:val="13"/>
                <w:lang w:val="pt-BR"/>
              </w:rPr>
            </w:pPr>
            <w:r w:rsidRPr="00FE4459">
              <w:rPr>
                <w:b/>
                <w:sz w:val="13"/>
                <w:szCs w:val="13"/>
                <w:lang w:val="pt-BR"/>
              </w:rPr>
              <w:t xml:space="preserve"> Razão social:</w:t>
            </w:r>
          </w:p>
          <w:p w14:paraId="70D658EB" w14:textId="364E36AD" w:rsidR="00D1318E" w:rsidRPr="00FE4459" w:rsidRDefault="00D1318E" w:rsidP="00D1318E">
            <w:pPr>
              <w:rPr>
                <w:b/>
                <w:sz w:val="13"/>
                <w:szCs w:val="13"/>
                <w:lang w:val="pt-BR"/>
              </w:rPr>
            </w:pPr>
            <w:r w:rsidRPr="00FE4459">
              <w:rPr>
                <w:b/>
                <w:sz w:val="13"/>
                <w:szCs w:val="13"/>
                <w:lang w:val="pt-BR"/>
              </w:rPr>
              <w:t xml:space="preserve"> </w:t>
            </w:r>
          </w:p>
        </w:tc>
      </w:tr>
      <w:tr w:rsidR="00D1318E" w14:paraId="234052D5" w14:textId="77777777" w:rsidTr="0054601A">
        <w:trPr>
          <w:trHeight w:val="558"/>
        </w:trPr>
        <w:tc>
          <w:tcPr>
            <w:tcW w:w="9656" w:type="dxa"/>
            <w:gridSpan w:val="10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037FFC55" w14:textId="77777777" w:rsidR="00D1318E" w:rsidRPr="00FE4459" w:rsidRDefault="00D1318E" w:rsidP="00FD15A0">
            <w:pPr>
              <w:rPr>
                <w:b/>
                <w:sz w:val="13"/>
                <w:szCs w:val="13"/>
                <w:lang w:val="pt-BR"/>
              </w:rPr>
            </w:pPr>
            <w:r w:rsidRPr="00FE4459">
              <w:rPr>
                <w:b/>
                <w:sz w:val="13"/>
                <w:szCs w:val="13"/>
                <w:lang w:val="pt-BR"/>
              </w:rPr>
              <w:t xml:space="preserve">  CNPJ</w:t>
            </w:r>
          </w:p>
          <w:p w14:paraId="5F498A02" w14:textId="0CE31CCE" w:rsidR="00D1318E" w:rsidRPr="00FE4459" w:rsidRDefault="00D1318E" w:rsidP="006A709B">
            <w:pPr>
              <w:rPr>
                <w:b/>
                <w:sz w:val="13"/>
                <w:szCs w:val="13"/>
                <w:lang w:val="pt-BR"/>
              </w:rPr>
            </w:pPr>
          </w:p>
        </w:tc>
      </w:tr>
      <w:tr w:rsidR="00D1318E" w:rsidRPr="00FE4459" w14:paraId="520C69C8" w14:textId="77777777" w:rsidTr="000052F8">
        <w:trPr>
          <w:trHeight w:val="553"/>
        </w:trPr>
        <w:tc>
          <w:tcPr>
            <w:tcW w:w="965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DC6B44" w14:textId="77777777" w:rsidR="00D1318E" w:rsidRPr="00FE4459" w:rsidRDefault="00D1318E" w:rsidP="00FD15A0">
            <w:pPr>
              <w:rPr>
                <w:b/>
                <w:sz w:val="13"/>
                <w:szCs w:val="13"/>
                <w:lang w:val="pt-BR"/>
              </w:rPr>
            </w:pPr>
            <w:r w:rsidRPr="00FE4459">
              <w:rPr>
                <w:b/>
                <w:sz w:val="13"/>
                <w:szCs w:val="13"/>
                <w:lang w:val="pt-BR"/>
              </w:rPr>
              <w:t xml:space="preserve"> Endereço</w:t>
            </w:r>
          </w:p>
          <w:p w14:paraId="6A5ECDDC" w14:textId="5B95C77D" w:rsidR="00D1318E" w:rsidRPr="00FE4459" w:rsidRDefault="00D1318E" w:rsidP="006A709B">
            <w:pPr>
              <w:rPr>
                <w:b/>
                <w:sz w:val="13"/>
                <w:szCs w:val="13"/>
                <w:lang w:val="pt-BR"/>
              </w:rPr>
            </w:pPr>
          </w:p>
        </w:tc>
      </w:tr>
      <w:tr w:rsidR="00E85901" w:rsidRPr="00FE4459" w14:paraId="410975B7" w14:textId="77777777" w:rsidTr="00903F1A">
        <w:trPr>
          <w:trHeight w:val="80"/>
        </w:trPr>
        <w:tc>
          <w:tcPr>
            <w:tcW w:w="965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42F6F9" w14:textId="77777777" w:rsidR="00E85901" w:rsidRPr="002A0A3E" w:rsidRDefault="00E85901" w:rsidP="006A709B">
            <w:pPr>
              <w:pStyle w:val="TableParagraph"/>
              <w:rPr>
                <w:sz w:val="16"/>
                <w:szCs w:val="16"/>
                <w:lang w:val="pt-BR"/>
              </w:rPr>
            </w:pPr>
          </w:p>
        </w:tc>
      </w:tr>
      <w:tr w:rsidR="00E85901" w14:paraId="486E17A9" w14:textId="77777777" w:rsidTr="006A709B">
        <w:trPr>
          <w:trHeight w:val="239"/>
        </w:trPr>
        <w:tc>
          <w:tcPr>
            <w:tcW w:w="965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</w:tcPr>
          <w:p w14:paraId="22F5BD5B" w14:textId="77777777" w:rsidR="00E85901" w:rsidRPr="002A0A3E" w:rsidRDefault="00E85901" w:rsidP="006A709B">
            <w:pPr>
              <w:pStyle w:val="TableParagraph"/>
              <w:spacing w:before="46"/>
              <w:ind w:left="3285" w:right="3285"/>
              <w:jc w:val="center"/>
              <w:rPr>
                <w:b/>
                <w:sz w:val="13"/>
              </w:rPr>
            </w:pPr>
            <w:r w:rsidRPr="004B605A">
              <w:rPr>
                <w:b/>
                <w:color w:val="538135" w:themeColor="accent6" w:themeShade="BF"/>
                <w:sz w:val="13"/>
              </w:rPr>
              <w:t>DADOS DO REPRESENTANTE LEGAL</w:t>
            </w:r>
          </w:p>
        </w:tc>
      </w:tr>
      <w:tr w:rsidR="00966BBA" w:rsidRPr="00966BBA" w14:paraId="6A8FCB39" w14:textId="77777777" w:rsidTr="00D1318E">
        <w:trPr>
          <w:trHeight w:val="486"/>
        </w:trPr>
        <w:tc>
          <w:tcPr>
            <w:tcW w:w="41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701A" w14:textId="77777777" w:rsidR="00966BBA" w:rsidRPr="00966BBA" w:rsidRDefault="00966BBA" w:rsidP="00FD15A0">
            <w:pPr>
              <w:rPr>
                <w:b/>
                <w:sz w:val="13"/>
                <w:szCs w:val="13"/>
                <w:lang w:val="pt-BR"/>
              </w:rPr>
            </w:pPr>
            <w:r w:rsidRPr="00966BBA">
              <w:rPr>
                <w:b/>
                <w:sz w:val="13"/>
                <w:szCs w:val="13"/>
                <w:lang w:val="pt-BR"/>
              </w:rPr>
              <w:t>Nome completo</w:t>
            </w:r>
          </w:p>
          <w:p w14:paraId="5FDE2291" w14:textId="629EB821" w:rsidR="00966BBA" w:rsidRPr="00966BBA" w:rsidRDefault="00966BBA" w:rsidP="006A709B">
            <w:pPr>
              <w:rPr>
                <w:b/>
                <w:sz w:val="13"/>
                <w:szCs w:val="13"/>
                <w:lang w:val="pt-BR"/>
              </w:rPr>
            </w:pP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E897" w14:textId="77777777" w:rsidR="00966BBA" w:rsidRPr="00966BBA" w:rsidRDefault="00966BBA" w:rsidP="00FD15A0">
            <w:pPr>
              <w:rPr>
                <w:b/>
                <w:sz w:val="13"/>
                <w:szCs w:val="13"/>
                <w:lang w:val="pt-BR"/>
              </w:rPr>
            </w:pPr>
            <w:r w:rsidRPr="00966BBA">
              <w:rPr>
                <w:b/>
                <w:sz w:val="13"/>
                <w:szCs w:val="13"/>
                <w:lang w:val="pt-BR"/>
              </w:rPr>
              <w:t>CPF</w:t>
            </w:r>
          </w:p>
          <w:p w14:paraId="3B9E0A74" w14:textId="008CCA2E" w:rsidR="00966BBA" w:rsidRPr="00966BBA" w:rsidRDefault="00966BBA" w:rsidP="006A709B">
            <w:pPr>
              <w:rPr>
                <w:b/>
                <w:sz w:val="13"/>
                <w:szCs w:val="13"/>
                <w:lang w:val="pt-BR"/>
              </w:rPr>
            </w:pPr>
          </w:p>
        </w:tc>
        <w:tc>
          <w:tcPr>
            <w:tcW w:w="2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18C4A" w14:textId="23447474" w:rsidR="00966BBA" w:rsidRPr="00966BBA" w:rsidRDefault="00966BBA" w:rsidP="006A709B">
            <w:pPr>
              <w:rPr>
                <w:b/>
                <w:sz w:val="13"/>
                <w:szCs w:val="13"/>
                <w:lang w:val="pt-BR"/>
              </w:rPr>
            </w:pPr>
            <w:r w:rsidRPr="00966BBA">
              <w:rPr>
                <w:b/>
                <w:sz w:val="13"/>
                <w:szCs w:val="13"/>
                <w:lang w:val="pt-BR"/>
              </w:rPr>
              <w:t>CI/Órgão expedidor</w:t>
            </w:r>
          </w:p>
        </w:tc>
      </w:tr>
      <w:tr w:rsidR="00966BBA" w:rsidRPr="00A1247B" w14:paraId="7345A8D0" w14:textId="77777777" w:rsidTr="00D1318E">
        <w:trPr>
          <w:trHeight w:val="566"/>
        </w:trPr>
        <w:tc>
          <w:tcPr>
            <w:tcW w:w="41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9F34" w14:textId="77777777" w:rsidR="00966BBA" w:rsidRPr="00966BBA" w:rsidRDefault="00966BBA" w:rsidP="00FD15A0">
            <w:pPr>
              <w:rPr>
                <w:b/>
                <w:sz w:val="13"/>
                <w:szCs w:val="13"/>
                <w:lang w:val="pt-BR"/>
              </w:rPr>
            </w:pPr>
            <w:r w:rsidRPr="00966BBA">
              <w:rPr>
                <w:b/>
                <w:sz w:val="13"/>
                <w:szCs w:val="13"/>
                <w:lang w:val="pt-BR"/>
              </w:rPr>
              <w:t>Cargo</w:t>
            </w:r>
          </w:p>
          <w:p w14:paraId="68679950" w14:textId="7E0AB788" w:rsidR="00966BBA" w:rsidRPr="00966BBA" w:rsidRDefault="00966BBA" w:rsidP="000C757C">
            <w:pPr>
              <w:rPr>
                <w:b/>
                <w:sz w:val="13"/>
                <w:szCs w:val="13"/>
                <w:lang w:val="pt-BR"/>
              </w:rPr>
            </w:pP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0D5A" w14:textId="34350188" w:rsidR="00966BBA" w:rsidRPr="00966BBA" w:rsidRDefault="00966BBA" w:rsidP="006A709B">
            <w:pPr>
              <w:rPr>
                <w:b/>
                <w:sz w:val="13"/>
                <w:szCs w:val="13"/>
                <w:lang w:val="pt-BR"/>
              </w:rPr>
            </w:pPr>
            <w:r w:rsidRPr="00966BBA">
              <w:rPr>
                <w:b/>
                <w:sz w:val="13"/>
                <w:szCs w:val="13"/>
                <w:lang w:val="pt-BR"/>
              </w:rPr>
              <w:t>Data de vencimento do mandato-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F26423" w14:textId="77777777" w:rsidR="00966BBA" w:rsidRPr="00966BBA" w:rsidRDefault="00966BBA" w:rsidP="00FD15A0">
            <w:pPr>
              <w:rPr>
                <w:b/>
                <w:sz w:val="13"/>
                <w:szCs w:val="13"/>
                <w:lang w:val="pt-BR"/>
              </w:rPr>
            </w:pPr>
            <w:r w:rsidRPr="00966BBA">
              <w:rPr>
                <w:b/>
                <w:sz w:val="13"/>
                <w:szCs w:val="13"/>
                <w:lang w:val="pt-BR"/>
              </w:rPr>
              <w:t xml:space="preserve">Telefone pessoal: </w:t>
            </w:r>
          </w:p>
          <w:p w14:paraId="19F855A1" w14:textId="77777777" w:rsidR="00966BBA" w:rsidRPr="00966BBA" w:rsidRDefault="00966BBA" w:rsidP="00FD15A0">
            <w:pPr>
              <w:rPr>
                <w:b/>
                <w:sz w:val="13"/>
                <w:szCs w:val="13"/>
                <w:lang w:val="pt-BR"/>
              </w:rPr>
            </w:pPr>
          </w:p>
          <w:p w14:paraId="182F8D1F" w14:textId="4A53FA4B" w:rsidR="00966BBA" w:rsidRPr="00966BBA" w:rsidRDefault="00966BBA" w:rsidP="006A709B">
            <w:pPr>
              <w:rPr>
                <w:b/>
                <w:sz w:val="13"/>
                <w:szCs w:val="13"/>
                <w:lang w:val="pt-BR"/>
              </w:rPr>
            </w:pPr>
          </w:p>
        </w:tc>
      </w:tr>
      <w:tr w:rsidR="00E85901" w14:paraId="1EF28957" w14:textId="77777777" w:rsidTr="00D1318E">
        <w:trPr>
          <w:trHeight w:val="234"/>
        </w:trPr>
        <w:tc>
          <w:tcPr>
            <w:tcW w:w="41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2980" w14:textId="77777777" w:rsidR="00E85901" w:rsidRPr="002A0A3E" w:rsidRDefault="00E85901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  <w:r w:rsidRPr="002A0A3E">
              <w:rPr>
                <w:b/>
                <w:sz w:val="13"/>
                <w:lang w:val="pt-BR"/>
              </w:rPr>
              <w:t>Endereço residencial:</w:t>
            </w:r>
          </w:p>
          <w:p w14:paraId="6301FA7C" w14:textId="77777777" w:rsidR="00E85901" w:rsidRPr="002A0A3E" w:rsidRDefault="00E85901" w:rsidP="00D1318E">
            <w:pPr>
              <w:rPr>
                <w:b/>
                <w:sz w:val="13"/>
                <w:lang w:val="pt-BR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466E" w14:textId="77777777" w:rsidR="00E85901" w:rsidRPr="002A0A3E" w:rsidRDefault="00E85901" w:rsidP="006A709B">
            <w:pPr>
              <w:rPr>
                <w:b/>
                <w:sz w:val="13"/>
                <w:lang w:val="pt-BR"/>
              </w:rPr>
            </w:pPr>
            <w:r w:rsidRPr="002A0A3E">
              <w:rPr>
                <w:b/>
                <w:sz w:val="13"/>
                <w:lang w:val="pt-BR"/>
              </w:rPr>
              <w:t>Bairro:</w:t>
            </w:r>
          </w:p>
          <w:p w14:paraId="58E1CC91" w14:textId="77777777" w:rsidR="00E85901" w:rsidRPr="002A0A3E" w:rsidRDefault="00E85901" w:rsidP="006A709B">
            <w:pPr>
              <w:rPr>
                <w:b/>
                <w:sz w:val="13"/>
                <w:lang w:val="pt-BR"/>
              </w:rPr>
            </w:pPr>
          </w:p>
          <w:p w14:paraId="6971B203" w14:textId="1E39EB18" w:rsidR="00E85901" w:rsidRPr="002A0A3E" w:rsidRDefault="00E85901" w:rsidP="006A709B">
            <w:pPr>
              <w:rPr>
                <w:b/>
                <w:sz w:val="13"/>
                <w:lang w:val="pt-BR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070A" w14:textId="77777777" w:rsidR="00E85901" w:rsidRPr="002A0A3E" w:rsidRDefault="00E85901" w:rsidP="006A709B">
            <w:pPr>
              <w:rPr>
                <w:b/>
                <w:sz w:val="13"/>
                <w:lang w:val="pt-BR"/>
              </w:rPr>
            </w:pPr>
            <w:r w:rsidRPr="002A0A3E">
              <w:rPr>
                <w:b/>
                <w:sz w:val="13"/>
                <w:lang w:val="pt-BR"/>
              </w:rPr>
              <w:t>UF:</w:t>
            </w:r>
          </w:p>
          <w:p w14:paraId="7365DE53" w14:textId="307C751A" w:rsidR="00E85901" w:rsidRPr="002A0A3E" w:rsidRDefault="00E85901" w:rsidP="006A709B">
            <w:pPr>
              <w:rPr>
                <w:b/>
                <w:sz w:val="13"/>
                <w:lang w:val="pt-BR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0F123C" w14:textId="77777777" w:rsidR="00E85901" w:rsidRPr="002A0A3E" w:rsidRDefault="00E85901" w:rsidP="006A709B">
            <w:pPr>
              <w:rPr>
                <w:b/>
                <w:sz w:val="13"/>
                <w:lang w:val="pt-BR"/>
              </w:rPr>
            </w:pPr>
            <w:r w:rsidRPr="002A0A3E">
              <w:rPr>
                <w:b/>
                <w:sz w:val="13"/>
                <w:lang w:val="pt-BR"/>
              </w:rPr>
              <w:t>Cidade:</w:t>
            </w:r>
          </w:p>
          <w:p w14:paraId="2B3B59D8" w14:textId="1C43AA88" w:rsidR="00E85901" w:rsidRPr="002A0A3E" w:rsidRDefault="00E85901" w:rsidP="000C757C">
            <w:pPr>
              <w:rPr>
                <w:b/>
                <w:sz w:val="13"/>
                <w:lang w:val="pt-BR"/>
              </w:rPr>
            </w:pPr>
          </w:p>
        </w:tc>
      </w:tr>
      <w:tr w:rsidR="00E85901" w14:paraId="2717FC84" w14:textId="77777777" w:rsidTr="00903F1A">
        <w:trPr>
          <w:trHeight w:val="489"/>
        </w:trPr>
        <w:tc>
          <w:tcPr>
            <w:tcW w:w="2347" w:type="dxa"/>
            <w:tcBorders>
              <w:top w:val="single" w:sz="4" w:space="0" w:color="auto"/>
              <w:right w:val="single" w:sz="4" w:space="0" w:color="auto"/>
            </w:tcBorders>
          </w:tcPr>
          <w:p w14:paraId="598B8839" w14:textId="77777777" w:rsidR="00E85901" w:rsidRDefault="00E85901" w:rsidP="006A709B">
            <w:pPr>
              <w:rPr>
                <w:b/>
                <w:sz w:val="13"/>
                <w:lang w:val="pt-BR"/>
              </w:rPr>
            </w:pPr>
            <w:r w:rsidRPr="002A0A3E">
              <w:rPr>
                <w:b/>
                <w:sz w:val="13"/>
                <w:lang w:val="pt-BR"/>
              </w:rPr>
              <w:t>CEP:</w:t>
            </w:r>
          </w:p>
          <w:p w14:paraId="6CA01B65" w14:textId="77777777" w:rsidR="00E85901" w:rsidRPr="002A0A3E" w:rsidRDefault="00E85901" w:rsidP="006A709B">
            <w:pPr>
              <w:rPr>
                <w:b/>
                <w:sz w:val="13"/>
                <w:lang w:val="pt-BR"/>
              </w:rPr>
            </w:pPr>
          </w:p>
        </w:tc>
        <w:tc>
          <w:tcPr>
            <w:tcW w:w="7309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5547DEA3" w14:textId="77777777" w:rsidR="00E85901" w:rsidRPr="002A0A3E" w:rsidRDefault="00E85901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 </w:t>
            </w:r>
            <w:r w:rsidRPr="002A0A3E">
              <w:rPr>
                <w:b/>
                <w:sz w:val="13"/>
                <w:lang w:val="pt-BR"/>
              </w:rPr>
              <w:t>E-mail pessoal:</w:t>
            </w:r>
          </w:p>
          <w:p w14:paraId="4134F140" w14:textId="3AA0F119" w:rsidR="00E85901" w:rsidRPr="002A0A3E" w:rsidRDefault="0089776A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-</w:t>
            </w:r>
          </w:p>
        </w:tc>
      </w:tr>
      <w:tr w:rsidR="00E85901" w14:paraId="38A4583B" w14:textId="77777777" w:rsidTr="006A709B">
        <w:trPr>
          <w:trHeight w:val="263"/>
        </w:trPr>
        <w:tc>
          <w:tcPr>
            <w:tcW w:w="9656" w:type="dxa"/>
            <w:gridSpan w:val="10"/>
            <w:shd w:val="clear" w:color="auto" w:fill="BEBEBE"/>
          </w:tcPr>
          <w:p w14:paraId="5E3F2CBE" w14:textId="77777777" w:rsidR="00E85901" w:rsidRPr="004B605A" w:rsidRDefault="00E85901" w:rsidP="006A709B">
            <w:pPr>
              <w:pStyle w:val="TableParagraph"/>
              <w:spacing w:before="41"/>
              <w:ind w:left="2860"/>
              <w:rPr>
                <w:b/>
                <w:sz w:val="15"/>
              </w:rPr>
            </w:pPr>
            <w:r w:rsidRPr="00E26B16">
              <w:rPr>
                <w:b/>
                <w:color w:val="323E4F" w:themeColor="text2" w:themeShade="BF"/>
                <w:w w:val="105"/>
                <w:sz w:val="15"/>
              </w:rPr>
              <w:t>III – IDENTIFICAÇÃO DO INTERVENIENTE</w:t>
            </w:r>
          </w:p>
        </w:tc>
      </w:tr>
      <w:tr w:rsidR="00E85901" w14:paraId="1D5455BB" w14:textId="77777777" w:rsidTr="006A709B">
        <w:trPr>
          <w:trHeight w:val="239"/>
        </w:trPr>
        <w:tc>
          <w:tcPr>
            <w:tcW w:w="9656" w:type="dxa"/>
            <w:gridSpan w:val="10"/>
            <w:tcBorders>
              <w:bottom w:val="single" w:sz="4" w:space="0" w:color="auto"/>
            </w:tcBorders>
            <w:shd w:val="clear" w:color="auto" w:fill="F1F1F1"/>
          </w:tcPr>
          <w:p w14:paraId="13D995CB" w14:textId="77777777" w:rsidR="00E85901" w:rsidRDefault="00E85901" w:rsidP="006A709B">
            <w:pPr>
              <w:pStyle w:val="TableParagraph"/>
              <w:spacing w:before="46"/>
              <w:ind w:left="3284" w:right="3285"/>
              <w:jc w:val="center"/>
              <w:rPr>
                <w:b/>
                <w:sz w:val="13"/>
              </w:rPr>
            </w:pPr>
            <w:r w:rsidRPr="004B605A">
              <w:rPr>
                <w:b/>
                <w:color w:val="538135" w:themeColor="accent6" w:themeShade="BF"/>
                <w:sz w:val="13"/>
              </w:rPr>
              <w:t>DADOS DO INTERVENIENTE</w:t>
            </w:r>
          </w:p>
        </w:tc>
      </w:tr>
      <w:tr w:rsidR="00E85901" w14:paraId="431C0A24" w14:textId="77777777" w:rsidTr="00D1318E">
        <w:trPr>
          <w:trHeight w:val="230"/>
        </w:trPr>
        <w:tc>
          <w:tcPr>
            <w:tcW w:w="41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9743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  <w:r w:rsidRPr="004B605A">
              <w:rPr>
                <w:b/>
                <w:sz w:val="13"/>
                <w:lang w:val="pt-BR"/>
              </w:rPr>
              <w:t>Razão social:</w:t>
            </w:r>
          </w:p>
          <w:p w14:paraId="38DCC540" w14:textId="77777777" w:rsidR="00E85901" w:rsidRDefault="00E85901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</w:p>
          <w:p w14:paraId="0887EEE9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</w:p>
        </w:tc>
        <w:tc>
          <w:tcPr>
            <w:tcW w:w="5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51F22" w14:textId="77777777" w:rsidR="00E85901" w:rsidRDefault="00E85901" w:rsidP="006A709B">
            <w:pPr>
              <w:rPr>
                <w:b/>
                <w:sz w:val="13"/>
                <w:lang w:val="pt-BR"/>
              </w:rPr>
            </w:pPr>
            <w:r w:rsidRPr="004B605A">
              <w:rPr>
                <w:b/>
                <w:sz w:val="13"/>
                <w:lang w:val="pt-BR"/>
              </w:rPr>
              <w:t>CNPJ:</w:t>
            </w:r>
          </w:p>
          <w:p w14:paraId="2DE847ED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</w:p>
        </w:tc>
      </w:tr>
      <w:tr w:rsidR="00E85901" w14:paraId="06ED546B" w14:textId="77777777" w:rsidTr="00D1318E">
        <w:trPr>
          <w:trHeight w:val="234"/>
        </w:trPr>
        <w:tc>
          <w:tcPr>
            <w:tcW w:w="4124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5BDE604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  <w:r w:rsidRPr="004B605A">
              <w:rPr>
                <w:b/>
                <w:sz w:val="13"/>
                <w:lang w:val="pt-BR"/>
              </w:rPr>
              <w:t>Endereço:</w:t>
            </w:r>
          </w:p>
          <w:p w14:paraId="012DE041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</w:p>
          <w:p w14:paraId="5800C4F3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</w:p>
        </w:tc>
        <w:tc>
          <w:tcPr>
            <w:tcW w:w="5532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09085FB" w14:textId="77777777" w:rsidR="00E85901" w:rsidRDefault="00E85901" w:rsidP="006A709B">
            <w:pPr>
              <w:rPr>
                <w:b/>
                <w:sz w:val="13"/>
                <w:lang w:val="pt-BR"/>
              </w:rPr>
            </w:pPr>
            <w:r w:rsidRPr="004B605A">
              <w:rPr>
                <w:b/>
                <w:sz w:val="13"/>
                <w:lang w:val="pt-BR"/>
              </w:rPr>
              <w:t>Bairro:</w:t>
            </w:r>
          </w:p>
          <w:p w14:paraId="3370BC1C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</w:p>
        </w:tc>
      </w:tr>
      <w:tr w:rsidR="00E85901" w14:paraId="655E2E11" w14:textId="77777777" w:rsidTr="00D1318E">
        <w:trPr>
          <w:trHeight w:val="398"/>
        </w:trPr>
        <w:tc>
          <w:tcPr>
            <w:tcW w:w="2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42F8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  <w:r w:rsidRPr="004B605A">
              <w:rPr>
                <w:b/>
                <w:sz w:val="13"/>
                <w:lang w:val="pt-BR"/>
              </w:rPr>
              <w:t>Cidade:</w:t>
            </w:r>
          </w:p>
          <w:p w14:paraId="0C32037B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</w:p>
          <w:p w14:paraId="75BC41EC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FC6F" w14:textId="77777777" w:rsidR="00E85901" w:rsidRDefault="00E85901" w:rsidP="006A709B">
            <w:pPr>
              <w:rPr>
                <w:b/>
                <w:sz w:val="13"/>
                <w:lang w:val="pt-BR"/>
              </w:rPr>
            </w:pPr>
            <w:r w:rsidRPr="004B605A">
              <w:rPr>
                <w:b/>
                <w:sz w:val="13"/>
                <w:lang w:val="pt-BR"/>
              </w:rPr>
              <w:t>UF:</w:t>
            </w:r>
          </w:p>
          <w:p w14:paraId="1596185A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E8FF" w14:textId="77777777" w:rsidR="00E85901" w:rsidRDefault="00E85901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Telefone/FAX</w:t>
            </w:r>
          </w:p>
          <w:p w14:paraId="0167503D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E037" w14:textId="77777777" w:rsidR="00E85901" w:rsidRDefault="00E85901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Cidade</w:t>
            </w:r>
          </w:p>
          <w:p w14:paraId="3F0F96B1" w14:textId="77777777" w:rsidR="00E85901" w:rsidRDefault="00E85901" w:rsidP="006A709B">
            <w:pPr>
              <w:rPr>
                <w:b/>
                <w:sz w:val="13"/>
                <w:lang w:val="pt-BR"/>
              </w:rPr>
            </w:pPr>
          </w:p>
          <w:p w14:paraId="5414DB4B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</w:p>
        </w:tc>
        <w:tc>
          <w:tcPr>
            <w:tcW w:w="2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DA1AA" w14:textId="77777777" w:rsidR="00E85901" w:rsidRDefault="00E85901" w:rsidP="006A709B">
            <w:pPr>
              <w:rPr>
                <w:b/>
                <w:sz w:val="13"/>
                <w:lang w:val="pt-BR"/>
              </w:rPr>
            </w:pPr>
            <w:r w:rsidRPr="004B605A">
              <w:rPr>
                <w:b/>
                <w:sz w:val="13"/>
                <w:lang w:val="pt-BR"/>
              </w:rPr>
              <w:t>E-mail institucional:</w:t>
            </w:r>
          </w:p>
          <w:p w14:paraId="549FD34B" w14:textId="77777777" w:rsidR="00E85901" w:rsidRDefault="00E85901" w:rsidP="006A709B">
            <w:pPr>
              <w:rPr>
                <w:b/>
                <w:sz w:val="13"/>
                <w:lang w:val="pt-BR"/>
              </w:rPr>
            </w:pPr>
          </w:p>
          <w:p w14:paraId="1279CA9A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</w:p>
        </w:tc>
      </w:tr>
      <w:tr w:rsidR="00E85901" w14:paraId="29F973E5" w14:textId="77777777" w:rsidTr="00903F1A">
        <w:trPr>
          <w:trHeight w:val="234"/>
        </w:trPr>
        <w:tc>
          <w:tcPr>
            <w:tcW w:w="9656" w:type="dxa"/>
            <w:gridSpan w:val="10"/>
            <w:tcBorders>
              <w:top w:val="nil"/>
              <w:bottom w:val="single" w:sz="2" w:space="0" w:color="000000"/>
            </w:tcBorders>
            <w:shd w:val="clear" w:color="auto" w:fill="F1F1F1"/>
          </w:tcPr>
          <w:p w14:paraId="691A1DE3" w14:textId="77777777" w:rsidR="00E85901" w:rsidRDefault="00E85901" w:rsidP="006A709B">
            <w:pPr>
              <w:pStyle w:val="TableParagraph"/>
              <w:spacing w:before="42"/>
              <w:ind w:left="3285" w:right="3285"/>
              <w:jc w:val="center"/>
              <w:rPr>
                <w:b/>
                <w:sz w:val="13"/>
              </w:rPr>
            </w:pPr>
            <w:r w:rsidRPr="004B605A">
              <w:rPr>
                <w:b/>
                <w:color w:val="538135" w:themeColor="accent6" w:themeShade="BF"/>
                <w:sz w:val="13"/>
              </w:rPr>
              <w:t>DADOS DO REPRESENTANTE LEGAL</w:t>
            </w:r>
          </w:p>
        </w:tc>
      </w:tr>
      <w:tr w:rsidR="00E85901" w14:paraId="693DC892" w14:textId="77777777" w:rsidTr="00D1318E">
        <w:trPr>
          <w:trHeight w:val="535"/>
        </w:trPr>
        <w:tc>
          <w:tcPr>
            <w:tcW w:w="4124" w:type="dxa"/>
            <w:gridSpan w:val="4"/>
            <w:tcBorders>
              <w:top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1DFD747" w14:textId="77777777" w:rsidR="00E85901" w:rsidRDefault="00E85901" w:rsidP="006A709B">
            <w:pPr>
              <w:pStyle w:val="TableParagraph"/>
              <w:spacing w:before="47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>Nome completo:</w:t>
            </w:r>
          </w:p>
          <w:p w14:paraId="6352BCBF" w14:textId="77777777" w:rsidR="00E85901" w:rsidRDefault="00E85901" w:rsidP="000C757C">
            <w:pPr>
              <w:pStyle w:val="TableParagraph"/>
              <w:spacing w:before="47"/>
              <w:rPr>
                <w:b/>
                <w:sz w:val="13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</w:p>
        </w:tc>
        <w:tc>
          <w:tcPr>
            <w:tcW w:w="5532" w:type="dxa"/>
            <w:gridSpan w:val="6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14:paraId="781FD22F" w14:textId="77777777" w:rsidR="00E85901" w:rsidRDefault="00E85901" w:rsidP="006A709B">
            <w:pPr>
              <w:pStyle w:val="TableParagraph"/>
              <w:spacing w:before="47"/>
              <w:ind w:left="104"/>
              <w:rPr>
                <w:b/>
                <w:sz w:val="13"/>
              </w:rPr>
            </w:pPr>
            <w:r>
              <w:rPr>
                <w:b/>
                <w:sz w:val="13"/>
              </w:rPr>
              <w:t>CPF:</w:t>
            </w:r>
          </w:p>
          <w:p w14:paraId="77CF5D5E" w14:textId="77777777" w:rsidR="00E85901" w:rsidRPr="004E1450" w:rsidRDefault="00E85901" w:rsidP="006A709B">
            <w:pPr>
              <w:pStyle w:val="TableParagraph"/>
              <w:spacing w:before="47"/>
              <w:ind w:left="104"/>
              <w:rPr>
                <w:b/>
                <w:sz w:val="13"/>
                <w:lang w:val="pt-BR"/>
              </w:rPr>
            </w:pPr>
          </w:p>
        </w:tc>
      </w:tr>
      <w:tr w:rsidR="00E85901" w14:paraId="7579AF6E" w14:textId="77777777" w:rsidTr="00D1318E">
        <w:trPr>
          <w:trHeight w:val="599"/>
        </w:trPr>
        <w:tc>
          <w:tcPr>
            <w:tcW w:w="41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78C3" w14:textId="77777777" w:rsidR="00E85901" w:rsidRDefault="00E85901" w:rsidP="006A709B">
            <w:pPr>
              <w:pStyle w:val="TableParagraph"/>
              <w:spacing w:before="46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>CI/Órgão expedidor:</w:t>
            </w:r>
          </w:p>
          <w:p w14:paraId="17D97DA6" w14:textId="77777777" w:rsidR="00E85901" w:rsidRDefault="00E85901" w:rsidP="000C757C">
            <w:pPr>
              <w:pStyle w:val="TableParagraph"/>
              <w:spacing w:before="46"/>
              <w:rPr>
                <w:b/>
                <w:sz w:val="13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</w:p>
        </w:tc>
        <w:tc>
          <w:tcPr>
            <w:tcW w:w="5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6149D" w14:textId="77777777" w:rsidR="00E85901" w:rsidRDefault="00E85901" w:rsidP="006A709B">
            <w:pPr>
              <w:pStyle w:val="TableParagraph"/>
              <w:spacing w:before="46"/>
              <w:ind w:left="104"/>
              <w:rPr>
                <w:b/>
                <w:sz w:val="13"/>
              </w:rPr>
            </w:pPr>
            <w:r>
              <w:rPr>
                <w:b/>
                <w:sz w:val="13"/>
              </w:rPr>
              <w:t>Cargo:</w:t>
            </w:r>
          </w:p>
          <w:p w14:paraId="1D418435" w14:textId="77777777" w:rsidR="00E85901" w:rsidRDefault="00E85901" w:rsidP="006A709B">
            <w:pPr>
              <w:pStyle w:val="TableParagraph"/>
              <w:spacing w:before="46"/>
              <w:ind w:left="104"/>
              <w:rPr>
                <w:b/>
                <w:sz w:val="13"/>
              </w:rPr>
            </w:pPr>
          </w:p>
        </w:tc>
      </w:tr>
      <w:tr w:rsidR="00E85901" w14:paraId="69872EFA" w14:textId="77777777" w:rsidTr="00D1318E">
        <w:trPr>
          <w:trHeight w:val="234"/>
        </w:trPr>
        <w:tc>
          <w:tcPr>
            <w:tcW w:w="4124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84C086B" w14:textId="77777777" w:rsidR="00E85901" w:rsidRDefault="00E85901" w:rsidP="006A709B">
            <w:pPr>
              <w:pStyle w:val="TableParagraph"/>
              <w:spacing w:before="46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 Endereço residencial:</w:t>
            </w:r>
          </w:p>
          <w:p w14:paraId="77EBDBA4" w14:textId="77777777" w:rsidR="00E85901" w:rsidRDefault="00E85901" w:rsidP="000C757C">
            <w:pPr>
              <w:pStyle w:val="TableParagraph"/>
              <w:spacing w:before="46"/>
              <w:rPr>
                <w:b/>
                <w:sz w:val="13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</w:p>
        </w:tc>
        <w:tc>
          <w:tcPr>
            <w:tcW w:w="5532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E561C90" w14:textId="77777777" w:rsidR="00E85901" w:rsidRDefault="00E85901" w:rsidP="006A709B">
            <w:pPr>
              <w:pStyle w:val="TableParagraph"/>
              <w:spacing w:before="46"/>
              <w:ind w:left="104"/>
              <w:rPr>
                <w:b/>
                <w:sz w:val="13"/>
              </w:rPr>
            </w:pPr>
            <w:r>
              <w:rPr>
                <w:b/>
                <w:sz w:val="13"/>
              </w:rPr>
              <w:t>Bairro:</w:t>
            </w:r>
          </w:p>
          <w:p w14:paraId="38928F10" w14:textId="77777777" w:rsidR="00E85901" w:rsidRDefault="00E85901" w:rsidP="006A709B">
            <w:pPr>
              <w:pStyle w:val="TableParagraph"/>
              <w:spacing w:before="46"/>
              <w:ind w:left="104"/>
              <w:rPr>
                <w:b/>
                <w:sz w:val="13"/>
              </w:rPr>
            </w:pPr>
          </w:p>
        </w:tc>
      </w:tr>
      <w:tr w:rsidR="00E85901" w14:paraId="618AA2D7" w14:textId="77777777" w:rsidTr="00D1318E">
        <w:trPr>
          <w:trHeight w:val="393"/>
        </w:trPr>
        <w:tc>
          <w:tcPr>
            <w:tcW w:w="2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28AE" w14:textId="77777777" w:rsidR="00E85901" w:rsidRDefault="00E85901" w:rsidP="006A709B">
            <w:pPr>
              <w:pStyle w:val="TableParagraph"/>
              <w:spacing w:before="46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 Cidade:</w:t>
            </w:r>
          </w:p>
          <w:p w14:paraId="737F585A" w14:textId="77777777" w:rsidR="00E85901" w:rsidRDefault="00E85901" w:rsidP="006A709B">
            <w:pPr>
              <w:pStyle w:val="TableParagraph"/>
              <w:spacing w:before="46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</w:p>
          <w:p w14:paraId="776D56ED" w14:textId="77777777" w:rsidR="00E85901" w:rsidRDefault="00E85901" w:rsidP="006A709B">
            <w:pPr>
              <w:pStyle w:val="TableParagraph"/>
              <w:spacing w:before="46"/>
              <w:ind w:left="100"/>
              <w:rPr>
                <w:b/>
                <w:sz w:val="13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B7F6" w14:textId="77777777" w:rsidR="00E85901" w:rsidRDefault="00E85901" w:rsidP="006A709B">
            <w:pPr>
              <w:pStyle w:val="TableParagraph"/>
              <w:spacing w:before="46"/>
              <w:ind w:left="105"/>
              <w:rPr>
                <w:b/>
                <w:sz w:val="13"/>
              </w:rPr>
            </w:pPr>
            <w:r>
              <w:rPr>
                <w:b/>
                <w:sz w:val="13"/>
              </w:rPr>
              <w:t>UF:</w:t>
            </w:r>
          </w:p>
          <w:p w14:paraId="551A2791" w14:textId="77777777" w:rsidR="00E85901" w:rsidRDefault="00E85901" w:rsidP="006A709B">
            <w:pPr>
              <w:pStyle w:val="TableParagraph"/>
              <w:spacing w:before="46"/>
              <w:ind w:left="105"/>
              <w:rPr>
                <w:b/>
                <w:sz w:val="13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BF4A" w14:textId="77777777" w:rsidR="00E85901" w:rsidRDefault="00E85901" w:rsidP="006A709B">
            <w:pPr>
              <w:pStyle w:val="TableParagraph"/>
              <w:spacing w:before="46"/>
              <w:ind w:left="112"/>
              <w:rPr>
                <w:b/>
                <w:sz w:val="13"/>
              </w:rPr>
            </w:pPr>
            <w:r>
              <w:rPr>
                <w:b/>
                <w:sz w:val="13"/>
              </w:rPr>
              <w:t>Telefone</w:t>
            </w:r>
          </w:p>
          <w:p w14:paraId="51F35D03" w14:textId="77777777" w:rsidR="00E85901" w:rsidRDefault="00E85901" w:rsidP="006A709B">
            <w:pPr>
              <w:pStyle w:val="TableParagraph"/>
              <w:spacing w:before="46"/>
              <w:ind w:left="112"/>
              <w:rPr>
                <w:b/>
                <w:sz w:val="13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21D9" w14:textId="77777777" w:rsidR="00E85901" w:rsidRDefault="00E85901" w:rsidP="006A709B">
            <w:pPr>
              <w:pStyle w:val="TableParagraph"/>
              <w:tabs>
                <w:tab w:val="left" w:pos="642"/>
                <w:tab w:val="left" w:pos="1179"/>
              </w:tabs>
              <w:spacing w:before="46"/>
              <w:ind w:left="104" w:right="1146"/>
              <w:rPr>
                <w:b/>
                <w:sz w:val="13"/>
              </w:rPr>
            </w:pPr>
            <w:r>
              <w:rPr>
                <w:b/>
                <w:sz w:val="13"/>
              </w:rPr>
              <w:t>Cidade</w:t>
            </w:r>
          </w:p>
          <w:p w14:paraId="50D32892" w14:textId="77777777" w:rsidR="00E85901" w:rsidRDefault="00E85901" w:rsidP="006A709B">
            <w:pPr>
              <w:pStyle w:val="TableParagraph"/>
              <w:tabs>
                <w:tab w:val="left" w:pos="642"/>
                <w:tab w:val="left" w:pos="1179"/>
              </w:tabs>
              <w:spacing w:before="46"/>
              <w:ind w:left="104" w:right="1146"/>
              <w:rPr>
                <w:b/>
                <w:sz w:val="13"/>
              </w:rPr>
            </w:pPr>
          </w:p>
        </w:tc>
        <w:tc>
          <w:tcPr>
            <w:tcW w:w="3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83F5B" w14:textId="77777777" w:rsidR="00E85901" w:rsidRDefault="00E85901" w:rsidP="006A709B">
            <w:pPr>
              <w:pStyle w:val="TableParagraph"/>
              <w:spacing w:before="46"/>
              <w:ind w:left="89"/>
              <w:rPr>
                <w:b/>
                <w:sz w:val="13"/>
              </w:rPr>
            </w:pPr>
            <w:r>
              <w:rPr>
                <w:b/>
                <w:sz w:val="13"/>
              </w:rPr>
              <w:t>E-mail pessoal:</w:t>
            </w:r>
          </w:p>
          <w:p w14:paraId="503377E0" w14:textId="77777777" w:rsidR="00E85901" w:rsidRDefault="00E85901" w:rsidP="006A709B">
            <w:pPr>
              <w:pStyle w:val="TableParagraph"/>
              <w:spacing w:before="46"/>
              <w:ind w:left="89"/>
              <w:rPr>
                <w:b/>
                <w:sz w:val="13"/>
              </w:rPr>
            </w:pPr>
          </w:p>
        </w:tc>
      </w:tr>
    </w:tbl>
    <w:p w14:paraId="1E960379" w14:textId="77777777" w:rsidR="00E85901" w:rsidRDefault="00E85901" w:rsidP="00E85901">
      <w:r>
        <w:br w:type="page"/>
      </w:r>
    </w:p>
    <w:tbl>
      <w:tblPr>
        <w:tblStyle w:val="TableNormal"/>
        <w:tblW w:w="9510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45"/>
        <w:gridCol w:w="375"/>
        <w:gridCol w:w="934"/>
        <w:gridCol w:w="1580"/>
        <w:gridCol w:w="1661"/>
        <w:gridCol w:w="1053"/>
        <w:gridCol w:w="25"/>
        <w:gridCol w:w="977"/>
      </w:tblGrid>
      <w:tr w:rsidR="008C21C2" w14:paraId="0EA8598E" w14:textId="77777777" w:rsidTr="006A709B">
        <w:trPr>
          <w:trHeight w:val="273"/>
        </w:trPr>
        <w:tc>
          <w:tcPr>
            <w:tcW w:w="9510" w:type="dxa"/>
            <w:gridSpan w:val="9"/>
            <w:tcBorders>
              <w:top w:val="single" w:sz="4" w:space="0" w:color="auto"/>
            </w:tcBorders>
            <w:shd w:val="clear" w:color="auto" w:fill="BEBEBE"/>
          </w:tcPr>
          <w:p w14:paraId="7C100BF9" w14:textId="77777777" w:rsidR="008C21C2" w:rsidRDefault="008C21C2" w:rsidP="008C21C2"/>
        </w:tc>
      </w:tr>
      <w:tr w:rsidR="00E85901" w:rsidRPr="00802386" w14:paraId="5FAB7352" w14:textId="77777777" w:rsidTr="006A709B">
        <w:trPr>
          <w:trHeight w:val="422"/>
        </w:trPr>
        <w:tc>
          <w:tcPr>
            <w:tcW w:w="9510" w:type="dxa"/>
            <w:gridSpan w:val="9"/>
          </w:tcPr>
          <w:p w14:paraId="6B804711" w14:textId="77777777" w:rsidR="00E85901" w:rsidRPr="00802386" w:rsidRDefault="00E85901" w:rsidP="006A709B">
            <w:pPr>
              <w:pStyle w:val="TableParagraph"/>
              <w:tabs>
                <w:tab w:val="left" w:pos="3765"/>
              </w:tabs>
              <w:ind w:left="59"/>
              <w:rPr>
                <w:b/>
                <w:sz w:val="13"/>
                <w:lang w:val="pt-BR"/>
              </w:rPr>
            </w:pPr>
            <w:r w:rsidRPr="00802386">
              <w:rPr>
                <w:b/>
                <w:sz w:val="13"/>
                <w:lang w:val="pt-BR"/>
              </w:rPr>
              <w:t>1 – Repasse de Natureza Especial?</w:t>
            </w:r>
          </w:p>
          <w:p w14:paraId="33335701" w14:textId="77777777" w:rsidR="00E85901" w:rsidRPr="00802386" w:rsidRDefault="00E85901" w:rsidP="006A709B">
            <w:pPr>
              <w:pStyle w:val="TableParagraph"/>
              <w:tabs>
                <w:tab w:val="left" w:pos="3765"/>
              </w:tabs>
              <w:ind w:left="59"/>
              <w:rPr>
                <w:sz w:val="13"/>
                <w:lang w:val="pt-BR"/>
              </w:rPr>
            </w:pPr>
            <w:r w:rsidRPr="00802386">
              <w:rPr>
                <w:b/>
                <w:sz w:val="13"/>
                <w:lang w:val="pt-BR"/>
              </w:rPr>
              <w:tab/>
            </w:r>
            <w:proofErr w:type="gramStart"/>
            <w:r w:rsidR="008F1ECA" w:rsidRPr="00802386">
              <w:rPr>
                <w:sz w:val="13"/>
                <w:lang w:val="pt-BR"/>
              </w:rPr>
              <w:t>(  )</w:t>
            </w:r>
            <w:proofErr w:type="gramEnd"/>
            <w:r w:rsidR="008F1ECA" w:rsidRPr="00802386">
              <w:rPr>
                <w:sz w:val="13"/>
                <w:lang w:val="pt-BR"/>
              </w:rPr>
              <w:t xml:space="preserve"> sim    (   )  não</w:t>
            </w:r>
          </w:p>
          <w:p w14:paraId="539D96B5" w14:textId="77777777" w:rsidR="00E85901" w:rsidRPr="00802386" w:rsidRDefault="00E85901" w:rsidP="006A709B">
            <w:pPr>
              <w:pStyle w:val="TableParagraph"/>
              <w:tabs>
                <w:tab w:val="left" w:pos="3765"/>
              </w:tabs>
              <w:ind w:left="59"/>
              <w:rPr>
                <w:sz w:val="11"/>
                <w:lang w:val="pt-BR"/>
              </w:rPr>
            </w:pPr>
          </w:p>
        </w:tc>
      </w:tr>
      <w:tr w:rsidR="00E85901" w14:paraId="2F7B1773" w14:textId="77777777" w:rsidTr="006A709B">
        <w:trPr>
          <w:trHeight w:val="239"/>
        </w:trPr>
        <w:tc>
          <w:tcPr>
            <w:tcW w:w="9510" w:type="dxa"/>
            <w:gridSpan w:val="9"/>
            <w:tcBorders>
              <w:bottom w:val="nil"/>
            </w:tcBorders>
          </w:tcPr>
          <w:p w14:paraId="4F73FB43" w14:textId="77777777" w:rsidR="00E85901" w:rsidRDefault="00E85901" w:rsidP="006A709B">
            <w:pPr>
              <w:pStyle w:val="TableParagraph"/>
              <w:spacing w:before="51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1.1 - </w:t>
            </w:r>
            <w:proofErr w:type="spellStart"/>
            <w:r>
              <w:rPr>
                <w:b/>
                <w:sz w:val="13"/>
              </w:rPr>
              <w:t>Natureza</w:t>
            </w:r>
            <w:proofErr w:type="spellEnd"/>
            <w:r>
              <w:rPr>
                <w:b/>
                <w:sz w:val="13"/>
              </w:rPr>
              <w:t xml:space="preserve"> Especial:</w:t>
            </w:r>
          </w:p>
        </w:tc>
      </w:tr>
      <w:tr w:rsidR="00E85901" w:rsidRPr="00642749" w14:paraId="1D78670F" w14:textId="77777777" w:rsidTr="006A709B">
        <w:trPr>
          <w:trHeight w:val="398"/>
        </w:trPr>
        <w:tc>
          <w:tcPr>
            <w:tcW w:w="9510" w:type="dxa"/>
            <w:gridSpan w:val="9"/>
            <w:tcBorders>
              <w:top w:val="nil"/>
              <w:right w:val="single" w:sz="4" w:space="0" w:color="auto"/>
            </w:tcBorders>
          </w:tcPr>
          <w:p w14:paraId="203F7603" w14:textId="77777777" w:rsidR="00E85901" w:rsidRPr="00802386" w:rsidRDefault="008C21C2" w:rsidP="008C21C2">
            <w:pPr>
              <w:pStyle w:val="TableParagraph"/>
              <w:tabs>
                <w:tab w:val="left" w:pos="2447"/>
                <w:tab w:val="left" w:pos="4845"/>
              </w:tabs>
              <w:spacing w:before="72"/>
              <w:rPr>
                <w:rFonts w:ascii="Times New Roman" w:hAnsi="Times New Roman"/>
                <w:color w:val="404040" w:themeColor="text1" w:themeTint="BF"/>
                <w:spacing w:val="7"/>
                <w:sz w:val="20"/>
                <w:lang w:val="pt-BR"/>
              </w:rPr>
            </w:pPr>
            <w:r w:rsidRPr="00802386">
              <w:rPr>
                <w:rFonts w:ascii="Times New Roman" w:hAnsi="Times New Roman"/>
                <w:color w:val="404040" w:themeColor="text1" w:themeTint="BF"/>
                <w:spacing w:val="7"/>
                <w:sz w:val="20"/>
                <w:lang w:val="pt-BR"/>
              </w:rPr>
              <w:t xml:space="preserve"> </w:t>
            </w:r>
            <w:r w:rsidR="00737146" w:rsidRPr="00802386">
              <w:rPr>
                <w:rFonts w:ascii="Times New Roman" w:hAnsi="Times New Roman"/>
                <w:color w:val="404040" w:themeColor="text1" w:themeTint="BF"/>
                <w:spacing w:val="7"/>
                <w:sz w:val="20"/>
                <w:lang w:val="pt-BR"/>
              </w:rPr>
              <w:t xml:space="preserve">        </w:t>
            </w:r>
            <w:proofErr w:type="gramStart"/>
            <w:r w:rsidR="00737146" w:rsidRPr="00802386">
              <w:rPr>
                <w:rFonts w:ascii="Times New Roman" w:hAnsi="Times New Roman"/>
                <w:color w:val="404040" w:themeColor="text1" w:themeTint="BF"/>
                <w:spacing w:val="7"/>
                <w:sz w:val="20"/>
                <w:lang w:val="pt-BR"/>
              </w:rPr>
              <w:t>(  )</w:t>
            </w:r>
            <w:proofErr w:type="gramEnd"/>
            <w:r w:rsidR="00737146" w:rsidRPr="00802386">
              <w:rPr>
                <w:rFonts w:ascii="Times New Roman" w:hAnsi="Times New Roman"/>
                <w:color w:val="404040" w:themeColor="text1" w:themeTint="BF"/>
                <w:spacing w:val="7"/>
                <w:sz w:val="20"/>
                <w:lang w:val="pt-BR"/>
              </w:rPr>
              <w:t xml:space="preserve"> Saúde   (  ) Educação  (  ) Caráter Assistencial  (  )</w:t>
            </w:r>
            <w:r w:rsidR="0092778E" w:rsidRPr="00802386">
              <w:rPr>
                <w:rFonts w:ascii="Times New Roman" w:hAnsi="Times New Roman"/>
                <w:color w:val="404040" w:themeColor="text1" w:themeTint="BF"/>
                <w:spacing w:val="7"/>
                <w:sz w:val="20"/>
                <w:lang w:val="pt-BR"/>
              </w:rPr>
              <w:t xml:space="preserve"> </w:t>
            </w:r>
            <w:r w:rsidRPr="00802386">
              <w:rPr>
                <w:color w:val="404040" w:themeColor="text1" w:themeTint="BF"/>
                <w:spacing w:val="7"/>
                <w:sz w:val="13"/>
                <w:szCs w:val="13"/>
                <w:lang w:val="pt-BR"/>
              </w:rPr>
              <w:t>Emergência/Calamidade pública</w:t>
            </w:r>
            <w:r w:rsidRPr="00802386">
              <w:rPr>
                <w:rFonts w:ascii="Times New Roman" w:hAnsi="Times New Roman"/>
                <w:color w:val="404040" w:themeColor="text1" w:themeTint="BF"/>
                <w:spacing w:val="7"/>
                <w:sz w:val="20"/>
                <w:lang w:val="pt-BR"/>
              </w:rPr>
              <w:t xml:space="preserve"> </w:t>
            </w:r>
          </w:p>
          <w:p w14:paraId="3D9F25C2" w14:textId="77777777" w:rsidR="00E85901" w:rsidRPr="00802386" w:rsidRDefault="00737146" w:rsidP="00181FE4">
            <w:pPr>
              <w:pStyle w:val="TableParagraph"/>
              <w:tabs>
                <w:tab w:val="left" w:pos="2447"/>
                <w:tab w:val="left" w:pos="4845"/>
              </w:tabs>
              <w:spacing w:before="72"/>
              <w:rPr>
                <w:rFonts w:ascii="Times New Roman" w:hAnsi="Times New Roman"/>
                <w:color w:val="404040" w:themeColor="text1" w:themeTint="BF"/>
                <w:spacing w:val="7"/>
                <w:sz w:val="20"/>
                <w:lang w:val="pt-BR"/>
              </w:rPr>
            </w:pPr>
            <w:r w:rsidRPr="00802386">
              <w:rPr>
                <w:rFonts w:ascii="Times New Roman" w:hAnsi="Times New Roman"/>
                <w:color w:val="404040" w:themeColor="text1" w:themeTint="BF"/>
                <w:spacing w:val="7"/>
                <w:sz w:val="20"/>
                <w:lang w:val="pt-BR"/>
              </w:rPr>
              <w:t xml:space="preserve"> </w:t>
            </w:r>
          </w:p>
        </w:tc>
      </w:tr>
      <w:tr w:rsidR="00E85901" w:rsidRPr="00642749" w14:paraId="657172CB" w14:textId="77777777" w:rsidTr="006A709B">
        <w:trPr>
          <w:trHeight w:val="234"/>
        </w:trPr>
        <w:tc>
          <w:tcPr>
            <w:tcW w:w="9510" w:type="dxa"/>
            <w:gridSpan w:val="9"/>
            <w:tcBorders>
              <w:right w:val="single" w:sz="4" w:space="0" w:color="auto"/>
            </w:tcBorders>
          </w:tcPr>
          <w:p w14:paraId="2F166D49" w14:textId="77777777" w:rsidR="00E85901" w:rsidRDefault="00E85901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  <w:r w:rsidRPr="00C17251">
              <w:rPr>
                <w:b/>
                <w:sz w:val="13"/>
                <w:lang w:val="pt-BR"/>
              </w:rPr>
              <w:t>1.2 - Fundamentação legal para a natureza especial do repasse:</w:t>
            </w:r>
          </w:p>
          <w:p w14:paraId="0A6B6443" w14:textId="77777777" w:rsidR="00E85901" w:rsidRPr="00CF7254" w:rsidRDefault="00E85901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54F2108A" w14:textId="77777777" w:rsidR="00E85901" w:rsidRPr="00C17251" w:rsidRDefault="00E85901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</w:tc>
      </w:tr>
      <w:tr w:rsidR="00E85901" w14:paraId="6004893C" w14:textId="77777777" w:rsidTr="006A709B">
        <w:trPr>
          <w:trHeight w:val="230"/>
        </w:trPr>
        <w:tc>
          <w:tcPr>
            <w:tcW w:w="9510" w:type="dxa"/>
            <w:gridSpan w:val="9"/>
            <w:tcBorders>
              <w:bottom w:val="nil"/>
            </w:tcBorders>
          </w:tcPr>
          <w:p w14:paraId="4C4DCED4" w14:textId="77777777" w:rsidR="00E85901" w:rsidRDefault="00E85901" w:rsidP="006A709B">
            <w:pPr>
              <w:pStyle w:val="TableParagraph"/>
              <w:spacing w:before="42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2 – </w:t>
            </w:r>
            <w:proofErr w:type="spellStart"/>
            <w:r>
              <w:rPr>
                <w:b/>
                <w:sz w:val="13"/>
              </w:rPr>
              <w:t>Origem</w:t>
            </w:r>
            <w:proofErr w:type="spellEnd"/>
            <w:r>
              <w:rPr>
                <w:b/>
                <w:sz w:val="13"/>
              </w:rPr>
              <w:t xml:space="preserve"> dos </w:t>
            </w:r>
            <w:proofErr w:type="spellStart"/>
            <w:r>
              <w:rPr>
                <w:b/>
                <w:sz w:val="13"/>
              </w:rPr>
              <w:t>recursos</w:t>
            </w:r>
            <w:proofErr w:type="spellEnd"/>
            <w:r>
              <w:rPr>
                <w:b/>
                <w:sz w:val="13"/>
              </w:rPr>
              <w:t>:</w:t>
            </w:r>
          </w:p>
        </w:tc>
      </w:tr>
      <w:tr w:rsidR="00E85901" w14:paraId="1245FB8A" w14:textId="77777777" w:rsidTr="006A709B">
        <w:trPr>
          <w:trHeight w:val="431"/>
        </w:trPr>
        <w:tc>
          <w:tcPr>
            <w:tcW w:w="2660" w:type="dxa"/>
            <w:tcBorders>
              <w:top w:val="nil"/>
              <w:bottom w:val="single" w:sz="2" w:space="0" w:color="000000"/>
              <w:right w:val="nil"/>
            </w:tcBorders>
          </w:tcPr>
          <w:p w14:paraId="2911A40E" w14:textId="77777777" w:rsidR="00E85901" w:rsidRPr="007F4800" w:rsidRDefault="007F4800" w:rsidP="003132D6">
            <w:pPr>
              <w:pStyle w:val="TableParagraph"/>
              <w:spacing w:before="115"/>
              <w:ind w:left="484"/>
              <w:rPr>
                <w:rFonts w:ascii="Times New Roman" w:hAnsi="Times New Roman" w:cs="Times New Roman"/>
                <w:color w:val="404040" w:themeColor="text1" w:themeTint="BF"/>
                <w:w w:val="105"/>
                <w:sz w:val="20"/>
                <w:szCs w:val="20"/>
              </w:rPr>
            </w:pPr>
            <w:r w:rsidRPr="007F4800">
              <w:rPr>
                <w:rFonts w:ascii="Times New Roman" w:hAnsi="Times New Roman" w:cs="Times New Roman"/>
                <w:color w:val="404040" w:themeColor="text1" w:themeTint="BF"/>
                <w:w w:val="105"/>
                <w:sz w:val="20"/>
                <w:szCs w:val="20"/>
              </w:rPr>
              <w:t>(   )  Convenente</w:t>
            </w:r>
          </w:p>
          <w:p w14:paraId="24CF7E16" w14:textId="77777777" w:rsidR="007F4800" w:rsidRPr="007F4800" w:rsidRDefault="007F4800" w:rsidP="003132D6">
            <w:pPr>
              <w:pStyle w:val="TableParagraph"/>
              <w:spacing w:before="115"/>
              <w:ind w:left="484"/>
              <w:rPr>
                <w:rFonts w:ascii="Times New Roman" w:hAnsi="Times New Roman" w:cs="Times New Roman"/>
                <w:color w:val="404040" w:themeColor="text1" w:themeTint="BF"/>
                <w:w w:val="105"/>
                <w:sz w:val="20"/>
                <w:szCs w:val="20"/>
              </w:rPr>
            </w:pPr>
            <w:r w:rsidRPr="007F4800">
              <w:rPr>
                <w:rFonts w:ascii="Times New Roman" w:hAnsi="Times New Roman" w:cs="Times New Roman"/>
                <w:color w:val="404040" w:themeColor="text1" w:themeTint="BF"/>
                <w:w w:val="105"/>
                <w:sz w:val="20"/>
                <w:szCs w:val="20"/>
              </w:rPr>
              <w:t>(   )  Interveniente</w:t>
            </w:r>
          </w:p>
          <w:p w14:paraId="4724D308" w14:textId="77777777" w:rsidR="007F4800" w:rsidRPr="007F4800" w:rsidRDefault="007F4800" w:rsidP="003132D6">
            <w:pPr>
              <w:pStyle w:val="TableParagraph"/>
              <w:spacing w:before="115"/>
              <w:ind w:left="484"/>
              <w:rPr>
                <w:rFonts w:ascii="Times New Roman" w:hAnsi="Times New Roman" w:cs="Times New Roman"/>
                <w:color w:val="404040" w:themeColor="text1" w:themeTint="BF"/>
                <w:w w:val="105"/>
                <w:sz w:val="20"/>
                <w:szCs w:val="20"/>
              </w:rPr>
            </w:pPr>
            <w:r w:rsidRPr="007F4800">
              <w:rPr>
                <w:rFonts w:ascii="Times New Roman" w:hAnsi="Times New Roman" w:cs="Times New Roman"/>
                <w:color w:val="404040" w:themeColor="text1" w:themeTint="BF"/>
                <w:w w:val="105"/>
                <w:sz w:val="20"/>
                <w:szCs w:val="20"/>
              </w:rPr>
              <w:t>(   )  Parceiro</w:t>
            </w:r>
          </w:p>
          <w:p w14:paraId="6AC0A6DB" w14:textId="77777777" w:rsidR="007F4800" w:rsidRPr="007F4800" w:rsidRDefault="007F4800" w:rsidP="003132D6">
            <w:pPr>
              <w:pStyle w:val="TableParagraph"/>
              <w:spacing w:before="115"/>
              <w:ind w:left="484"/>
              <w:rPr>
                <w:rFonts w:ascii="Times New Roman" w:hAnsi="Times New Roman" w:cs="Times New Roman"/>
                <w:color w:val="404040" w:themeColor="text1" w:themeTint="BF"/>
                <w:w w:val="105"/>
                <w:sz w:val="20"/>
                <w:szCs w:val="20"/>
              </w:rPr>
            </w:pPr>
            <w:r w:rsidRPr="007F4800">
              <w:rPr>
                <w:rFonts w:ascii="Times New Roman" w:hAnsi="Times New Roman" w:cs="Times New Roman"/>
                <w:color w:val="404040" w:themeColor="text1" w:themeTint="BF"/>
                <w:w w:val="105"/>
                <w:sz w:val="20"/>
                <w:szCs w:val="20"/>
              </w:rPr>
              <w:t>(   )  Emenda Parlamentar</w:t>
            </w:r>
          </w:p>
          <w:p w14:paraId="7BCE0E4D" w14:textId="77777777" w:rsidR="007F4800" w:rsidRPr="007D129B" w:rsidRDefault="007F4800" w:rsidP="003132D6">
            <w:pPr>
              <w:pStyle w:val="TableParagraph"/>
              <w:spacing w:before="115"/>
              <w:ind w:left="484"/>
              <w:rPr>
                <w:w w:val="105"/>
                <w:sz w:val="11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B078BA5" w14:textId="77777777" w:rsidR="00E85901" w:rsidRDefault="00E85901" w:rsidP="006A709B">
            <w:pPr>
              <w:pStyle w:val="TableParagraph"/>
              <w:spacing w:line="191" w:lineRule="exact"/>
              <w:ind w:left="411" w:right="-13"/>
              <w:rPr>
                <w:rFonts w:ascii="Times New Roman"/>
                <w:sz w:val="19"/>
              </w:rPr>
            </w:pPr>
          </w:p>
        </w:tc>
        <w:tc>
          <w:tcPr>
            <w:tcW w:w="5228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B851387" w14:textId="77777777" w:rsidR="00E85901" w:rsidRDefault="00E85901" w:rsidP="006A709B">
            <w:pPr>
              <w:pStyle w:val="TableParagraph"/>
              <w:tabs>
                <w:tab w:val="left" w:pos="1615"/>
              </w:tabs>
              <w:spacing w:before="115"/>
              <w:ind w:left="31"/>
              <w:rPr>
                <w:sz w:val="11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B4B130A" w14:textId="77777777" w:rsidR="00E85901" w:rsidRDefault="00E85901" w:rsidP="006A70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2" w:space="0" w:color="000000"/>
              <w:right w:val="single" w:sz="4" w:space="0" w:color="auto"/>
            </w:tcBorders>
          </w:tcPr>
          <w:p w14:paraId="2A2616D0" w14:textId="77777777" w:rsidR="00E85901" w:rsidRDefault="00E85901" w:rsidP="006A709B">
            <w:pPr>
              <w:pStyle w:val="TableParagraph"/>
              <w:spacing w:before="115"/>
              <w:rPr>
                <w:sz w:val="11"/>
              </w:rPr>
            </w:pPr>
          </w:p>
        </w:tc>
      </w:tr>
      <w:tr w:rsidR="00E85901" w:rsidRPr="00A1247B" w14:paraId="4743310B" w14:textId="77777777" w:rsidTr="006A709B">
        <w:trPr>
          <w:trHeight w:val="292"/>
        </w:trPr>
        <w:tc>
          <w:tcPr>
            <w:tcW w:w="9510" w:type="dxa"/>
            <w:gridSpan w:val="9"/>
            <w:tcBorders>
              <w:top w:val="single" w:sz="2" w:space="0" w:color="000000"/>
              <w:right w:val="single" w:sz="4" w:space="0" w:color="auto"/>
            </w:tcBorders>
          </w:tcPr>
          <w:p w14:paraId="21CF85AC" w14:textId="77777777" w:rsidR="00E85901" w:rsidRDefault="00E85901" w:rsidP="006A709B">
            <w:pPr>
              <w:pStyle w:val="TableParagraph"/>
              <w:spacing w:before="33"/>
              <w:ind w:left="100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2.1 – Selecionar Parlamentar:</w:t>
            </w:r>
          </w:p>
          <w:p w14:paraId="3147D53A" w14:textId="77777777" w:rsidR="00E85901" w:rsidRDefault="00E85901" w:rsidP="006A709B">
            <w:pPr>
              <w:pStyle w:val="TableParagraph"/>
              <w:spacing w:before="33"/>
              <w:ind w:left="100"/>
              <w:rPr>
                <w:rFonts w:ascii="Times New Roman" w:hAnsi="Times New Roman"/>
                <w:sz w:val="19"/>
                <w:lang w:val="pt-BR"/>
              </w:rPr>
            </w:pPr>
          </w:p>
          <w:p w14:paraId="2BCBDF53" w14:textId="77777777" w:rsidR="00E85901" w:rsidRPr="00C17251" w:rsidRDefault="00E85901" w:rsidP="006A709B">
            <w:pPr>
              <w:pStyle w:val="TableParagraph"/>
              <w:spacing w:before="33"/>
              <w:ind w:left="100"/>
              <w:rPr>
                <w:rFonts w:ascii="Times New Roman" w:hAnsi="Times New Roman"/>
                <w:sz w:val="19"/>
                <w:lang w:val="pt-BR"/>
              </w:rPr>
            </w:pPr>
          </w:p>
        </w:tc>
      </w:tr>
      <w:tr w:rsidR="00E85901" w:rsidRPr="00642749" w14:paraId="28A68F6E" w14:textId="77777777" w:rsidTr="006A709B">
        <w:trPr>
          <w:trHeight w:val="436"/>
        </w:trPr>
        <w:tc>
          <w:tcPr>
            <w:tcW w:w="9510" w:type="dxa"/>
            <w:gridSpan w:val="9"/>
            <w:tcBorders>
              <w:right w:val="single" w:sz="4" w:space="0" w:color="auto"/>
            </w:tcBorders>
          </w:tcPr>
          <w:p w14:paraId="77BD4E2E" w14:textId="77777777" w:rsidR="00E85901" w:rsidRPr="00802386" w:rsidRDefault="00E85901" w:rsidP="006A709B">
            <w:pPr>
              <w:pStyle w:val="TableParagraph"/>
              <w:spacing w:before="1"/>
              <w:ind w:left="1"/>
              <w:rPr>
                <w:b/>
                <w:sz w:val="20"/>
                <w:szCs w:val="20"/>
                <w:lang w:val="pt-BR"/>
              </w:rPr>
            </w:pPr>
            <w:r w:rsidRPr="00802386">
              <w:rPr>
                <w:b/>
                <w:sz w:val="13"/>
                <w:lang w:val="pt-BR"/>
              </w:rPr>
              <w:t>2.2 - Contrapartida:</w:t>
            </w:r>
          </w:p>
          <w:p w14:paraId="346D3D16" w14:textId="77777777" w:rsidR="00E85901" w:rsidRPr="00802386" w:rsidRDefault="00AA5BB7" w:rsidP="006A709B">
            <w:pPr>
              <w:pStyle w:val="TableParagraph"/>
              <w:spacing w:before="1"/>
              <w:ind w:left="1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  <w:sz w:val="20"/>
                <w:szCs w:val="20"/>
                <w:lang w:val="pt-BR"/>
              </w:rPr>
            </w:pPr>
            <w:proofErr w:type="gramStart"/>
            <w:r w:rsidRPr="00802386">
              <w:rPr>
                <w:rFonts w:ascii="Times New Roman" w:hAnsi="Times New Roman" w:cs="Times New Roman"/>
                <w:color w:val="171717" w:themeColor="background2" w:themeShade="1A"/>
                <w:w w:val="105"/>
                <w:sz w:val="20"/>
                <w:szCs w:val="20"/>
                <w:lang w:val="pt-BR"/>
              </w:rPr>
              <w:t>(  )</w:t>
            </w:r>
            <w:proofErr w:type="gramEnd"/>
            <w:r w:rsidRPr="00802386">
              <w:rPr>
                <w:rFonts w:ascii="Times New Roman" w:hAnsi="Times New Roman" w:cs="Times New Roman"/>
                <w:color w:val="171717" w:themeColor="background2" w:themeShade="1A"/>
                <w:w w:val="105"/>
                <w:sz w:val="20"/>
                <w:szCs w:val="20"/>
                <w:lang w:val="pt-BR"/>
              </w:rPr>
              <w:t xml:space="preserve"> Financeira      (  ) Não Financeira   (  ) Não se Aplica</w:t>
            </w:r>
          </w:p>
          <w:p w14:paraId="5DCD50ED" w14:textId="77777777" w:rsidR="00E85901" w:rsidRPr="00802386" w:rsidRDefault="00E85901" w:rsidP="006A709B">
            <w:pPr>
              <w:pStyle w:val="TableParagraph"/>
              <w:spacing w:before="1"/>
              <w:ind w:left="1"/>
              <w:rPr>
                <w:sz w:val="11"/>
                <w:lang w:val="pt-BR"/>
              </w:rPr>
            </w:pPr>
          </w:p>
        </w:tc>
      </w:tr>
      <w:tr w:rsidR="00E85901" w:rsidRPr="00FF79FF" w14:paraId="5D0B8608" w14:textId="77777777" w:rsidTr="006A709B">
        <w:trPr>
          <w:trHeight w:val="239"/>
        </w:trPr>
        <w:tc>
          <w:tcPr>
            <w:tcW w:w="9510" w:type="dxa"/>
            <w:gridSpan w:val="9"/>
            <w:tcBorders>
              <w:bottom w:val="single" w:sz="2" w:space="0" w:color="000000"/>
            </w:tcBorders>
          </w:tcPr>
          <w:p w14:paraId="18D9480E" w14:textId="77777777" w:rsidR="00E85901" w:rsidRPr="003D3704" w:rsidRDefault="00811E31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  <w:r w:rsidRPr="003D3704">
              <w:rPr>
                <w:b/>
                <w:sz w:val="13"/>
                <w:lang w:val="pt-BR"/>
              </w:rPr>
              <w:t>3</w:t>
            </w:r>
            <w:r w:rsidR="00E85901" w:rsidRPr="003D3704">
              <w:rPr>
                <w:b/>
                <w:sz w:val="13"/>
                <w:lang w:val="pt-BR"/>
              </w:rPr>
              <w:t xml:space="preserve"> - Descrição DETALHADA do objeto:</w:t>
            </w:r>
          </w:p>
          <w:p w14:paraId="62ADF370" w14:textId="77777777" w:rsidR="00E85901" w:rsidRPr="003D3704" w:rsidRDefault="00E85901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4660EBED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0F47AD94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4BDACF5F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245249BA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03E332B9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3E1DA7FE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12C28B60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4C699C05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0A9343DC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4E9F12CE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47A15867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13C95305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2D829400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05748BC9" w14:textId="77777777" w:rsidR="00E85901" w:rsidRPr="003D3704" w:rsidRDefault="00E85901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632351F1" w14:textId="77777777" w:rsidR="00E85901" w:rsidRPr="003D3704" w:rsidRDefault="00E85901" w:rsidP="006A709B">
            <w:pPr>
              <w:pStyle w:val="TableParagraph"/>
              <w:spacing w:before="42"/>
              <w:rPr>
                <w:b/>
                <w:sz w:val="13"/>
                <w:lang w:val="pt-BR"/>
              </w:rPr>
            </w:pPr>
          </w:p>
        </w:tc>
      </w:tr>
      <w:tr w:rsidR="00E85901" w:rsidRPr="00642749" w14:paraId="4518FC98" w14:textId="77777777" w:rsidTr="006A709B">
        <w:trPr>
          <w:trHeight w:val="348"/>
        </w:trPr>
        <w:tc>
          <w:tcPr>
            <w:tcW w:w="9510" w:type="dxa"/>
            <w:gridSpan w:val="9"/>
            <w:tcBorders>
              <w:bottom w:val="single" w:sz="2" w:space="0" w:color="000000"/>
            </w:tcBorders>
          </w:tcPr>
          <w:p w14:paraId="1E21C7EF" w14:textId="77777777" w:rsidR="00E85901" w:rsidRDefault="00811E31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3</w:t>
            </w:r>
            <w:r w:rsidR="00E85901" w:rsidRPr="00C17251">
              <w:rPr>
                <w:b/>
                <w:sz w:val="13"/>
                <w:lang w:val="pt-BR"/>
              </w:rPr>
              <w:t>.1 – Endereço da obra ou local do evento, de prestação do serviço ou de entrega do bem (dependendo do objeto):</w:t>
            </w:r>
          </w:p>
          <w:p w14:paraId="10FFEC4D" w14:textId="77777777" w:rsidR="00E85901" w:rsidRPr="00C17251" w:rsidRDefault="00E85901" w:rsidP="006A709B">
            <w:pPr>
              <w:pStyle w:val="TableParagraph"/>
              <w:spacing w:before="42"/>
              <w:rPr>
                <w:b/>
                <w:sz w:val="13"/>
                <w:lang w:val="pt-BR"/>
              </w:rPr>
            </w:pPr>
          </w:p>
        </w:tc>
      </w:tr>
      <w:tr w:rsidR="00E85901" w14:paraId="07AB76E2" w14:textId="77777777" w:rsidTr="006A709B">
        <w:trPr>
          <w:trHeight w:val="398"/>
        </w:trPr>
        <w:tc>
          <w:tcPr>
            <w:tcW w:w="2905" w:type="dxa"/>
            <w:gridSpan w:val="2"/>
            <w:tcBorders>
              <w:top w:val="single" w:sz="2" w:space="0" w:color="000000"/>
            </w:tcBorders>
          </w:tcPr>
          <w:p w14:paraId="6A9F3D04" w14:textId="77777777" w:rsidR="00E85901" w:rsidRPr="00035DBA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  <w:lang w:val="pt-BR"/>
              </w:rPr>
            </w:pPr>
            <w:r w:rsidRPr="00035DBA">
              <w:rPr>
                <w:b/>
                <w:sz w:val="13"/>
                <w:lang w:val="pt-BR"/>
              </w:rPr>
              <w:t>Rua/Avenida/Rodovia/Beco/ Travessa:</w:t>
            </w:r>
          </w:p>
          <w:p w14:paraId="79F4AE92" w14:textId="77777777" w:rsidR="00E85901" w:rsidRPr="00035DBA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  <w:lang w:val="pt-BR"/>
              </w:rPr>
            </w:pPr>
          </w:p>
          <w:p w14:paraId="3ADA1B5D" w14:textId="77777777" w:rsidR="00E85901" w:rsidRPr="00035DBA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  <w:lang w:val="pt-BR"/>
              </w:rPr>
            </w:pPr>
          </w:p>
          <w:p w14:paraId="5C58903B" w14:textId="77777777" w:rsidR="00E85901" w:rsidRPr="00035DBA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  <w:lang w:val="pt-BR"/>
              </w:rPr>
            </w:pPr>
          </w:p>
        </w:tc>
        <w:tc>
          <w:tcPr>
            <w:tcW w:w="1309" w:type="dxa"/>
            <w:gridSpan w:val="2"/>
            <w:tcBorders>
              <w:top w:val="single" w:sz="2" w:space="0" w:color="000000"/>
            </w:tcBorders>
          </w:tcPr>
          <w:p w14:paraId="4CA21248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  <w:r>
              <w:rPr>
                <w:b/>
                <w:sz w:val="13"/>
              </w:rPr>
              <w:t>Número/Km:</w:t>
            </w:r>
          </w:p>
          <w:p w14:paraId="00A42EC0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</w:p>
          <w:p w14:paraId="35A22004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</w:p>
        </w:tc>
        <w:tc>
          <w:tcPr>
            <w:tcW w:w="1580" w:type="dxa"/>
            <w:tcBorders>
              <w:top w:val="single" w:sz="2" w:space="0" w:color="000000"/>
            </w:tcBorders>
          </w:tcPr>
          <w:p w14:paraId="27B31000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  <w:r>
              <w:rPr>
                <w:b/>
                <w:sz w:val="13"/>
              </w:rPr>
              <w:t>Bairro/Distrito:</w:t>
            </w:r>
          </w:p>
          <w:p w14:paraId="1B798713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</w:p>
          <w:p w14:paraId="203FAAC9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</w:p>
        </w:tc>
        <w:tc>
          <w:tcPr>
            <w:tcW w:w="1661" w:type="dxa"/>
            <w:tcBorders>
              <w:top w:val="single" w:sz="2" w:space="0" w:color="000000"/>
            </w:tcBorders>
          </w:tcPr>
          <w:p w14:paraId="4587B46A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  <w:r>
              <w:rPr>
                <w:b/>
                <w:sz w:val="13"/>
              </w:rPr>
              <w:t>Município</w:t>
            </w:r>
          </w:p>
          <w:p w14:paraId="022126B8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</w:p>
          <w:p w14:paraId="4CD71D03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</w:p>
        </w:tc>
        <w:tc>
          <w:tcPr>
            <w:tcW w:w="2055" w:type="dxa"/>
            <w:gridSpan w:val="3"/>
            <w:tcBorders>
              <w:top w:val="single" w:sz="2" w:space="0" w:color="000000"/>
            </w:tcBorders>
          </w:tcPr>
          <w:p w14:paraId="7380D075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  <w:r>
              <w:rPr>
                <w:b/>
                <w:sz w:val="13"/>
              </w:rPr>
              <w:t>Referência</w:t>
            </w:r>
          </w:p>
          <w:p w14:paraId="2FCA1D94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</w:p>
          <w:p w14:paraId="77DD8104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</w:p>
        </w:tc>
      </w:tr>
    </w:tbl>
    <w:p w14:paraId="57FC7C77" w14:textId="77777777" w:rsidR="00E85901" w:rsidRDefault="00E85901" w:rsidP="00E85901">
      <w:r>
        <w:br w:type="page"/>
      </w:r>
    </w:p>
    <w:tbl>
      <w:tblPr>
        <w:tblStyle w:val="TableNormal"/>
        <w:tblW w:w="9538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5"/>
        <w:gridCol w:w="359"/>
        <w:gridCol w:w="1829"/>
        <w:gridCol w:w="156"/>
        <w:gridCol w:w="992"/>
        <w:gridCol w:w="101"/>
        <w:gridCol w:w="640"/>
        <w:gridCol w:w="535"/>
        <w:gridCol w:w="2721"/>
      </w:tblGrid>
      <w:tr w:rsidR="00E85901" w:rsidRPr="00642749" w14:paraId="2F37EF68" w14:textId="77777777" w:rsidTr="006A709B">
        <w:trPr>
          <w:trHeight w:val="234"/>
        </w:trPr>
        <w:tc>
          <w:tcPr>
            <w:tcW w:w="9538" w:type="dxa"/>
            <w:gridSpan w:val="9"/>
          </w:tcPr>
          <w:p w14:paraId="0C3FBC32" w14:textId="77777777" w:rsidR="00E85901" w:rsidRDefault="00811E31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lastRenderedPageBreak/>
              <w:t>4</w:t>
            </w:r>
            <w:r w:rsidR="00E85901" w:rsidRPr="00C17251">
              <w:rPr>
                <w:b/>
                <w:sz w:val="13"/>
                <w:lang w:val="pt-BR"/>
              </w:rPr>
              <w:t xml:space="preserve"> – Justificativa FUNDAMENTADA, objetivos e finalidade do convênio de saída:</w:t>
            </w:r>
          </w:p>
          <w:p w14:paraId="04239146" w14:textId="77777777" w:rsidR="00E85901" w:rsidRDefault="00E85901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6388EC5D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16E0A5FF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434CE4EE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77F74843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649C2F51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56D035BA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0CAA11B7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73765798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1E0B5250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336196B6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41DFA12E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3B372C1E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4EA43C89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0DB3321C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2E960396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4C1459CC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43C5CBD0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1628C933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35BB6CD0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724A45BF" w14:textId="77777777" w:rsidR="00F97092" w:rsidRDefault="00F97092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26629697" w14:textId="77777777" w:rsidR="00E85901" w:rsidRPr="00C17251" w:rsidRDefault="00E85901" w:rsidP="006A709B">
            <w:pPr>
              <w:pStyle w:val="TableParagraph"/>
              <w:spacing w:before="46"/>
              <w:rPr>
                <w:b/>
                <w:sz w:val="13"/>
                <w:lang w:val="pt-BR"/>
              </w:rPr>
            </w:pPr>
          </w:p>
        </w:tc>
      </w:tr>
      <w:tr w:rsidR="00E85901" w:rsidRPr="00642749" w14:paraId="5814F030" w14:textId="77777777" w:rsidTr="006A709B">
        <w:trPr>
          <w:trHeight w:val="254"/>
        </w:trPr>
        <w:tc>
          <w:tcPr>
            <w:tcW w:w="9538" w:type="dxa"/>
            <w:gridSpan w:val="9"/>
          </w:tcPr>
          <w:p w14:paraId="0FE82660" w14:textId="77777777" w:rsidR="00E85901" w:rsidRPr="00035DBA" w:rsidRDefault="00811E31" w:rsidP="006A709B">
            <w:pPr>
              <w:pStyle w:val="TableParagraph"/>
              <w:spacing w:before="51"/>
              <w:ind w:left="100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5</w:t>
            </w:r>
            <w:r w:rsidR="00E85901" w:rsidRPr="00035DBA">
              <w:rPr>
                <w:b/>
                <w:sz w:val="13"/>
                <w:lang w:val="pt-BR"/>
              </w:rPr>
              <w:t xml:space="preserve"> - Pessoas ou entidades beneficiadas diretamente:</w:t>
            </w:r>
          </w:p>
        </w:tc>
      </w:tr>
      <w:tr w:rsidR="00E85901" w14:paraId="10F70D71" w14:textId="77777777" w:rsidTr="00EF1873">
        <w:trPr>
          <w:trHeight w:val="306"/>
        </w:trPr>
        <w:tc>
          <w:tcPr>
            <w:tcW w:w="5642" w:type="dxa"/>
            <w:gridSpan w:val="6"/>
            <w:tcBorders>
              <w:bottom w:val="single" w:sz="4" w:space="0" w:color="auto"/>
              <w:right w:val="nil"/>
            </w:tcBorders>
          </w:tcPr>
          <w:p w14:paraId="364F4DEF" w14:textId="77777777" w:rsidR="00E85901" w:rsidRDefault="00811E31" w:rsidP="006A709B">
            <w:pPr>
              <w:pStyle w:val="TableParagraph"/>
              <w:spacing w:before="38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>5</w:t>
            </w:r>
            <w:r w:rsidR="00E85901">
              <w:rPr>
                <w:b/>
                <w:sz w:val="13"/>
              </w:rPr>
              <w:t xml:space="preserve">.1 - </w:t>
            </w:r>
            <w:proofErr w:type="spellStart"/>
            <w:r w:rsidR="00E85901">
              <w:rPr>
                <w:b/>
                <w:sz w:val="13"/>
              </w:rPr>
              <w:t>Descrição</w:t>
            </w:r>
            <w:proofErr w:type="spellEnd"/>
            <w:r w:rsidR="00E85901">
              <w:rPr>
                <w:b/>
                <w:sz w:val="13"/>
              </w:rPr>
              <w:t>:</w:t>
            </w:r>
          </w:p>
          <w:p w14:paraId="1B6DA444" w14:textId="77777777" w:rsidR="00E85901" w:rsidRDefault="00E85901" w:rsidP="006A709B">
            <w:pPr>
              <w:pStyle w:val="TableParagraph"/>
              <w:spacing w:before="38"/>
              <w:ind w:left="100"/>
              <w:rPr>
                <w:b/>
                <w:sz w:val="13"/>
              </w:rPr>
            </w:pPr>
          </w:p>
          <w:p w14:paraId="58438165" w14:textId="77777777" w:rsidR="00E85901" w:rsidRDefault="00E85901" w:rsidP="006A709B">
            <w:pPr>
              <w:pStyle w:val="TableParagraph"/>
              <w:spacing w:before="38"/>
              <w:ind w:left="100"/>
              <w:rPr>
                <w:rFonts w:ascii="Times New Roman" w:hAnsi="Times New Roman"/>
                <w:sz w:val="19"/>
              </w:rPr>
            </w:pPr>
          </w:p>
        </w:tc>
        <w:tc>
          <w:tcPr>
            <w:tcW w:w="3896" w:type="dxa"/>
            <w:gridSpan w:val="3"/>
            <w:tcBorders>
              <w:left w:val="nil"/>
              <w:bottom w:val="single" w:sz="4" w:space="0" w:color="auto"/>
            </w:tcBorders>
          </w:tcPr>
          <w:p w14:paraId="30C7DE7A" w14:textId="77777777" w:rsidR="00E85901" w:rsidRDefault="00811E31" w:rsidP="006A709B">
            <w:pPr>
              <w:pStyle w:val="TableParagraph"/>
              <w:spacing w:before="38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>5</w:t>
            </w:r>
            <w:r w:rsidR="00E85901">
              <w:rPr>
                <w:b/>
                <w:sz w:val="13"/>
              </w:rPr>
              <w:t>.2 - Quantidade:</w:t>
            </w:r>
          </w:p>
          <w:p w14:paraId="7EAEBF8A" w14:textId="77777777" w:rsidR="00E85901" w:rsidRDefault="00E85901" w:rsidP="006A709B">
            <w:pPr>
              <w:pStyle w:val="TableParagraph"/>
              <w:spacing w:before="38"/>
              <w:ind w:left="100"/>
              <w:rPr>
                <w:b/>
                <w:sz w:val="13"/>
              </w:rPr>
            </w:pPr>
          </w:p>
        </w:tc>
      </w:tr>
      <w:tr w:rsidR="00E85901" w:rsidRPr="00642749" w14:paraId="726960AA" w14:textId="77777777" w:rsidTr="006A709B">
        <w:trPr>
          <w:trHeight w:val="258"/>
        </w:trPr>
        <w:tc>
          <w:tcPr>
            <w:tcW w:w="9538" w:type="dxa"/>
            <w:gridSpan w:val="9"/>
            <w:tcBorders>
              <w:top w:val="single" w:sz="4" w:space="0" w:color="auto"/>
              <w:bottom w:val="nil"/>
            </w:tcBorders>
          </w:tcPr>
          <w:p w14:paraId="70CB68B6" w14:textId="77777777" w:rsidR="00E85901" w:rsidRDefault="00811E31" w:rsidP="006A709B">
            <w:pPr>
              <w:pStyle w:val="TableParagraph"/>
              <w:spacing w:before="61"/>
              <w:ind w:left="100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6</w:t>
            </w:r>
            <w:r w:rsidR="00E85901" w:rsidRPr="00C17251">
              <w:rPr>
                <w:b/>
                <w:sz w:val="13"/>
                <w:lang w:val="pt-BR"/>
              </w:rPr>
              <w:t xml:space="preserve"> – </w:t>
            </w:r>
            <w:r w:rsidR="006A709B">
              <w:rPr>
                <w:b/>
                <w:sz w:val="13"/>
                <w:lang w:val="pt-BR"/>
              </w:rPr>
              <w:t>Vigência do Plano de Trabalho</w:t>
            </w:r>
            <w:r w:rsidR="00E85901" w:rsidRPr="00C17251">
              <w:rPr>
                <w:b/>
                <w:sz w:val="13"/>
                <w:lang w:val="pt-BR"/>
              </w:rPr>
              <w:t xml:space="preserve"> (dias corridos):</w:t>
            </w:r>
            <w:r w:rsidR="00E85901">
              <w:rPr>
                <w:b/>
                <w:sz w:val="13"/>
                <w:lang w:val="pt-BR"/>
              </w:rPr>
              <w:t xml:space="preserve">  </w:t>
            </w:r>
          </w:p>
          <w:p w14:paraId="467D04F4" w14:textId="77777777" w:rsidR="00E85901" w:rsidRDefault="00E85901" w:rsidP="006A709B">
            <w:pPr>
              <w:pStyle w:val="TableParagraph"/>
              <w:spacing w:before="61"/>
              <w:ind w:left="100"/>
              <w:rPr>
                <w:b/>
                <w:sz w:val="13"/>
                <w:lang w:val="pt-BR"/>
              </w:rPr>
            </w:pPr>
          </w:p>
          <w:p w14:paraId="4533E1C7" w14:textId="77777777" w:rsidR="00E85901" w:rsidRPr="00C17251" w:rsidRDefault="00E85901" w:rsidP="006A709B">
            <w:pPr>
              <w:pStyle w:val="TableParagraph"/>
              <w:spacing w:before="61"/>
              <w:ind w:left="100"/>
              <w:rPr>
                <w:b/>
                <w:sz w:val="13"/>
                <w:lang w:val="pt-BR"/>
              </w:rPr>
            </w:pPr>
          </w:p>
        </w:tc>
      </w:tr>
      <w:tr w:rsidR="00E85901" w14:paraId="6A7F74FF" w14:textId="77777777" w:rsidTr="00903F1A">
        <w:trPr>
          <w:trHeight w:val="258"/>
        </w:trPr>
        <w:tc>
          <w:tcPr>
            <w:tcW w:w="953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FAE3DA3" w14:textId="77777777" w:rsidR="00E85901" w:rsidRDefault="00811E31" w:rsidP="006A709B">
            <w:pPr>
              <w:pStyle w:val="TableParagraph"/>
              <w:spacing w:before="61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>7</w:t>
            </w:r>
            <w:r w:rsidR="00E85901">
              <w:rPr>
                <w:b/>
                <w:sz w:val="13"/>
              </w:rPr>
              <w:t xml:space="preserve"> – Conta </w:t>
            </w:r>
            <w:proofErr w:type="spellStart"/>
            <w:r w:rsidR="00E85901">
              <w:rPr>
                <w:b/>
                <w:sz w:val="13"/>
              </w:rPr>
              <w:t>específica</w:t>
            </w:r>
            <w:proofErr w:type="spellEnd"/>
            <w:r w:rsidR="00E85901">
              <w:rPr>
                <w:b/>
                <w:sz w:val="13"/>
              </w:rPr>
              <w:t>:</w:t>
            </w:r>
          </w:p>
        </w:tc>
      </w:tr>
      <w:tr w:rsidR="00E85901" w14:paraId="3C4AB738" w14:textId="77777777" w:rsidTr="00903F1A">
        <w:trPr>
          <w:trHeight w:val="450"/>
        </w:trPr>
        <w:tc>
          <w:tcPr>
            <w:tcW w:w="256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6B85239" w14:textId="77777777" w:rsidR="00E85901" w:rsidRDefault="00811E31" w:rsidP="006A709B">
            <w:pPr>
              <w:pStyle w:val="TableParagraph"/>
              <w:spacing w:before="1"/>
              <w:ind w:left="104"/>
              <w:rPr>
                <w:b/>
                <w:sz w:val="13"/>
              </w:rPr>
            </w:pPr>
            <w:r>
              <w:rPr>
                <w:b/>
                <w:sz w:val="13"/>
              </w:rPr>
              <w:t>7</w:t>
            </w:r>
            <w:r w:rsidR="00E85901">
              <w:rPr>
                <w:b/>
                <w:sz w:val="13"/>
              </w:rPr>
              <w:t>.1 - Banco:</w:t>
            </w:r>
          </w:p>
          <w:p w14:paraId="58372AA6" w14:textId="77777777" w:rsidR="00E85901" w:rsidRDefault="00E85901" w:rsidP="006A709B">
            <w:pPr>
              <w:pStyle w:val="TableParagraph"/>
              <w:spacing w:before="1"/>
              <w:ind w:left="104"/>
              <w:rPr>
                <w:b/>
                <w:sz w:val="13"/>
              </w:rPr>
            </w:pPr>
          </w:p>
          <w:p w14:paraId="576C0941" w14:textId="77777777" w:rsidR="00E85901" w:rsidRDefault="00E85901" w:rsidP="006A709B">
            <w:pPr>
              <w:pStyle w:val="TableParagraph"/>
              <w:spacing w:before="1"/>
              <w:ind w:left="104"/>
              <w:rPr>
                <w:b/>
                <w:sz w:val="13"/>
              </w:rPr>
            </w:pPr>
          </w:p>
          <w:p w14:paraId="66ABF27B" w14:textId="77777777" w:rsidR="00E85901" w:rsidRDefault="00E85901" w:rsidP="006A709B">
            <w:pPr>
              <w:pStyle w:val="TableParagraph"/>
              <w:spacing w:line="212" w:lineRule="exact"/>
              <w:ind w:left="100"/>
              <w:rPr>
                <w:rFonts w:ascii="Times New Roman"/>
                <w:sz w:val="19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239CA" w14:textId="77777777" w:rsidR="00E85901" w:rsidRDefault="00811E31" w:rsidP="006A709B">
            <w:pPr>
              <w:pStyle w:val="TableParagraph"/>
              <w:spacing w:before="1"/>
              <w:ind w:left="104"/>
              <w:rPr>
                <w:b/>
                <w:sz w:val="13"/>
              </w:rPr>
            </w:pPr>
            <w:r>
              <w:rPr>
                <w:b/>
                <w:sz w:val="13"/>
              </w:rPr>
              <w:t>7</w:t>
            </w:r>
            <w:r w:rsidR="00E85901">
              <w:rPr>
                <w:b/>
                <w:sz w:val="13"/>
              </w:rPr>
              <w:t>.2 - Agência bancária:</w:t>
            </w:r>
          </w:p>
          <w:p w14:paraId="37EFE3CF" w14:textId="77777777" w:rsidR="00E85901" w:rsidRDefault="00E85901" w:rsidP="006A709B">
            <w:pPr>
              <w:pStyle w:val="TableParagraph"/>
              <w:spacing w:before="1"/>
              <w:ind w:left="104"/>
              <w:rPr>
                <w:b/>
                <w:sz w:val="13"/>
              </w:rPr>
            </w:pPr>
          </w:p>
          <w:p w14:paraId="0903458F" w14:textId="77777777" w:rsidR="00E85901" w:rsidRDefault="00E85901" w:rsidP="006A709B">
            <w:pPr>
              <w:pStyle w:val="TableParagraph"/>
              <w:spacing w:before="1"/>
              <w:ind w:left="104"/>
              <w:rPr>
                <w:b/>
                <w:sz w:val="13"/>
              </w:rPr>
            </w:pPr>
          </w:p>
        </w:tc>
        <w:tc>
          <w:tcPr>
            <w:tcW w:w="18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02BC1" w14:textId="77777777" w:rsidR="00E85901" w:rsidRDefault="00811E31" w:rsidP="006A709B">
            <w:pPr>
              <w:pStyle w:val="TableParagraph"/>
              <w:spacing w:before="1"/>
              <w:ind w:left="104"/>
              <w:rPr>
                <w:b/>
                <w:sz w:val="13"/>
              </w:rPr>
            </w:pPr>
            <w:r>
              <w:rPr>
                <w:b/>
                <w:sz w:val="13"/>
              </w:rPr>
              <w:t>7.</w:t>
            </w:r>
            <w:r w:rsidR="00E85901">
              <w:rPr>
                <w:b/>
                <w:sz w:val="13"/>
              </w:rPr>
              <w:t>3 - Conta bancária:</w:t>
            </w:r>
          </w:p>
          <w:p w14:paraId="7EEB7CC7" w14:textId="77777777" w:rsidR="00E85901" w:rsidRDefault="00E85901" w:rsidP="006A709B">
            <w:pPr>
              <w:pStyle w:val="TableParagraph"/>
              <w:spacing w:before="1"/>
              <w:ind w:left="104"/>
              <w:rPr>
                <w:b/>
                <w:sz w:val="13"/>
              </w:rPr>
            </w:pPr>
          </w:p>
          <w:p w14:paraId="2B1ECD30" w14:textId="77777777" w:rsidR="00E85901" w:rsidRDefault="00E85901" w:rsidP="006A709B">
            <w:pPr>
              <w:pStyle w:val="TableParagraph"/>
              <w:spacing w:before="1"/>
              <w:ind w:left="104"/>
              <w:rPr>
                <w:b/>
                <w:sz w:val="13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7B27DAF" w14:textId="77777777" w:rsidR="00E85901" w:rsidRDefault="00811E31" w:rsidP="006A709B">
            <w:pPr>
              <w:pStyle w:val="TableParagraph"/>
              <w:spacing w:before="1"/>
              <w:ind w:left="126"/>
              <w:rPr>
                <w:b/>
                <w:sz w:val="13"/>
              </w:rPr>
            </w:pPr>
            <w:r>
              <w:rPr>
                <w:b/>
                <w:sz w:val="13"/>
              </w:rPr>
              <w:t>7</w:t>
            </w:r>
            <w:r w:rsidR="00E85901">
              <w:rPr>
                <w:b/>
                <w:sz w:val="13"/>
              </w:rPr>
              <w:t>.4 - Praça bancária:</w:t>
            </w:r>
          </w:p>
          <w:p w14:paraId="758C74D8" w14:textId="77777777" w:rsidR="00E85901" w:rsidRDefault="00E85901" w:rsidP="006A709B">
            <w:pPr>
              <w:pStyle w:val="TableParagraph"/>
              <w:spacing w:before="1"/>
              <w:ind w:left="126"/>
              <w:rPr>
                <w:b/>
                <w:sz w:val="13"/>
              </w:rPr>
            </w:pPr>
          </w:p>
          <w:p w14:paraId="286B6D3E" w14:textId="77777777" w:rsidR="00E85901" w:rsidRDefault="00E85901" w:rsidP="006A709B">
            <w:pPr>
              <w:pStyle w:val="TableParagraph"/>
              <w:spacing w:before="1"/>
              <w:ind w:left="126"/>
              <w:rPr>
                <w:b/>
                <w:sz w:val="13"/>
              </w:rPr>
            </w:pPr>
          </w:p>
        </w:tc>
      </w:tr>
      <w:tr w:rsidR="00EF1873" w:rsidRPr="003D3704" w14:paraId="2125F8DC" w14:textId="77777777" w:rsidTr="00EF1873">
        <w:trPr>
          <w:trHeight w:val="254"/>
        </w:trPr>
        <w:tc>
          <w:tcPr>
            <w:tcW w:w="9538" w:type="dxa"/>
            <w:gridSpan w:val="9"/>
            <w:shd w:val="clear" w:color="auto" w:fill="3B3838" w:themeFill="background2" w:themeFillShade="40"/>
          </w:tcPr>
          <w:p w14:paraId="1963B510" w14:textId="77777777" w:rsidR="00EF1873" w:rsidRPr="00EF1873" w:rsidRDefault="00EF1873" w:rsidP="000D6F56">
            <w:pPr>
              <w:pStyle w:val="TableParagraph"/>
              <w:spacing w:before="51"/>
              <w:ind w:left="100"/>
              <w:rPr>
                <w:b/>
                <w:color w:val="FFFFFF" w:themeColor="background1"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8. Capacidade Técnica e Gerencial</w:t>
            </w:r>
          </w:p>
        </w:tc>
      </w:tr>
      <w:tr w:rsidR="00EF1873" w:rsidRPr="003D3704" w14:paraId="3365B87E" w14:textId="77777777" w:rsidTr="00EF1873">
        <w:trPr>
          <w:trHeight w:val="254"/>
        </w:trPr>
        <w:tc>
          <w:tcPr>
            <w:tcW w:w="2205" w:type="dxa"/>
            <w:tcBorders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48C8E5CA" w14:textId="77777777" w:rsidR="00EF1873" w:rsidRDefault="00EF1873" w:rsidP="00EF1873">
            <w:pPr>
              <w:pStyle w:val="TableParagraph"/>
              <w:spacing w:before="51"/>
              <w:ind w:left="100"/>
              <w:jc w:val="center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Função</w:t>
            </w:r>
          </w:p>
        </w:tc>
        <w:tc>
          <w:tcPr>
            <w:tcW w:w="2344" w:type="dxa"/>
            <w:gridSpan w:val="3"/>
            <w:tcBorders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5E24565D" w14:textId="77777777" w:rsidR="00EF1873" w:rsidRDefault="00EF1873" w:rsidP="00EF1873">
            <w:pPr>
              <w:pStyle w:val="TableParagraph"/>
              <w:spacing w:before="51"/>
              <w:ind w:left="100"/>
              <w:jc w:val="center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Nome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331221C6" w14:textId="77777777" w:rsidR="00EF1873" w:rsidRDefault="00EF1873" w:rsidP="00EF1873">
            <w:pPr>
              <w:pStyle w:val="TableParagraph"/>
              <w:spacing w:before="51"/>
              <w:jc w:val="center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Registro Profissional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59A689A9" w14:textId="77777777" w:rsidR="00EF1873" w:rsidRDefault="00EF1873" w:rsidP="00EF1873">
            <w:pPr>
              <w:pStyle w:val="TableParagraph"/>
              <w:spacing w:before="51"/>
              <w:jc w:val="center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Telefone</w:t>
            </w:r>
          </w:p>
        </w:tc>
        <w:tc>
          <w:tcPr>
            <w:tcW w:w="2721" w:type="dxa"/>
            <w:tcBorders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64FC0557" w14:textId="77777777" w:rsidR="00EF1873" w:rsidRDefault="00EF1873" w:rsidP="00EF1873">
            <w:pPr>
              <w:pStyle w:val="TableParagraph"/>
              <w:spacing w:before="51"/>
              <w:jc w:val="center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E-mail</w:t>
            </w:r>
          </w:p>
        </w:tc>
      </w:tr>
      <w:tr w:rsidR="00EF1873" w:rsidRPr="00EF1873" w14:paraId="3E7BF6D7" w14:textId="77777777" w:rsidTr="00EF1873">
        <w:trPr>
          <w:trHeight w:val="477"/>
        </w:trPr>
        <w:tc>
          <w:tcPr>
            <w:tcW w:w="220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3841A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34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FBA7A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BCC8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  <w:p w14:paraId="5F23EBB1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  <w:p w14:paraId="0015D77F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CFB8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445A29B" w14:textId="77777777" w:rsidR="00EF1873" w:rsidRPr="00EF1873" w:rsidRDefault="00EF1873" w:rsidP="00EF1873">
            <w:pPr>
              <w:pStyle w:val="TableParagraph"/>
              <w:spacing w:before="1"/>
              <w:ind w:left="126"/>
              <w:jc w:val="center"/>
              <w:rPr>
                <w:b/>
                <w:sz w:val="13"/>
                <w:lang w:val="pt-BR"/>
              </w:rPr>
            </w:pPr>
          </w:p>
        </w:tc>
      </w:tr>
      <w:tr w:rsidR="00EF1873" w:rsidRPr="00EF1873" w14:paraId="3D860B13" w14:textId="77777777" w:rsidTr="00EF1873">
        <w:trPr>
          <w:trHeight w:val="477"/>
        </w:trPr>
        <w:tc>
          <w:tcPr>
            <w:tcW w:w="2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6A7A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3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9207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E9DC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  <w:p w14:paraId="68F49C86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  <w:p w14:paraId="0B25A769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1BBF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F9357E" w14:textId="77777777" w:rsidR="00EF1873" w:rsidRPr="00EF1873" w:rsidRDefault="00EF1873" w:rsidP="00EF1873">
            <w:pPr>
              <w:pStyle w:val="TableParagraph"/>
              <w:spacing w:before="1"/>
              <w:ind w:left="126"/>
              <w:jc w:val="center"/>
              <w:rPr>
                <w:b/>
                <w:sz w:val="13"/>
                <w:lang w:val="pt-BR"/>
              </w:rPr>
            </w:pPr>
          </w:p>
        </w:tc>
      </w:tr>
      <w:tr w:rsidR="00EF1873" w:rsidRPr="00EF1873" w14:paraId="60115A24" w14:textId="77777777" w:rsidTr="00EF1873">
        <w:trPr>
          <w:trHeight w:val="477"/>
        </w:trPr>
        <w:tc>
          <w:tcPr>
            <w:tcW w:w="2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ABBF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3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A20B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49CD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  <w:p w14:paraId="5CBD1417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  <w:p w14:paraId="5CB88F4B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2164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33B772" w14:textId="77777777" w:rsidR="00EF1873" w:rsidRPr="00EF1873" w:rsidRDefault="00EF1873" w:rsidP="00EF1873">
            <w:pPr>
              <w:pStyle w:val="TableParagraph"/>
              <w:spacing w:before="1"/>
              <w:ind w:left="126"/>
              <w:jc w:val="center"/>
              <w:rPr>
                <w:b/>
                <w:sz w:val="13"/>
                <w:lang w:val="pt-BR"/>
              </w:rPr>
            </w:pPr>
          </w:p>
        </w:tc>
      </w:tr>
      <w:tr w:rsidR="00EF1873" w:rsidRPr="00EF1873" w14:paraId="1A809925" w14:textId="77777777" w:rsidTr="00EF1873">
        <w:trPr>
          <w:trHeight w:val="477"/>
        </w:trPr>
        <w:tc>
          <w:tcPr>
            <w:tcW w:w="22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BC0D18" w14:textId="77777777" w:rsid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  <w:p w14:paraId="0D4F086B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34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02BB47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7546D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EDE4D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32D775" w14:textId="77777777" w:rsidR="00EF1873" w:rsidRPr="00EF1873" w:rsidRDefault="00EF1873" w:rsidP="00EF1873">
            <w:pPr>
              <w:pStyle w:val="TableParagraph"/>
              <w:spacing w:before="1"/>
              <w:ind w:left="126"/>
              <w:jc w:val="center"/>
              <w:rPr>
                <w:b/>
                <w:sz w:val="13"/>
                <w:lang w:val="pt-BR"/>
              </w:rPr>
            </w:pPr>
          </w:p>
        </w:tc>
      </w:tr>
      <w:tr w:rsidR="00EF1873" w:rsidRPr="00EF1873" w14:paraId="18A37B6C" w14:textId="77777777" w:rsidTr="00EF1873">
        <w:trPr>
          <w:trHeight w:val="477"/>
        </w:trPr>
        <w:tc>
          <w:tcPr>
            <w:tcW w:w="22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7FF1AA" w14:textId="77777777" w:rsid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34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66DCB4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DA5FB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557B1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41DC0C" w14:textId="77777777" w:rsidR="00EF1873" w:rsidRPr="00EF1873" w:rsidRDefault="00EF1873" w:rsidP="00EF1873">
            <w:pPr>
              <w:pStyle w:val="TableParagraph"/>
              <w:spacing w:before="1"/>
              <w:ind w:left="126"/>
              <w:jc w:val="center"/>
              <w:rPr>
                <w:b/>
                <w:sz w:val="13"/>
                <w:lang w:val="pt-BR"/>
              </w:rPr>
            </w:pPr>
          </w:p>
        </w:tc>
      </w:tr>
      <w:tr w:rsidR="00EF1873" w:rsidRPr="00EF1873" w14:paraId="6A709045" w14:textId="77777777" w:rsidTr="00EF1873">
        <w:trPr>
          <w:trHeight w:val="477"/>
        </w:trPr>
        <w:tc>
          <w:tcPr>
            <w:tcW w:w="22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C2A783" w14:textId="77777777" w:rsid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34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A13F29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00B0F5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16F29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624EAA" w14:textId="77777777" w:rsidR="00EF1873" w:rsidRPr="00EF1873" w:rsidRDefault="00EF1873" w:rsidP="00EF1873">
            <w:pPr>
              <w:pStyle w:val="TableParagraph"/>
              <w:spacing w:before="1"/>
              <w:ind w:left="126"/>
              <w:jc w:val="center"/>
              <w:rPr>
                <w:b/>
                <w:sz w:val="13"/>
                <w:lang w:val="pt-BR"/>
              </w:rPr>
            </w:pPr>
          </w:p>
        </w:tc>
      </w:tr>
      <w:tr w:rsidR="00E85901" w:rsidRPr="00642749" w14:paraId="17C63429" w14:textId="77777777" w:rsidTr="006A709B">
        <w:trPr>
          <w:trHeight w:val="234"/>
        </w:trPr>
        <w:tc>
          <w:tcPr>
            <w:tcW w:w="9538" w:type="dxa"/>
            <w:gridSpan w:val="9"/>
          </w:tcPr>
          <w:p w14:paraId="7B5B8FF6" w14:textId="77777777" w:rsidR="00E85901" w:rsidRDefault="00E85901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  <w:r w:rsidRPr="000B1AC2">
              <w:rPr>
                <w:lang w:val="pt-BR"/>
              </w:rPr>
              <w:br w:type="page"/>
            </w:r>
            <w:r w:rsidR="00EF1873">
              <w:rPr>
                <w:b/>
                <w:sz w:val="13"/>
                <w:lang w:val="pt-BR"/>
              </w:rPr>
              <w:t>9</w:t>
            </w:r>
            <w:r w:rsidRPr="00C17251">
              <w:rPr>
                <w:b/>
                <w:sz w:val="13"/>
                <w:lang w:val="pt-BR"/>
              </w:rPr>
              <w:t xml:space="preserve"> – Obrigações do interveniente (se houver):</w:t>
            </w:r>
          </w:p>
          <w:p w14:paraId="02AEDBF6" w14:textId="77777777" w:rsidR="00E85901" w:rsidRDefault="00E85901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09392F22" w14:textId="77777777" w:rsidR="00E85901" w:rsidRDefault="00E85901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71D1D8C2" w14:textId="77777777" w:rsidR="00EF1873" w:rsidRDefault="00EF187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1A757E29" w14:textId="77777777" w:rsidR="00EF1873" w:rsidRDefault="00EF187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2875A09F" w14:textId="77777777" w:rsidR="00EF1873" w:rsidRDefault="00EF187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439FB04E" w14:textId="77777777" w:rsidR="00EF1873" w:rsidRDefault="00EF1873" w:rsidP="0072675F">
            <w:pPr>
              <w:pStyle w:val="TableParagraph"/>
              <w:spacing w:before="46"/>
              <w:rPr>
                <w:b/>
                <w:sz w:val="13"/>
                <w:lang w:val="pt-BR"/>
              </w:rPr>
            </w:pPr>
          </w:p>
          <w:p w14:paraId="603B712F" w14:textId="77777777" w:rsidR="00EF1873" w:rsidRDefault="00EF187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6371F189" w14:textId="77777777" w:rsidR="00EF1873" w:rsidRDefault="00EF187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254C1054" w14:textId="77777777" w:rsidR="00EF1873" w:rsidRDefault="00EF187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721B2E25" w14:textId="77777777" w:rsidR="00EF1873" w:rsidRPr="00C17251" w:rsidRDefault="00EF187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</w:tc>
      </w:tr>
    </w:tbl>
    <w:p w14:paraId="29CBBFF8" w14:textId="77777777" w:rsidR="00ED3E8A" w:rsidRPr="00EF1873" w:rsidRDefault="00ED3E8A" w:rsidP="006A709B">
      <w:pPr>
        <w:pStyle w:val="TableParagraph"/>
        <w:spacing w:before="117"/>
        <w:ind w:left="3285" w:right="3285"/>
        <w:jc w:val="center"/>
        <w:rPr>
          <w:b/>
          <w:color w:val="002060"/>
          <w:w w:val="105"/>
          <w:sz w:val="15"/>
          <w:lang w:val="pt-BR"/>
        </w:rPr>
        <w:sectPr w:rsidR="00ED3E8A" w:rsidRPr="00EF1873">
          <w:headerReference w:type="default" r:id="rId7"/>
          <w:pgSz w:w="12240" w:h="15840"/>
          <w:pgMar w:top="1500" w:right="1000" w:bottom="280" w:left="1460" w:header="720" w:footer="720" w:gutter="0"/>
          <w:cols w:space="720"/>
        </w:sectPr>
      </w:pPr>
    </w:p>
    <w:p w14:paraId="089053FB" w14:textId="77777777" w:rsidR="006A709B" w:rsidRPr="00EF1873" w:rsidRDefault="006A709B" w:rsidP="006A709B">
      <w:pPr>
        <w:pStyle w:val="TableParagraph"/>
        <w:spacing w:before="117"/>
        <w:ind w:left="3285" w:right="3285"/>
        <w:jc w:val="center"/>
        <w:rPr>
          <w:b/>
          <w:color w:val="002060"/>
          <w:w w:val="105"/>
          <w:sz w:val="15"/>
          <w:lang w:val="pt-BR"/>
        </w:rPr>
      </w:pPr>
    </w:p>
    <w:p w14:paraId="23F27138" w14:textId="77777777" w:rsidR="00ED3E8A" w:rsidRPr="00EF1873" w:rsidRDefault="00ED3E8A" w:rsidP="006A709B">
      <w:pPr>
        <w:pStyle w:val="TableParagraph"/>
        <w:spacing w:before="117"/>
        <w:ind w:left="3285" w:right="3285"/>
        <w:jc w:val="center"/>
        <w:rPr>
          <w:b/>
          <w:color w:val="002060"/>
          <w:w w:val="105"/>
          <w:sz w:val="15"/>
          <w:lang w:val="pt-BR"/>
        </w:rPr>
      </w:pPr>
    </w:p>
    <w:tbl>
      <w:tblPr>
        <w:tblStyle w:val="TableNormal"/>
        <w:tblW w:w="12384" w:type="dxa"/>
        <w:tblInd w:w="1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7"/>
        <w:gridCol w:w="3414"/>
        <w:gridCol w:w="1033"/>
        <w:gridCol w:w="745"/>
        <w:gridCol w:w="795"/>
        <w:gridCol w:w="1102"/>
        <w:gridCol w:w="1728"/>
      </w:tblGrid>
      <w:tr w:rsidR="00811E31" w:rsidRPr="006A709B" w14:paraId="19FBB2F9" w14:textId="77777777" w:rsidTr="003132D6">
        <w:trPr>
          <w:trHeight w:val="273"/>
        </w:trPr>
        <w:tc>
          <w:tcPr>
            <w:tcW w:w="12384" w:type="dxa"/>
            <w:gridSpan w:val="7"/>
            <w:shd w:val="clear" w:color="auto" w:fill="BEBEBE"/>
          </w:tcPr>
          <w:p w14:paraId="26EE2B31" w14:textId="77777777" w:rsidR="00811E31" w:rsidRPr="00C17251" w:rsidRDefault="00811E31" w:rsidP="00811E31">
            <w:pPr>
              <w:pStyle w:val="TableParagraph"/>
              <w:spacing w:before="45"/>
              <w:ind w:left="2884"/>
              <w:rPr>
                <w:b/>
                <w:sz w:val="15"/>
                <w:lang w:val="pt-BR"/>
              </w:rPr>
            </w:pPr>
            <w:r>
              <w:rPr>
                <w:b/>
                <w:color w:val="002060"/>
                <w:w w:val="105"/>
                <w:sz w:val="15"/>
                <w:lang w:val="pt-BR"/>
              </w:rPr>
              <w:t xml:space="preserve">                                        V</w:t>
            </w:r>
            <w:r w:rsidRPr="006A5D83">
              <w:rPr>
                <w:b/>
                <w:color w:val="002060"/>
                <w:w w:val="105"/>
                <w:sz w:val="15"/>
                <w:lang w:val="pt-BR"/>
              </w:rPr>
              <w:t xml:space="preserve"> – </w:t>
            </w:r>
            <w:r>
              <w:rPr>
                <w:b/>
                <w:color w:val="002060"/>
                <w:w w:val="105"/>
                <w:sz w:val="15"/>
                <w:lang w:val="pt-BR"/>
              </w:rPr>
              <w:t>CRONOGRAMA DE EXECUÇÃO</w:t>
            </w:r>
          </w:p>
        </w:tc>
      </w:tr>
      <w:tr w:rsidR="00ED3E8A" w14:paraId="6F04A4EF" w14:textId="77777777" w:rsidTr="00085500">
        <w:trPr>
          <w:trHeight w:val="302"/>
        </w:trPr>
        <w:tc>
          <w:tcPr>
            <w:tcW w:w="12384" w:type="dxa"/>
            <w:gridSpan w:val="7"/>
            <w:tcBorders>
              <w:bottom w:val="single" w:sz="2" w:space="0" w:color="000000"/>
              <w:right w:val="single" w:sz="4" w:space="0" w:color="auto"/>
            </w:tcBorders>
            <w:shd w:val="clear" w:color="auto" w:fill="F1F1F1"/>
          </w:tcPr>
          <w:p w14:paraId="680DA876" w14:textId="77777777" w:rsidR="00ED3E8A" w:rsidRDefault="00ED3E8A" w:rsidP="00ED3E8A">
            <w:pPr>
              <w:pStyle w:val="TableParagraph"/>
              <w:spacing w:before="75"/>
              <w:ind w:left="67"/>
              <w:rPr>
                <w:b/>
                <w:sz w:val="13"/>
              </w:rPr>
            </w:pPr>
            <w:r>
              <w:rPr>
                <w:b/>
                <w:sz w:val="13"/>
              </w:rPr>
              <w:t>1 – DEMONSTRATIVO DE RECURSOS</w:t>
            </w:r>
          </w:p>
        </w:tc>
      </w:tr>
      <w:tr w:rsidR="00ED3E8A" w14:paraId="60005620" w14:textId="77777777" w:rsidTr="00085500">
        <w:trPr>
          <w:trHeight w:val="335"/>
        </w:trPr>
        <w:tc>
          <w:tcPr>
            <w:tcW w:w="3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385E83" w14:textId="77777777" w:rsidR="00ED3E8A" w:rsidRDefault="00ED3E8A" w:rsidP="00F079BA">
            <w:pPr>
              <w:pStyle w:val="TableParagraph"/>
              <w:spacing w:before="3"/>
              <w:jc w:val="center"/>
              <w:rPr>
                <w:rFonts w:ascii="Times New Roman"/>
                <w:sz w:val="23"/>
              </w:rPr>
            </w:pPr>
          </w:p>
          <w:p w14:paraId="2D8E7A78" w14:textId="77777777" w:rsidR="00ED3E8A" w:rsidRDefault="00ED3E8A" w:rsidP="00F079BA">
            <w:pPr>
              <w:pStyle w:val="TableParagraph"/>
              <w:ind w:left="14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META</w:t>
            </w:r>
            <w:r w:rsidR="00F079BA">
              <w:rPr>
                <w:b/>
                <w:sz w:val="13"/>
              </w:rPr>
              <w:t xml:space="preserve"> - Descrição</w:t>
            </w:r>
          </w:p>
        </w:tc>
        <w:tc>
          <w:tcPr>
            <w:tcW w:w="34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DFD0DE2" w14:textId="77777777" w:rsidR="00ED3E8A" w:rsidRPr="0037127A" w:rsidRDefault="00ED3E8A" w:rsidP="00F079BA">
            <w:pPr>
              <w:pStyle w:val="TableParagraph"/>
              <w:spacing w:before="3"/>
              <w:jc w:val="center"/>
              <w:rPr>
                <w:b/>
                <w:sz w:val="13"/>
                <w:szCs w:val="13"/>
                <w:lang w:val="pt-BR"/>
              </w:rPr>
            </w:pPr>
          </w:p>
          <w:p w14:paraId="000A6B1A" w14:textId="6851EF63" w:rsidR="00ED3E8A" w:rsidRPr="0037127A" w:rsidRDefault="003132D6" w:rsidP="003132D6">
            <w:pPr>
              <w:pStyle w:val="TableParagraph"/>
              <w:tabs>
                <w:tab w:val="left" w:pos="3714"/>
                <w:tab w:val="left" w:pos="3758"/>
              </w:tabs>
              <w:spacing w:before="3" w:line="247" w:lineRule="auto"/>
              <w:ind w:left="1386" w:right="81" w:hanging="927"/>
              <w:jc w:val="center"/>
              <w:rPr>
                <w:b/>
                <w:sz w:val="13"/>
                <w:szCs w:val="13"/>
                <w:lang w:val="pt-BR"/>
              </w:rPr>
            </w:pPr>
            <w:r>
              <w:rPr>
                <w:b/>
                <w:sz w:val="13"/>
                <w:szCs w:val="13"/>
                <w:lang w:val="pt-BR"/>
              </w:rPr>
              <w:t>ETAPA</w:t>
            </w:r>
            <w:r w:rsidR="00596586">
              <w:rPr>
                <w:b/>
                <w:sz w:val="13"/>
                <w:szCs w:val="13"/>
                <w:lang w:val="pt-BR"/>
              </w:rPr>
              <w:t>/FASE EXECUÇÃO</w:t>
            </w:r>
            <w:r>
              <w:rPr>
                <w:b/>
                <w:sz w:val="13"/>
                <w:szCs w:val="13"/>
                <w:lang w:val="pt-BR"/>
              </w:rPr>
              <w:t xml:space="preserve"> </w:t>
            </w:r>
            <w:r w:rsidR="005D2D51">
              <w:rPr>
                <w:b/>
                <w:sz w:val="13"/>
                <w:szCs w:val="13"/>
                <w:lang w:val="pt-BR"/>
              </w:rPr>
              <w:t>- Descrição</w:t>
            </w:r>
          </w:p>
        </w:tc>
        <w:tc>
          <w:tcPr>
            <w:tcW w:w="257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ABB6950" w14:textId="77777777" w:rsidR="00ED3E8A" w:rsidRDefault="00ED3E8A" w:rsidP="00F079BA">
            <w:pPr>
              <w:pStyle w:val="TableParagraph"/>
              <w:spacing w:before="95"/>
              <w:ind w:right="153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Indicador Físico</w:t>
            </w:r>
          </w:p>
        </w:tc>
        <w:tc>
          <w:tcPr>
            <w:tcW w:w="28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vAlign w:val="center"/>
          </w:tcPr>
          <w:p w14:paraId="72C3E3A0" w14:textId="77777777" w:rsidR="00ED3E8A" w:rsidRDefault="00ED3E8A" w:rsidP="00F079BA">
            <w:pPr>
              <w:pStyle w:val="TableParagraph"/>
              <w:spacing w:before="95"/>
              <w:ind w:left="735" w:right="153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VALOR</w:t>
            </w:r>
          </w:p>
        </w:tc>
      </w:tr>
      <w:tr w:rsidR="00ED3E8A" w14:paraId="0DDCEA53" w14:textId="77777777" w:rsidTr="00085500">
        <w:trPr>
          <w:trHeight w:val="335"/>
        </w:trPr>
        <w:tc>
          <w:tcPr>
            <w:tcW w:w="35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F50423" w14:textId="77777777" w:rsidR="00ED3E8A" w:rsidRDefault="00ED3E8A" w:rsidP="00F079B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DAC6584" w14:textId="77777777" w:rsidR="00ED3E8A" w:rsidRDefault="00ED3E8A" w:rsidP="00F079B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9BF58A3" w14:textId="77777777" w:rsidR="00ED3E8A" w:rsidRPr="0037127A" w:rsidRDefault="00ED3E8A" w:rsidP="00F079BA">
            <w:pPr>
              <w:pStyle w:val="TableParagraph"/>
              <w:spacing w:before="3"/>
              <w:jc w:val="center"/>
              <w:rPr>
                <w:b/>
                <w:sz w:val="13"/>
                <w:szCs w:val="13"/>
                <w:lang w:val="pt-BR"/>
              </w:rPr>
            </w:pPr>
            <w:r w:rsidRPr="0037127A">
              <w:rPr>
                <w:b/>
                <w:sz w:val="13"/>
                <w:szCs w:val="13"/>
                <w:lang w:val="pt-BR"/>
              </w:rPr>
              <w:t>UNID.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B83D54" w14:textId="77777777" w:rsidR="00ED3E8A" w:rsidRDefault="00ED3E8A" w:rsidP="00F079BA">
            <w:pPr>
              <w:pStyle w:val="TableParagraph"/>
              <w:spacing w:before="3"/>
              <w:jc w:val="center"/>
              <w:rPr>
                <w:b/>
                <w:sz w:val="13"/>
              </w:rPr>
            </w:pPr>
            <w:r w:rsidRPr="0037127A">
              <w:rPr>
                <w:b/>
                <w:sz w:val="13"/>
                <w:szCs w:val="13"/>
                <w:lang w:val="pt-BR"/>
              </w:rPr>
              <w:t>QUANT.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315B0BB" w14:textId="77777777" w:rsidR="00ED3E8A" w:rsidRDefault="00ED3E8A" w:rsidP="00F079BA">
            <w:pPr>
              <w:pStyle w:val="TableParagraph"/>
              <w:spacing w:before="9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Duração</w:t>
            </w:r>
          </w:p>
          <w:p w14:paraId="3229E175" w14:textId="77777777" w:rsidR="00ED3E8A" w:rsidRDefault="00ED3E8A" w:rsidP="00F079BA">
            <w:pPr>
              <w:pStyle w:val="TableParagraph"/>
              <w:spacing w:before="9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(dias)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BBB1216" w14:textId="77777777" w:rsidR="00ED3E8A" w:rsidRDefault="00ED3E8A" w:rsidP="00F079BA">
            <w:pPr>
              <w:pStyle w:val="TableParagraph"/>
              <w:spacing w:before="95"/>
              <w:ind w:left="16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Valor Unitário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B17B89" w14:textId="77777777" w:rsidR="00ED3E8A" w:rsidRDefault="00ED3E8A" w:rsidP="00F079BA">
            <w:pPr>
              <w:pStyle w:val="TableParagraph"/>
              <w:spacing w:before="95"/>
              <w:ind w:left="376" w:right="37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TOTAL (R$)</w:t>
            </w:r>
          </w:p>
        </w:tc>
      </w:tr>
      <w:tr w:rsidR="00ED3E8A" w14:paraId="2F292419" w14:textId="77777777" w:rsidTr="00903F1A">
        <w:trPr>
          <w:trHeight w:val="440"/>
        </w:trPr>
        <w:tc>
          <w:tcPr>
            <w:tcW w:w="3567" w:type="dxa"/>
            <w:tcBorders>
              <w:top w:val="single" w:sz="2" w:space="0" w:color="000000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6F16246D" w14:textId="77777777" w:rsidR="00ED3E8A" w:rsidRDefault="00ED3E8A" w:rsidP="00ED3E8A">
            <w:pPr>
              <w:pStyle w:val="TableParagraph"/>
              <w:spacing w:before="1"/>
              <w:rPr>
                <w:b/>
                <w:sz w:val="13"/>
              </w:rPr>
            </w:pPr>
          </w:p>
          <w:p w14:paraId="3F80653B" w14:textId="77777777" w:rsidR="00ED3E8A" w:rsidRDefault="00ED3E8A" w:rsidP="00CF7254">
            <w:pPr>
              <w:pStyle w:val="TableParagraph"/>
              <w:spacing w:before="1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   </w:t>
            </w:r>
          </w:p>
        </w:tc>
        <w:tc>
          <w:tcPr>
            <w:tcW w:w="3414" w:type="dxa"/>
            <w:tcBorders>
              <w:top w:val="single" w:sz="2" w:space="0" w:color="000000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3BB8572F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9F57C3E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49AC2C04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6D2178F5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82A313C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single" w:sz="2" w:space="0" w:color="000000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45AFA9BB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7F0F4A17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single" w:sz="2" w:space="0" w:color="000000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089A486C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1D918A6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209361BD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119436F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513CE6DE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871C1EB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  <w:tr w:rsidR="00ED3E8A" w14:paraId="5419FC54" w14:textId="77777777" w:rsidTr="00903F1A">
        <w:trPr>
          <w:trHeight w:val="671"/>
        </w:trPr>
        <w:tc>
          <w:tcPr>
            <w:tcW w:w="3567" w:type="dxa"/>
            <w:tcBorders>
              <w:top w:val="dotDotDash" w:sz="4" w:space="0" w:color="auto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585A90BF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56FDC09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341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4F590748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5792FF9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35321CA1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E8116AA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194F7138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17B735AE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6A9320DC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9609128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78AD8152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347262B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4B90115E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70F72381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  <w:tr w:rsidR="00ED3E8A" w14:paraId="29B74EFB" w14:textId="77777777" w:rsidTr="00903F1A">
        <w:trPr>
          <w:trHeight w:val="672"/>
        </w:trPr>
        <w:tc>
          <w:tcPr>
            <w:tcW w:w="3567" w:type="dxa"/>
            <w:tcBorders>
              <w:top w:val="dotDotDash" w:sz="4" w:space="0" w:color="auto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03F21516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791F960D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341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4BCC5F3E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7A6EA45D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01A471A2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1CA8126B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76D7600C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F8C9526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0F429A84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092E66EA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42ED1E2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336B1C1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044E0D1D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4159B666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  <w:tr w:rsidR="00ED3E8A" w14:paraId="431C2FDD" w14:textId="77777777" w:rsidTr="00903F1A">
        <w:trPr>
          <w:trHeight w:val="672"/>
        </w:trPr>
        <w:tc>
          <w:tcPr>
            <w:tcW w:w="3567" w:type="dxa"/>
            <w:tcBorders>
              <w:top w:val="dotDotDash" w:sz="4" w:space="0" w:color="auto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785DCA8C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4130551F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341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763E4E44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4F4D75E5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69B0C14F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CF4DBDA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18A3001B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4047D158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1E36E607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B2351D7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50780E4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1BE8983A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4524A40A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9B5EB9A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  <w:tr w:rsidR="00ED3E8A" w14:paraId="3702E0A9" w14:textId="77777777" w:rsidTr="00903F1A">
        <w:trPr>
          <w:trHeight w:val="672"/>
        </w:trPr>
        <w:tc>
          <w:tcPr>
            <w:tcW w:w="3567" w:type="dxa"/>
            <w:tcBorders>
              <w:top w:val="dotDotDash" w:sz="4" w:space="0" w:color="auto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2B64FE9D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C8891E5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341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7E51D541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46F215D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65FC546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31FFC20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6D182E77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3BB7913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A20B2D4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379628E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2C6BEDF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D955052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5437356D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6509760E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  <w:tr w:rsidR="00ED3E8A" w14:paraId="1BFC8A3E" w14:textId="77777777" w:rsidTr="00903F1A">
        <w:trPr>
          <w:trHeight w:val="672"/>
        </w:trPr>
        <w:tc>
          <w:tcPr>
            <w:tcW w:w="3567" w:type="dxa"/>
            <w:tcBorders>
              <w:top w:val="dotDotDash" w:sz="4" w:space="0" w:color="auto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04718A9D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12DF6D00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341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206542D0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67C0E6AC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6E5E4EC4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3009FD4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3A004DC6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8B482E4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000E3621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C3F4689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6281D899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A5F6377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287785B4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0C510A15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  <w:tr w:rsidR="00ED3E8A" w14:paraId="251CE39C" w14:textId="77777777" w:rsidTr="00903F1A">
        <w:trPr>
          <w:trHeight w:val="672"/>
        </w:trPr>
        <w:tc>
          <w:tcPr>
            <w:tcW w:w="3567" w:type="dxa"/>
            <w:tcBorders>
              <w:top w:val="dotDotDash" w:sz="4" w:space="0" w:color="auto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4250325B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19A8B1FD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341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77C10415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42C69D47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88C8C2D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2EA7CF5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18C877FB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DAF9BC4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34F7A843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1BFEE80F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1D195980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708B3300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27308D59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0CAB5D09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  <w:tr w:rsidR="00ED3E8A" w14:paraId="28B41678" w14:textId="77777777" w:rsidTr="00903F1A">
        <w:trPr>
          <w:trHeight w:val="672"/>
        </w:trPr>
        <w:tc>
          <w:tcPr>
            <w:tcW w:w="3567" w:type="dxa"/>
            <w:tcBorders>
              <w:top w:val="dotDotDash" w:sz="4" w:space="0" w:color="auto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60549A22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8A9E89D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341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194D95D8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07A4BE5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7EBE7484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6B88F478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00179E01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51529F6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37F7928B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FBDAD3F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1AAC200F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8568E94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0BA8A746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6025E44C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  <w:tr w:rsidR="00ED3E8A" w14:paraId="2B3DAECC" w14:textId="77777777" w:rsidTr="00903F1A">
        <w:trPr>
          <w:trHeight w:val="672"/>
        </w:trPr>
        <w:tc>
          <w:tcPr>
            <w:tcW w:w="3567" w:type="dxa"/>
            <w:tcBorders>
              <w:top w:val="dotDotDash" w:sz="4" w:space="0" w:color="auto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1FCED1C9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341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C52DDD7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7215686E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A54304F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4ACE135A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EC93690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683F2E77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AE68A9B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960546B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F936D3A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35D23A8A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D1C8C42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  <w:tr w:rsidR="00ED3E8A" w14:paraId="503B732A" w14:textId="77777777" w:rsidTr="00903F1A">
        <w:trPr>
          <w:trHeight w:val="672"/>
        </w:trPr>
        <w:tc>
          <w:tcPr>
            <w:tcW w:w="3567" w:type="dxa"/>
            <w:tcBorders>
              <w:top w:val="dotDotDash" w:sz="4" w:space="0" w:color="auto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78679462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341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38B4705C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7D473D87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31106884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D866F2F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0964591C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69BB4463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  <w:tr w:rsidR="00ED3E8A" w14:paraId="2D3D34E8" w14:textId="77777777" w:rsidTr="00903F1A">
        <w:trPr>
          <w:trHeight w:val="672"/>
        </w:trPr>
        <w:tc>
          <w:tcPr>
            <w:tcW w:w="3567" w:type="dxa"/>
            <w:tcBorders>
              <w:top w:val="dotDotDash" w:sz="4" w:space="0" w:color="auto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13BDED00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341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7839CB33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C355830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0585229A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F8D1668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42A170EB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4675B8BE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</w:tbl>
    <w:p w14:paraId="202360A1" w14:textId="77777777" w:rsidR="00ED3E8A" w:rsidRDefault="00ED3E8A" w:rsidP="006A709B">
      <w:pPr>
        <w:pStyle w:val="TableParagraph"/>
        <w:spacing w:before="117"/>
        <w:ind w:left="3285" w:right="3285"/>
        <w:jc w:val="center"/>
        <w:rPr>
          <w:b/>
          <w:color w:val="002060"/>
          <w:w w:val="105"/>
          <w:sz w:val="15"/>
        </w:rPr>
        <w:sectPr w:rsidR="00ED3E8A" w:rsidSect="00ED3E8A">
          <w:pgSz w:w="15840" w:h="12240" w:orient="landscape"/>
          <w:pgMar w:top="1460" w:right="1500" w:bottom="1000" w:left="280" w:header="720" w:footer="720" w:gutter="0"/>
          <w:cols w:space="720"/>
          <w:docGrid w:linePitch="299"/>
        </w:sectPr>
      </w:pPr>
    </w:p>
    <w:tbl>
      <w:tblPr>
        <w:tblStyle w:val="TableNormal"/>
        <w:tblpPr w:leftFromText="141" w:rightFromText="141" w:vertAnchor="page" w:horzAnchor="margin" w:tblpXSpec="right" w:tblpY="1006"/>
        <w:tblW w:w="12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2"/>
        <w:gridCol w:w="411"/>
        <w:gridCol w:w="474"/>
        <w:gridCol w:w="4443"/>
        <w:gridCol w:w="850"/>
        <w:gridCol w:w="993"/>
        <w:gridCol w:w="1461"/>
        <w:gridCol w:w="1418"/>
        <w:gridCol w:w="1417"/>
      </w:tblGrid>
      <w:tr w:rsidR="00ED3E8A" w:rsidRPr="00642749" w14:paraId="6BF4B516" w14:textId="77777777" w:rsidTr="00085500">
        <w:trPr>
          <w:trHeight w:val="412"/>
        </w:trPr>
        <w:tc>
          <w:tcPr>
            <w:tcW w:w="12469" w:type="dxa"/>
            <w:gridSpan w:val="9"/>
            <w:shd w:val="clear" w:color="auto" w:fill="BEBEBE"/>
          </w:tcPr>
          <w:p w14:paraId="083ECABF" w14:textId="77777777" w:rsidR="001757D4" w:rsidRPr="001757D4" w:rsidRDefault="00ED3E8A" w:rsidP="001757D4">
            <w:pPr>
              <w:pStyle w:val="TableParagraph"/>
              <w:spacing w:before="117"/>
              <w:ind w:left="2835" w:right="1267"/>
              <w:rPr>
                <w:b/>
                <w:color w:val="002060"/>
                <w:w w:val="105"/>
                <w:sz w:val="15"/>
                <w:lang w:val="pt-BR"/>
              </w:rPr>
            </w:pPr>
            <w:r>
              <w:rPr>
                <w:b/>
                <w:color w:val="002060"/>
                <w:w w:val="105"/>
                <w:sz w:val="15"/>
                <w:lang w:val="pt-BR"/>
              </w:rPr>
              <w:lastRenderedPageBreak/>
              <w:t>V</w:t>
            </w:r>
            <w:r w:rsidR="00811E31">
              <w:rPr>
                <w:b/>
                <w:color w:val="002060"/>
                <w:w w:val="105"/>
                <w:sz w:val="15"/>
                <w:lang w:val="pt-BR"/>
              </w:rPr>
              <w:t>I</w:t>
            </w:r>
            <w:r>
              <w:rPr>
                <w:b/>
                <w:color w:val="002060"/>
                <w:w w:val="105"/>
                <w:sz w:val="15"/>
                <w:lang w:val="pt-BR"/>
              </w:rPr>
              <w:t xml:space="preserve"> – PLANO DE APLICAÇÃO DETALHADO</w:t>
            </w:r>
            <w:r w:rsidR="001757D4">
              <w:rPr>
                <w:b/>
                <w:color w:val="002060"/>
                <w:w w:val="105"/>
                <w:sz w:val="15"/>
                <w:lang w:val="pt-BR"/>
              </w:rPr>
              <w:t xml:space="preserve"> DO DESEMBOLSO DA ADMINISTRAÇÃO PÚBLICA</w:t>
            </w:r>
          </w:p>
        </w:tc>
      </w:tr>
      <w:tr w:rsidR="00F079BA" w:rsidRPr="00505C50" w14:paraId="7BBEF93A" w14:textId="77777777" w:rsidTr="00085500">
        <w:trPr>
          <w:trHeight w:val="338"/>
        </w:trPr>
        <w:tc>
          <w:tcPr>
            <w:tcW w:w="10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14:paraId="25D3F392" w14:textId="77777777" w:rsidR="00F079BA" w:rsidRPr="006578A2" w:rsidRDefault="00AF6CF1" w:rsidP="00085500">
            <w:pPr>
              <w:pStyle w:val="TableParagraph"/>
              <w:spacing w:before="9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Tipo</w:t>
            </w:r>
            <w:r w:rsidR="00F079BA">
              <w:rPr>
                <w:b/>
                <w:sz w:val="13"/>
              </w:rPr>
              <w:t xml:space="preserve"> de </w:t>
            </w:r>
            <w:proofErr w:type="spellStart"/>
            <w:r w:rsidR="00F079BA">
              <w:rPr>
                <w:b/>
                <w:sz w:val="13"/>
              </w:rPr>
              <w:t>Despesa</w:t>
            </w:r>
            <w:proofErr w:type="spellEnd"/>
          </w:p>
        </w:tc>
        <w:tc>
          <w:tcPr>
            <w:tcW w:w="411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textDirection w:val="btLr"/>
            <w:vAlign w:val="center"/>
          </w:tcPr>
          <w:p w14:paraId="4F33F524" w14:textId="77777777" w:rsidR="00F079BA" w:rsidRPr="006578A2" w:rsidRDefault="00F079BA" w:rsidP="00085500">
            <w:pPr>
              <w:pStyle w:val="TableParagraph"/>
              <w:spacing w:before="95"/>
              <w:ind w:left="113" w:right="11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Meta</w:t>
            </w:r>
          </w:p>
        </w:tc>
        <w:tc>
          <w:tcPr>
            <w:tcW w:w="474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textDirection w:val="btLr"/>
            <w:vAlign w:val="center"/>
          </w:tcPr>
          <w:p w14:paraId="17503C66" w14:textId="77777777" w:rsidR="00F079BA" w:rsidRPr="006578A2" w:rsidRDefault="00F079BA" w:rsidP="00085500">
            <w:pPr>
              <w:pStyle w:val="TableParagraph"/>
              <w:spacing w:before="95"/>
              <w:ind w:left="113" w:right="11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Etapa</w:t>
            </w:r>
          </w:p>
        </w:tc>
        <w:tc>
          <w:tcPr>
            <w:tcW w:w="4443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7C29D21E" w14:textId="77777777" w:rsidR="00F079BA" w:rsidRPr="006578A2" w:rsidRDefault="00F079BA" w:rsidP="00085500">
            <w:pPr>
              <w:pStyle w:val="TableParagraph"/>
              <w:spacing w:before="9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Ítem - Descrição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B6ECA86" w14:textId="77777777" w:rsidR="00F079BA" w:rsidRPr="00505C50" w:rsidRDefault="00F079BA" w:rsidP="00085500">
            <w:pPr>
              <w:pStyle w:val="TableParagraph"/>
              <w:jc w:val="center"/>
              <w:rPr>
                <w:b/>
                <w:sz w:val="13"/>
                <w:lang w:val="pt-BR"/>
              </w:rPr>
            </w:pPr>
            <w:r w:rsidRPr="00505C50">
              <w:rPr>
                <w:b/>
                <w:sz w:val="13"/>
                <w:lang w:val="pt-BR"/>
              </w:rPr>
              <w:t>IND. FÍSICO</w:t>
            </w:r>
          </w:p>
        </w:tc>
        <w:tc>
          <w:tcPr>
            <w:tcW w:w="14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45C59D0" w14:textId="77777777" w:rsidR="00F079BA" w:rsidRPr="00505C50" w:rsidRDefault="0015267D" w:rsidP="0015267D">
            <w:pPr>
              <w:pStyle w:val="TableParagraph"/>
              <w:ind w:right="378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  <w:r w:rsidR="00F079BA">
              <w:rPr>
                <w:b/>
                <w:sz w:val="13"/>
                <w:lang w:val="pt-BR"/>
              </w:rPr>
              <w:t>Valor Unitário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5EE4007" w14:textId="77777777" w:rsidR="00F079BA" w:rsidRPr="00505C50" w:rsidRDefault="00F079BA" w:rsidP="00085500">
            <w:pPr>
              <w:pStyle w:val="TableParagraph"/>
              <w:jc w:val="center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Valor Total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14:paraId="101B209E" w14:textId="77777777" w:rsidR="00F079BA" w:rsidRPr="00505C50" w:rsidRDefault="00F079BA" w:rsidP="00085500">
            <w:pPr>
              <w:pStyle w:val="TableParagraph"/>
              <w:spacing w:before="34"/>
              <w:ind w:left="376" w:right="378"/>
              <w:jc w:val="center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Nat.  Despesa</w:t>
            </w:r>
          </w:p>
        </w:tc>
      </w:tr>
      <w:tr w:rsidR="00F079BA" w:rsidRPr="00505C50" w14:paraId="7259D015" w14:textId="77777777" w:rsidTr="00085500">
        <w:trPr>
          <w:trHeight w:val="399"/>
        </w:trPr>
        <w:tc>
          <w:tcPr>
            <w:tcW w:w="1002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86C303C" w14:textId="77777777" w:rsidR="00F079BA" w:rsidRPr="00505C50" w:rsidRDefault="00F079BA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836BE7" w14:textId="77777777" w:rsidR="00F079BA" w:rsidRPr="00505C50" w:rsidRDefault="00F079BA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47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1CF4B4B" w14:textId="77777777" w:rsidR="00F079BA" w:rsidRPr="00505C50" w:rsidRDefault="00F079BA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4443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88855EF" w14:textId="77777777" w:rsidR="00F079BA" w:rsidRPr="00505C50" w:rsidRDefault="00F079BA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559BEC" w14:textId="77777777" w:rsidR="00F079BA" w:rsidRPr="00505C50" w:rsidRDefault="00F079BA" w:rsidP="00085500">
            <w:pPr>
              <w:pStyle w:val="TableParagraph"/>
              <w:spacing w:before="87"/>
              <w:ind w:left="171" w:right="129" w:hanging="39"/>
              <w:jc w:val="center"/>
              <w:rPr>
                <w:b/>
                <w:sz w:val="13"/>
                <w:lang w:val="pt-BR"/>
              </w:rPr>
            </w:pPr>
            <w:r w:rsidRPr="00505C50">
              <w:rPr>
                <w:b/>
                <w:sz w:val="13"/>
                <w:lang w:val="pt-BR"/>
              </w:rPr>
              <w:t>Unid. de medida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4B8E5D" w14:textId="77777777" w:rsidR="00F079BA" w:rsidRPr="00505C50" w:rsidRDefault="00F079BA" w:rsidP="00085500">
            <w:pPr>
              <w:pStyle w:val="TableParagraph"/>
              <w:spacing w:before="92"/>
              <w:jc w:val="center"/>
              <w:rPr>
                <w:b/>
                <w:sz w:val="13"/>
                <w:lang w:val="pt-BR"/>
              </w:rPr>
            </w:pPr>
            <w:r w:rsidRPr="00505C50">
              <w:rPr>
                <w:b/>
                <w:sz w:val="13"/>
                <w:lang w:val="pt-BR"/>
              </w:rPr>
              <w:t>Quantidade</w:t>
            </w:r>
          </w:p>
        </w:tc>
        <w:tc>
          <w:tcPr>
            <w:tcW w:w="14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A179A0" w14:textId="77777777" w:rsidR="00F079BA" w:rsidRPr="00505C50" w:rsidRDefault="00F079BA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C3C1EC" w14:textId="77777777" w:rsidR="00F079BA" w:rsidRPr="00505C50" w:rsidRDefault="00F079BA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AF3498F" w14:textId="77777777" w:rsidR="00F079BA" w:rsidRPr="00505C50" w:rsidRDefault="00F079BA" w:rsidP="00085500">
            <w:pPr>
              <w:rPr>
                <w:sz w:val="2"/>
                <w:szCs w:val="2"/>
                <w:lang w:val="pt-BR"/>
              </w:rPr>
            </w:pPr>
          </w:p>
        </w:tc>
      </w:tr>
      <w:tr w:rsidR="00F079BA" w14:paraId="3768CC7A" w14:textId="77777777" w:rsidTr="00903F1A">
        <w:trPr>
          <w:trHeight w:val="340"/>
        </w:trPr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A90AD5C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ACD1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0D8D9449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7D81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6E32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2DB5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65C7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41C9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823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7A1F5718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A794341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F3C6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35C0A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C831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C244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629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74C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DC8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7E77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693F6143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</w:tcPr>
          <w:p w14:paraId="1F5D38F2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5E4DE4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DF0395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997093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80A493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3667D5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3A1458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2B562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93E184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21C2564E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F833F27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7FA7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A0044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229B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6AD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FF2B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E386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496C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817D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2E4CA1B0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775A329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37E8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CA9B38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8850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3E27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36E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5857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CC29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1078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3ACB8B11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CE3AB76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B57E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8084A2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F6DE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8F73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D85D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3A5C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A3B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FB46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0361FC68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DA2CE76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630D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FFCFED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87A6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A8E6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3EDE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B724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E0E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FADF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3BD2B49A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11CC884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6CA3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656649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B36B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F2DB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6D17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C14E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9EC8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498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1BEDE79D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D675083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7FE4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9F208C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8914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A586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D6AD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923F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6E34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8959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7FC7AFC5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0DB2211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AA36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ACB0C3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E5D5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F0AD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DD96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9AF0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9BB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991C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450571F2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AAF0849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ABC5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13507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1CBB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058E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E756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A468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25A3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C1CB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05BABC78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CF12BA6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7E3C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0B923F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5B8C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C97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08F7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B5B0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DF20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C5AF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6C93F348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7DCFEAA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AD01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53D2C2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3CAF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E81B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282E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346B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C032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F10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017576D0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2E90B85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9242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D6B682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837B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A887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0848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5F56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5462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344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3F66EB22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25BAAD5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79BB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0BE3CD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D7A3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497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AF2E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33E2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131B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E0E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74D31049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A57578F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EB7B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44A20D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BACA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D125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325D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DCED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19FB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A0A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10C5FFAF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024AB84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CF7A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28641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DDFB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BF1F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F968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C8E5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E949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652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50843CD1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6EEA721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6C90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E7A667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B24E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41F7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5C4D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B8F6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77AE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1E89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39AB59DC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C1E0FF7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621B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5B6486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43CB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97CB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007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C3A5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6D8E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A78B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3C46A041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DA32901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14A1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495BB4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BB91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85D7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4C9E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161F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A376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DDF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</w:tbl>
    <w:p w14:paraId="7C7EAEAF" w14:textId="77777777" w:rsidR="003414EF" w:rsidRDefault="003414EF" w:rsidP="00085500">
      <w:pPr>
        <w:jc w:val="right"/>
      </w:pPr>
      <w:r>
        <w:br w:type="page"/>
      </w:r>
    </w:p>
    <w:tbl>
      <w:tblPr>
        <w:tblStyle w:val="TableNormal"/>
        <w:tblpPr w:leftFromText="141" w:rightFromText="141" w:vertAnchor="page" w:horzAnchor="margin" w:tblpXSpec="right" w:tblpY="1006"/>
        <w:tblW w:w="12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2"/>
        <w:gridCol w:w="411"/>
        <w:gridCol w:w="474"/>
        <w:gridCol w:w="4443"/>
        <w:gridCol w:w="850"/>
        <w:gridCol w:w="993"/>
        <w:gridCol w:w="1461"/>
        <w:gridCol w:w="1418"/>
        <w:gridCol w:w="1417"/>
      </w:tblGrid>
      <w:tr w:rsidR="00085500" w:rsidRPr="00642749" w14:paraId="6020D5D1" w14:textId="77777777" w:rsidTr="00085500">
        <w:trPr>
          <w:trHeight w:val="412"/>
        </w:trPr>
        <w:tc>
          <w:tcPr>
            <w:tcW w:w="12469" w:type="dxa"/>
            <w:gridSpan w:val="9"/>
            <w:shd w:val="clear" w:color="auto" w:fill="BEBEBE"/>
          </w:tcPr>
          <w:p w14:paraId="23005DF2" w14:textId="77777777" w:rsidR="00085500" w:rsidRPr="002639A0" w:rsidRDefault="00085500" w:rsidP="00085500">
            <w:pPr>
              <w:pStyle w:val="TableParagraph"/>
              <w:spacing w:before="117"/>
              <w:ind w:left="3285" w:right="3285"/>
              <w:jc w:val="right"/>
              <w:rPr>
                <w:b/>
                <w:sz w:val="15"/>
                <w:lang w:val="pt-BR"/>
              </w:rPr>
            </w:pPr>
            <w:r>
              <w:rPr>
                <w:b/>
                <w:color w:val="002060"/>
                <w:w w:val="105"/>
                <w:sz w:val="15"/>
                <w:lang w:val="pt-BR"/>
              </w:rPr>
              <w:lastRenderedPageBreak/>
              <w:t>V</w:t>
            </w:r>
            <w:r w:rsidR="00811E31">
              <w:rPr>
                <w:b/>
                <w:color w:val="002060"/>
                <w:w w:val="105"/>
                <w:sz w:val="15"/>
                <w:lang w:val="pt-BR"/>
              </w:rPr>
              <w:t>I</w:t>
            </w:r>
            <w:r w:rsidR="00734DB6">
              <w:rPr>
                <w:b/>
                <w:color w:val="002060"/>
                <w:w w:val="105"/>
                <w:sz w:val="15"/>
                <w:lang w:val="pt-BR"/>
              </w:rPr>
              <w:t>I</w:t>
            </w:r>
            <w:r>
              <w:rPr>
                <w:b/>
                <w:color w:val="002060"/>
                <w:w w:val="105"/>
                <w:sz w:val="15"/>
                <w:lang w:val="pt-BR"/>
              </w:rPr>
              <w:t xml:space="preserve"> – PLANO DE APLICAÇÃO DETALHADO – </w:t>
            </w:r>
            <w:r w:rsidR="006232F7">
              <w:rPr>
                <w:b/>
                <w:color w:val="002060"/>
                <w:w w:val="105"/>
                <w:sz w:val="15"/>
                <w:lang w:val="pt-BR"/>
              </w:rPr>
              <w:t>DA CONTRAPARTIDA</w:t>
            </w:r>
          </w:p>
        </w:tc>
      </w:tr>
      <w:tr w:rsidR="00085500" w:rsidRPr="00505C50" w14:paraId="61787F5C" w14:textId="77777777" w:rsidTr="00085500">
        <w:trPr>
          <w:trHeight w:val="338"/>
        </w:trPr>
        <w:tc>
          <w:tcPr>
            <w:tcW w:w="10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14:paraId="66B7A903" w14:textId="77777777" w:rsidR="00085500" w:rsidRPr="006578A2" w:rsidRDefault="00085500" w:rsidP="00085500">
            <w:pPr>
              <w:pStyle w:val="TableParagraph"/>
              <w:spacing w:before="9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Tipo de </w:t>
            </w:r>
            <w:proofErr w:type="spellStart"/>
            <w:r>
              <w:rPr>
                <w:b/>
                <w:sz w:val="13"/>
              </w:rPr>
              <w:t>Despesa</w:t>
            </w:r>
            <w:proofErr w:type="spellEnd"/>
          </w:p>
        </w:tc>
        <w:tc>
          <w:tcPr>
            <w:tcW w:w="411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textDirection w:val="btLr"/>
            <w:vAlign w:val="center"/>
          </w:tcPr>
          <w:p w14:paraId="2EDBBC1F" w14:textId="77777777" w:rsidR="00085500" w:rsidRPr="006578A2" w:rsidRDefault="00085500" w:rsidP="00085500">
            <w:pPr>
              <w:pStyle w:val="TableParagraph"/>
              <w:spacing w:before="95"/>
              <w:ind w:left="113" w:right="11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Meta</w:t>
            </w:r>
          </w:p>
        </w:tc>
        <w:tc>
          <w:tcPr>
            <w:tcW w:w="474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textDirection w:val="btLr"/>
            <w:vAlign w:val="center"/>
          </w:tcPr>
          <w:p w14:paraId="3ECCB78B" w14:textId="77777777" w:rsidR="00085500" w:rsidRPr="006578A2" w:rsidRDefault="00085500" w:rsidP="00085500">
            <w:pPr>
              <w:pStyle w:val="TableParagraph"/>
              <w:spacing w:before="95"/>
              <w:ind w:left="113" w:right="11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Etapa</w:t>
            </w:r>
          </w:p>
        </w:tc>
        <w:tc>
          <w:tcPr>
            <w:tcW w:w="4443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4EAA37DF" w14:textId="77777777" w:rsidR="00085500" w:rsidRPr="006578A2" w:rsidRDefault="00085500" w:rsidP="00085500">
            <w:pPr>
              <w:pStyle w:val="TableParagraph"/>
              <w:spacing w:before="9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Ítem - Descrição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32E40D2" w14:textId="77777777" w:rsidR="00085500" w:rsidRPr="00505C50" w:rsidRDefault="00085500" w:rsidP="00085500">
            <w:pPr>
              <w:pStyle w:val="TableParagraph"/>
              <w:jc w:val="center"/>
              <w:rPr>
                <w:b/>
                <w:sz w:val="13"/>
                <w:lang w:val="pt-BR"/>
              </w:rPr>
            </w:pPr>
            <w:r w:rsidRPr="00505C50">
              <w:rPr>
                <w:b/>
                <w:sz w:val="13"/>
                <w:lang w:val="pt-BR"/>
              </w:rPr>
              <w:t>IND. FÍSICO</w:t>
            </w:r>
          </w:p>
        </w:tc>
        <w:tc>
          <w:tcPr>
            <w:tcW w:w="14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079BE2F" w14:textId="77777777" w:rsidR="00085500" w:rsidRPr="00505C50" w:rsidRDefault="00085500" w:rsidP="00085500">
            <w:pPr>
              <w:pStyle w:val="TableParagraph"/>
              <w:ind w:right="378"/>
              <w:jc w:val="right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Valor Unitário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98201B0" w14:textId="77777777" w:rsidR="00085500" w:rsidRPr="00505C50" w:rsidRDefault="00085500" w:rsidP="00085500">
            <w:pPr>
              <w:pStyle w:val="TableParagraph"/>
              <w:jc w:val="center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Valor Total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14:paraId="3B87BD5D" w14:textId="77777777" w:rsidR="00085500" w:rsidRPr="00505C50" w:rsidRDefault="00085500" w:rsidP="00085500">
            <w:pPr>
              <w:pStyle w:val="TableParagraph"/>
              <w:spacing w:before="34"/>
              <w:ind w:left="376" w:right="378"/>
              <w:jc w:val="center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Nat.  Despesa</w:t>
            </w:r>
          </w:p>
        </w:tc>
      </w:tr>
      <w:tr w:rsidR="00085500" w:rsidRPr="00505C50" w14:paraId="653F37B3" w14:textId="77777777" w:rsidTr="00085500">
        <w:trPr>
          <w:trHeight w:val="399"/>
        </w:trPr>
        <w:tc>
          <w:tcPr>
            <w:tcW w:w="1002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6BADFCF" w14:textId="77777777" w:rsidR="00085500" w:rsidRPr="00505C50" w:rsidRDefault="00085500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A28FDEA" w14:textId="77777777" w:rsidR="00085500" w:rsidRPr="00505C50" w:rsidRDefault="00085500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47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A1BB33" w14:textId="77777777" w:rsidR="00085500" w:rsidRPr="00505C50" w:rsidRDefault="00085500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4443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497480E" w14:textId="77777777" w:rsidR="00085500" w:rsidRPr="00505C50" w:rsidRDefault="00085500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B4013A" w14:textId="77777777" w:rsidR="00085500" w:rsidRPr="00505C50" w:rsidRDefault="00085500" w:rsidP="00085500">
            <w:pPr>
              <w:pStyle w:val="TableParagraph"/>
              <w:spacing w:before="87"/>
              <w:ind w:left="171" w:right="129" w:hanging="39"/>
              <w:jc w:val="center"/>
              <w:rPr>
                <w:b/>
                <w:sz w:val="13"/>
                <w:lang w:val="pt-BR"/>
              </w:rPr>
            </w:pPr>
            <w:r w:rsidRPr="00505C50">
              <w:rPr>
                <w:b/>
                <w:sz w:val="13"/>
                <w:lang w:val="pt-BR"/>
              </w:rPr>
              <w:t>Unid. de medida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9FDFA1" w14:textId="77777777" w:rsidR="00085500" w:rsidRPr="00505C50" w:rsidRDefault="00085500" w:rsidP="00085500">
            <w:pPr>
              <w:pStyle w:val="TableParagraph"/>
              <w:spacing w:before="92"/>
              <w:jc w:val="center"/>
              <w:rPr>
                <w:b/>
                <w:sz w:val="13"/>
                <w:lang w:val="pt-BR"/>
              </w:rPr>
            </w:pPr>
            <w:r w:rsidRPr="00505C50">
              <w:rPr>
                <w:b/>
                <w:sz w:val="13"/>
                <w:lang w:val="pt-BR"/>
              </w:rPr>
              <w:t>Quantidade</w:t>
            </w:r>
          </w:p>
        </w:tc>
        <w:tc>
          <w:tcPr>
            <w:tcW w:w="14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53059B" w14:textId="77777777" w:rsidR="00085500" w:rsidRPr="00505C50" w:rsidRDefault="00085500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0AF2DC" w14:textId="77777777" w:rsidR="00085500" w:rsidRPr="00505C50" w:rsidRDefault="00085500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913BCCF" w14:textId="77777777" w:rsidR="00085500" w:rsidRPr="00505C50" w:rsidRDefault="00085500" w:rsidP="00085500">
            <w:pPr>
              <w:rPr>
                <w:sz w:val="2"/>
                <w:szCs w:val="2"/>
                <w:lang w:val="pt-BR"/>
              </w:rPr>
            </w:pPr>
          </w:p>
        </w:tc>
      </w:tr>
      <w:tr w:rsidR="00085500" w14:paraId="5C829BDE" w14:textId="77777777" w:rsidTr="00903F1A">
        <w:trPr>
          <w:trHeight w:val="340"/>
        </w:trPr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548BA73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A140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48A7D510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A538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5074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365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F33B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F9A0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24C7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2943359D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9A2689F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4E7E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93EA21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A9DC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4DC4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37E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D794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39FB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3DA2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668659C9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26C7FA3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3B26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0EFDB7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3850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1EF1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E12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D08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E2EC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58B2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555AC40C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B2F6BE8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6EBB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E3F8C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425B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7E04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3AF1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0114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015A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D687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078C5831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61FD362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13F7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F3E1DE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D425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68C1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A1BC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792B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5897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56F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113A75B1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E1FF916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9E0E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F3497D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286A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227A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9675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F52D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7DB1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A79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06D6DACA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AC1BF20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EE77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421BC8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853F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A791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2BE1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5E8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802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840E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78F68101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B9438B8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D3AC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D52575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C749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EBD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C3BD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16AE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F610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B062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1767ED59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3C008AA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1AA2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1F6728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4D1D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147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3B1E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E8B4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3680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C91C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19C69F4C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9092F53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3B46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13C825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F382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8151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D804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F841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B78B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38D8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7D24AE63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3D9DE81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E80A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876DC6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09DD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4152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BF0F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54E0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F895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327D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1E5D96EC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3430906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E4CD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FF5A1A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68D1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FDCE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A68C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131E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199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E92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1ADF330E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773AB16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2C2D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E6BB9A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C329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C8EB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D515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6E2F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B59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9516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02076A81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FB64D30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37FB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BC504E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9C0C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5ECA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2A7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3B8D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50A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455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0EEF548F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18D9952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E36A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043765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E805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E8D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AF4A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774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F75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E448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7717A168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E8BA07C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60CF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C69BAB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F158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B17C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A6D5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097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6DD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360E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231DA8CA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0980951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500D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CDE49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E426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4C50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6FFA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BEA2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2D96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9A12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71BFB946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3E117C9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6205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6F3826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FDF1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F55F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09C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60C6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7667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2B88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12AABCDA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333AD76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6B99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369D5B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7E8D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E6E6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F32D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D54C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972E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9FFF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334DD606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B1BA80D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BEAF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20FBF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F9DC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6734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2084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2DA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9D35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CFAC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</w:tbl>
    <w:p w14:paraId="4C18642B" w14:textId="77777777" w:rsidR="006A709B" w:rsidRDefault="006A709B"/>
    <w:p w14:paraId="5EC7A41B" w14:textId="77777777" w:rsidR="006A709B" w:rsidRDefault="006A709B"/>
    <w:p w14:paraId="2BEF7B86" w14:textId="77777777" w:rsidR="006A709B" w:rsidRDefault="006A709B"/>
    <w:p w14:paraId="1D6283BF" w14:textId="77777777" w:rsidR="006A709B" w:rsidRDefault="006A709B">
      <w:pPr>
        <w:sectPr w:rsidR="006A709B" w:rsidSect="006A709B">
          <w:pgSz w:w="15840" w:h="12240" w:orient="landscape"/>
          <w:pgMar w:top="1460" w:right="1500" w:bottom="1000" w:left="280" w:header="720" w:footer="720" w:gutter="0"/>
          <w:cols w:space="720"/>
          <w:docGrid w:linePitch="299"/>
        </w:sectPr>
      </w:pPr>
    </w:p>
    <w:tbl>
      <w:tblPr>
        <w:tblStyle w:val="TableNormal"/>
        <w:tblpPr w:leftFromText="141" w:rightFromText="141" w:vertAnchor="text" w:tblpY="1"/>
        <w:tblOverlap w:val="never"/>
        <w:tblW w:w="9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1358"/>
        <w:gridCol w:w="1360"/>
        <w:gridCol w:w="1360"/>
        <w:gridCol w:w="347"/>
        <w:gridCol w:w="1018"/>
        <w:gridCol w:w="839"/>
        <w:gridCol w:w="19"/>
        <w:gridCol w:w="502"/>
        <w:gridCol w:w="1365"/>
      </w:tblGrid>
      <w:tr w:rsidR="00CE6943" w:rsidRPr="00642749" w14:paraId="272A20EA" w14:textId="77777777" w:rsidTr="00734DB6">
        <w:trPr>
          <w:trHeight w:val="359"/>
        </w:trPr>
        <w:tc>
          <w:tcPr>
            <w:tcW w:w="9524" w:type="dxa"/>
            <w:gridSpan w:val="10"/>
            <w:shd w:val="clear" w:color="auto" w:fill="BFBFBF" w:themeFill="background1" w:themeFillShade="BF"/>
          </w:tcPr>
          <w:p w14:paraId="6764F579" w14:textId="77777777" w:rsidR="00CE6943" w:rsidRPr="00C17251" w:rsidRDefault="00734DB6" w:rsidP="00734DB6">
            <w:pPr>
              <w:pStyle w:val="TableParagraph"/>
              <w:spacing w:before="109"/>
              <w:ind w:left="67"/>
              <w:jc w:val="center"/>
              <w:rPr>
                <w:b/>
                <w:sz w:val="13"/>
                <w:lang w:val="pt-BR"/>
              </w:rPr>
            </w:pPr>
            <w:r w:rsidRPr="00734DB6">
              <w:rPr>
                <w:b/>
                <w:color w:val="002060"/>
                <w:sz w:val="13"/>
                <w:lang w:val="pt-BR"/>
              </w:rPr>
              <w:lastRenderedPageBreak/>
              <w:t>VIII -</w:t>
            </w:r>
            <w:r w:rsidR="00CE6943" w:rsidRPr="00734DB6">
              <w:rPr>
                <w:b/>
                <w:color w:val="002060"/>
                <w:sz w:val="13"/>
                <w:lang w:val="pt-BR"/>
              </w:rPr>
              <w:t xml:space="preserve"> VALOR TOTAL DO PLANO DE TRABALHO</w:t>
            </w:r>
            <w:r w:rsidR="00B608A4" w:rsidRPr="00734DB6">
              <w:rPr>
                <w:b/>
                <w:color w:val="002060"/>
                <w:sz w:val="13"/>
                <w:lang w:val="pt-BR"/>
              </w:rPr>
              <w:t xml:space="preserve"> - </w:t>
            </w:r>
            <w:r w:rsidRPr="00734DB6">
              <w:rPr>
                <w:b/>
                <w:color w:val="002060"/>
                <w:sz w:val="13"/>
                <w:lang w:val="pt-BR"/>
              </w:rPr>
              <w:t>CONSOLIDADO</w:t>
            </w:r>
          </w:p>
        </w:tc>
      </w:tr>
      <w:tr w:rsidR="00CE6943" w14:paraId="18A7451A" w14:textId="77777777" w:rsidTr="00CF7254">
        <w:trPr>
          <w:trHeight w:val="234"/>
        </w:trPr>
        <w:tc>
          <w:tcPr>
            <w:tcW w:w="5781" w:type="dxa"/>
            <w:gridSpan w:val="5"/>
            <w:tcBorders>
              <w:bottom w:val="single" w:sz="2" w:space="0" w:color="000000"/>
              <w:right w:val="single" w:sz="6" w:space="0" w:color="000000"/>
            </w:tcBorders>
          </w:tcPr>
          <w:p w14:paraId="163D7173" w14:textId="77777777" w:rsidR="00CE6943" w:rsidRPr="006750C6" w:rsidRDefault="00CE6943" w:rsidP="00CE6943">
            <w:pPr>
              <w:pStyle w:val="TableParagraph"/>
              <w:spacing w:before="42"/>
              <w:ind w:left="100"/>
              <w:rPr>
                <w:b/>
                <w:color w:val="538135" w:themeColor="accent6" w:themeShade="BF"/>
                <w:sz w:val="13"/>
              </w:rPr>
            </w:pPr>
            <w:r w:rsidRPr="006750C6">
              <w:rPr>
                <w:b/>
                <w:color w:val="538135" w:themeColor="accent6" w:themeShade="BF"/>
                <w:sz w:val="13"/>
              </w:rPr>
              <w:t>ESPECIFICAÇÃO</w:t>
            </w:r>
          </w:p>
        </w:tc>
        <w:tc>
          <w:tcPr>
            <w:tcW w:w="1857" w:type="dxa"/>
            <w:gridSpan w:val="2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E360458" w14:textId="77777777" w:rsidR="00CE6943" w:rsidRPr="006750C6" w:rsidRDefault="00CE6943" w:rsidP="00CE6943">
            <w:pPr>
              <w:pStyle w:val="TableParagraph"/>
              <w:spacing w:before="42"/>
              <w:ind w:left="657" w:right="638"/>
              <w:jc w:val="center"/>
              <w:rPr>
                <w:b/>
                <w:color w:val="538135" w:themeColor="accent6" w:themeShade="BF"/>
                <w:sz w:val="13"/>
              </w:rPr>
            </w:pPr>
            <w:r w:rsidRPr="006750C6">
              <w:rPr>
                <w:b/>
                <w:color w:val="538135" w:themeColor="accent6" w:themeShade="BF"/>
                <w:sz w:val="13"/>
              </w:rPr>
              <w:t>VALOR</w:t>
            </w:r>
          </w:p>
        </w:tc>
        <w:tc>
          <w:tcPr>
            <w:tcW w:w="1886" w:type="dxa"/>
            <w:gridSpan w:val="3"/>
            <w:tcBorders>
              <w:left w:val="single" w:sz="6" w:space="0" w:color="000000"/>
              <w:bottom w:val="single" w:sz="2" w:space="0" w:color="000000"/>
            </w:tcBorders>
          </w:tcPr>
          <w:p w14:paraId="09518D52" w14:textId="77777777" w:rsidR="00CE6943" w:rsidRPr="006750C6" w:rsidRDefault="00CE6943" w:rsidP="00CE6943">
            <w:pPr>
              <w:pStyle w:val="TableParagraph"/>
              <w:spacing w:before="42"/>
              <w:ind w:left="458"/>
              <w:rPr>
                <w:b/>
                <w:color w:val="538135" w:themeColor="accent6" w:themeShade="BF"/>
                <w:sz w:val="13"/>
              </w:rPr>
            </w:pPr>
            <w:r w:rsidRPr="006750C6">
              <w:rPr>
                <w:b/>
                <w:color w:val="538135" w:themeColor="accent6" w:themeShade="BF"/>
                <w:sz w:val="13"/>
              </w:rPr>
              <w:t>PERCENTUAL</w:t>
            </w:r>
          </w:p>
        </w:tc>
      </w:tr>
      <w:tr w:rsidR="00CE6943" w14:paraId="72938B46" w14:textId="77777777" w:rsidTr="00B4751D">
        <w:trPr>
          <w:trHeight w:val="341"/>
        </w:trPr>
        <w:tc>
          <w:tcPr>
            <w:tcW w:w="5781" w:type="dxa"/>
            <w:gridSpan w:val="5"/>
            <w:tcBorders>
              <w:top w:val="single" w:sz="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412C6C4" w14:textId="77777777" w:rsidR="00CE6943" w:rsidRDefault="00CE6943" w:rsidP="00B4751D">
            <w:pPr>
              <w:pStyle w:val="TableParagraph"/>
              <w:spacing w:before="75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>3.3.</w:t>
            </w:r>
            <w:r w:rsidR="00826055">
              <w:rPr>
                <w:b/>
                <w:sz w:val="13"/>
              </w:rPr>
              <w:t>9</w:t>
            </w:r>
            <w:r>
              <w:rPr>
                <w:b/>
                <w:sz w:val="13"/>
              </w:rPr>
              <w:t>0.</w:t>
            </w:r>
            <w:r w:rsidR="00826055">
              <w:rPr>
                <w:b/>
                <w:sz w:val="13"/>
              </w:rPr>
              <w:t>1</w:t>
            </w:r>
            <w:r>
              <w:rPr>
                <w:b/>
                <w:sz w:val="13"/>
              </w:rPr>
              <w:t xml:space="preserve">4 – </w:t>
            </w:r>
            <w:proofErr w:type="spellStart"/>
            <w:r>
              <w:rPr>
                <w:b/>
                <w:sz w:val="13"/>
              </w:rPr>
              <w:t>Diárias</w:t>
            </w:r>
            <w:proofErr w:type="spellEnd"/>
          </w:p>
        </w:tc>
        <w:tc>
          <w:tcPr>
            <w:tcW w:w="1876" w:type="dxa"/>
            <w:gridSpan w:val="3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F60429E" w14:textId="77777777" w:rsidR="00CE6943" w:rsidRDefault="00CE6943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867" w:type="dxa"/>
            <w:gridSpan w:val="2"/>
            <w:tcBorders>
              <w:top w:val="single" w:sz="2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14:paraId="6AE87313" w14:textId="77777777" w:rsidR="00CE6943" w:rsidRDefault="00CE6943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621981" w14:paraId="680DBB40" w14:textId="77777777" w:rsidTr="00B4751D">
        <w:trPr>
          <w:trHeight w:val="363"/>
        </w:trPr>
        <w:tc>
          <w:tcPr>
            <w:tcW w:w="5781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152E183" w14:textId="77777777" w:rsidR="00621981" w:rsidRDefault="00621981" w:rsidP="00B4751D">
            <w:pPr>
              <w:pStyle w:val="TableParagraph"/>
              <w:spacing w:before="42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3.3.90.30 – Material de </w:t>
            </w:r>
            <w:proofErr w:type="spellStart"/>
            <w:r>
              <w:rPr>
                <w:b/>
                <w:sz w:val="13"/>
              </w:rPr>
              <w:t>Consumo</w:t>
            </w:r>
            <w:proofErr w:type="spellEnd"/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3A2136B" w14:textId="77777777" w:rsidR="00621981" w:rsidRDefault="00621981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7BCFA584" w14:textId="77777777" w:rsidR="00621981" w:rsidRDefault="00621981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CE6943" w14:paraId="4EF12EA1" w14:textId="77777777" w:rsidTr="00B4751D">
        <w:trPr>
          <w:trHeight w:val="363"/>
        </w:trPr>
        <w:tc>
          <w:tcPr>
            <w:tcW w:w="5781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1D581A7" w14:textId="77777777" w:rsidR="00CE6943" w:rsidRDefault="00621981" w:rsidP="00B4751D">
            <w:pPr>
              <w:pStyle w:val="TableParagraph"/>
              <w:spacing w:before="42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3.3.90.33 – </w:t>
            </w:r>
            <w:proofErr w:type="spellStart"/>
            <w:r>
              <w:rPr>
                <w:b/>
                <w:sz w:val="13"/>
              </w:rPr>
              <w:t>Passagens</w:t>
            </w:r>
            <w:proofErr w:type="spellEnd"/>
            <w:r>
              <w:rPr>
                <w:b/>
                <w:sz w:val="13"/>
              </w:rPr>
              <w:t xml:space="preserve"> 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6DBEA17" w14:textId="77777777" w:rsidR="00CE6943" w:rsidRDefault="00CE6943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5DB04919" w14:textId="77777777" w:rsidR="00CE6943" w:rsidRDefault="00CE6943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CE6943" w:rsidRPr="00642749" w14:paraId="2FD34BA8" w14:textId="77777777" w:rsidTr="00B4751D">
        <w:trPr>
          <w:trHeight w:val="346"/>
        </w:trPr>
        <w:tc>
          <w:tcPr>
            <w:tcW w:w="5781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596BB92" w14:textId="77777777" w:rsidR="00CE6943" w:rsidRPr="00802386" w:rsidRDefault="00CE6943" w:rsidP="00B4751D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  <w:r w:rsidRPr="00802386">
              <w:rPr>
                <w:b/>
                <w:sz w:val="13"/>
                <w:lang w:val="pt-BR"/>
              </w:rPr>
              <w:t>3.3.90.3</w:t>
            </w:r>
            <w:r w:rsidR="00621981" w:rsidRPr="00802386">
              <w:rPr>
                <w:b/>
                <w:sz w:val="13"/>
                <w:lang w:val="pt-BR"/>
              </w:rPr>
              <w:t>9</w:t>
            </w:r>
            <w:r w:rsidRPr="00802386">
              <w:rPr>
                <w:b/>
                <w:sz w:val="13"/>
                <w:lang w:val="pt-BR"/>
              </w:rPr>
              <w:t xml:space="preserve"> – </w:t>
            </w:r>
            <w:r w:rsidR="00621981" w:rsidRPr="00802386">
              <w:rPr>
                <w:b/>
                <w:sz w:val="13"/>
                <w:lang w:val="pt-BR"/>
              </w:rPr>
              <w:t xml:space="preserve">Outros </w:t>
            </w:r>
            <w:r w:rsidR="00AF6CF1" w:rsidRPr="00802386">
              <w:rPr>
                <w:b/>
                <w:sz w:val="13"/>
                <w:lang w:val="pt-BR"/>
              </w:rPr>
              <w:t>S</w:t>
            </w:r>
            <w:r w:rsidR="00621981" w:rsidRPr="00802386">
              <w:rPr>
                <w:b/>
                <w:sz w:val="13"/>
                <w:lang w:val="pt-BR"/>
              </w:rPr>
              <w:t xml:space="preserve">erviços </w:t>
            </w:r>
            <w:r w:rsidR="00AF6CF1" w:rsidRPr="00802386">
              <w:rPr>
                <w:b/>
                <w:sz w:val="13"/>
                <w:lang w:val="pt-BR"/>
              </w:rPr>
              <w:t>T</w:t>
            </w:r>
            <w:r w:rsidR="00621981" w:rsidRPr="00802386">
              <w:rPr>
                <w:b/>
                <w:sz w:val="13"/>
                <w:lang w:val="pt-BR"/>
              </w:rPr>
              <w:t>erceiros - Pessoa Jurídica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2A684CA" w14:textId="77777777" w:rsidR="00CE6943" w:rsidRPr="00802386" w:rsidRDefault="00CE6943" w:rsidP="00B4751D">
            <w:pPr>
              <w:pStyle w:val="TableParagraph"/>
              <w:jc w:val="center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59410E6D" w14:textId="77777777" w:rsidR="00CE6943" w:rsidRPr="00802386" w:rsidRDefault="00CE6943" w:rsidP="00B4751D">
            <w:pPr>
              <w:pStyle w:val="TableParagraph"/>
              <w:jc w:val="center"/>
              <w:rPr>
                <w:rFonts w:ascii="Times New Roman"/>
                <w:sz w:val="12"/>
                <w:lang w:val="pt-BR"/>
              </w:rPr>
            </w:pPr>
          </w:p>
        </w:tc>
      </w:tr>
      <w:tr w:rsidR="00CE6943" w14:paraId="38E5E2C3" w14:textId="77777777" w:rsidTr="00B4751D">
        <w:trPr>
          <w:trHeight w:val="345"/>
        </w:trPr>
        <w:tc>
          <w:tcPr>
            <w:tcW w:w="5781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80A40A0" w14:textId="77777777" w:rsidR="00CE6943" w:rsidRDefault="00CE6943" w:rsidP="00B4751D">
            <w:pPr>
              <w:pStyle w:val="TableParagraph"/>
              <w:spacing w:before="46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>4.4.</w:t>
            </w:r>
            <w:r w:rsidR="00826055">
              <w:rPr>
                <w:b/>
                <w:sz w:val="13"/>
              </w:rPr>
              <w:t>9</w:t>
            </w:r>
            <w:r>
              <w:rPr>
                <w:b/>
                <w:sz w:val="13"/>
              </w:rPr>
              <w:t xml:space="preserve">0.52 </w:t>
            </w:r>
            <w:r w:rsidR="00621981">
              <w:rPr>
                <w:b/>
                <w:sz w:val="13"/>
              </w:rPr>
              <w:t>–</w:t>
            </w:r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Equipamentos</w:t>
            </w:r>
            <w:proofErr w:type="spellEnd"/>
            <w:r w:rsidR="00621981">
              <w:rPr>
                <w:b/>
                <w:sz w:val="13"/>
              </w:rPr>
              <w:t xml:space="preserve"> e material </w:t>
            </w:r>
            <w:proofErr w:type="spellStart"/>
            <w:r w:rsidR="00621981">
              <w:rPr>
                <w:b/>
                <w:sz w:val="13"/>
              </w:rPr>
              <w:t>permanente</w:t>
            </w:r>
            <w:proofErr w:type="spellEnd"/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C5E16BD" w14:textId="77777777" w:rsidR="00CE6943" w:rsidRDefault="00CE6943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609B179E" w14:textId="77777777" w:rsidR="00CE6943" w:rsidRDefault="00CE6943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CE6943" w14:paraId="5E8E7114" w14:textId="77777777" w:rsidTr="00B4751D">
        <w:trPr>
          <w:trHeight w:val="372"/>
        </w:trPr>
        <w:tc>
          <w:tcPr>
            <w:tcW w:w="5781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6392EED" w14:textId="77777777" w:rsidR="00CE6943" w:rsidRDefault="00CE6943" w:rsidP="00B4751D">
            <w:pPr>
              <w:pStyle w:val="TableParagraph"/>
              <w:spacing w:before="42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>4.4.</w:t>
            </w:r>
            <w:r w:rsidR="00826055">
              <w:rPr>
                <w:b/>
                <w:sz w:val="13"/>
              </w:rPr>
              <w:t>9</w:t>
            </w:r>
            <w:r>
              <w:rPr>
                <w:b/>
                <w:sz w:val="13"/>
              </w:rPr>
              <w:t>0.51 - Obras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ACA1D01" w14:textId="77777777" w:rsidR="00CE6943" w:rsidRDefault="00CE6943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76C78035" w14:textId="77777777" w:rsidR="00CE6943" w:rsidRDefault="00CE6943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CE6943" w14:paraId="68D96DC7" w14:textId="77777777" w:rsidTr="00B4751D">
        <w:trPr>
          <w:trHeight w:val="234"/>
        </w:trPr>
        <w:tc>
          <w:tcPr>
            <w:tcW w:w="5781" w:type="dxa"/>
            <w:gridSpan w:val="5"/>
            <w:tcBorders>
              <w:top w:val="single" w:sz="4" w:space="0" w:color="auto"/>
              <w:right w:val="single" w:sz="6" w:space="0" w:color="000000"/>
            </w:tcBorders>
            <w:vAlign w:val="center"/>
          </w:tcPr>
          <w:p w14:paraId="199507FA" w14:textId="77777777" w:rsidR="00CE6943" w:rsidRDefault="00826055" w:rsidP="00B4751D">
            <w:pPr>
              <w:pStyle w:val="TableParagraph"/>
              <w:spacing w:before="46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(outros </w:t>
            </w:r>
            <w:proofErr w:type="spellStart"/>
            <w:r>
              <w:rPr>
                <w:b/>
                <w:sz w:val="13"/>
              </w:rPr>
              <w:t>especificar</w:t>
            </w:r>
            <w:proofErr w:type="spellEnd"/>
            <w:r>
              <w:rPr>
                <w:b/>
                <w:sz w:val="13"/>
              </w:rPr>
              <w:t>)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55FB107" w14:textId="77777777" w:rsidR="00CE6943" w:rsidRDefault="00CE6943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14:paraId="43171DA7" w14:textId="77777777" w:rsidR="00CE6943" w:rsidRDefault="00CE6943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CE6943" w:rsidRPr="00F97092" w14:paraId="4E5C73AE" w14:textId="77777777" w:rsidTr="00B4751D">
        <w:trPr>
          <w:trHeight w:val="278"/>
        </w:trPr>
        <w:tc>
          <w:tcPr>
            <w:tcW w:w="5781" w:type="dxa"/>
            <w:gridSpan w:val="5"/>
            <w:tcBorders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554A86" w14:textId="77777777" w:rsidR="00CE6943" w:rsidRPr="007A1F9B" w:rsidRDefault="00CE6943" w:rsidP="00B4751D">
            <w:pPr>
              <w:pStyle w:val="TableParagraph"/>
              <w:spacing w:before="45"/>
              <w:ind w:left="2884"/>
              <w:rPr>
                <w:b/>
                <w:color w:val="002060"/>
                <w:w w:val="105"/>
                <w:sz w:val="15"/>
                <w:lang w:val="pt-BR"/>
              </w:rPr>
            </w:pPr>
            <w:r w:rsidRPr="00F97092">
              <w:rPr>
                <w:b/>
                <w:color w:val="FF0000"/>
                <w:w w:val="105"/>
                <w:sz w:val="15"/>
                <w:lang w:val="pt-BR"/>
              </w:rPr>
              <w:t>TOTAL</w:t>
            </w:r>
          </w:p>
        </w:tc>
        <w:tc>
          <w:tcPr>
            <w:tcW w:w="1876" w:type="dxa"/>
            <w:gridSpan w:val="3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18F1B5" w14:textId="77777777" w:rsidR="00CE6943" w:rsidRPr="00F97092" w:rsidRDefault="00CE6943" w:rsidP="00B4751D">
            <w:pPr>
              <w:pStyle w:val="TableParagraph"/>
              <w:spacing w:before="45"/>
              <w:jc w:val="center"/>
              <w:rPr>
                <w:b/>
                <w:color w:val="FF0000"/>
                <w:w w:val="105"/>
                <w:sz w:val="15"/>
                <w:lang w:val="pt-BR"/>
              </w:rPr>
            </w:pPr>
          </w:p>
        </w:tc>
        <w:tc>
          <w:tcPr>
            <w:tcW w:w="1867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06FDB6DA" w14:textId="77777777" w:rsidR="00CE6943" w:rsidRPr="00F97092" w:rsidRDefault="00CE6943" w:rsidP="00B4751D">
            <w:pPr>
              <w:pStyle w:val="TableParagraph"/>
              <w:spacing w:before="45"/>
              <w:jc w:val="center"/>
              <w:rPr>
                <w:b/>
                <w:color w:val="FF0000"/>
                <w:w w:val="105"/>
                <w:sz w:val="15"/>
                <w:lang w:val="pt-BR"/>
              </w:rPr>
            </w:pPr>
          </w:p>
        </w:tc>
      </w:tr>
      <w:tr w:rsidR="00CE6943" w:rsidRPr="00F97092" w14:paraId="53CFC90A" w14:textId="77777777" w:rsidTr="00CF7254">
        <w:trPr>
          <w:trHeight w:val="144"/>
        </w:trPr>
        <w:tc>
          <w:tcPr>
            <w:tcW w:w="9524" w:type="dxa"/>
            <w:gridSpan w:val="10"/>
            <w:tcBorders>
              <w:bottom w:val="single" w:sz="2" w:space="0" w:color="000000"/>
            </w:tcBorders>
            <w:shd w:val="clear" w:color="auto" w:fill="auto"/>
          </w:tcPr>
          <w:p w14:paraId="4BCEB3AD" w14:textId="77777777" w:rsidR="00CE6943" w:rsidRPr="00F97092" w:rsidRDefault="00CE6943" w:rsidP="00CE6943">
            <w:pPr>
              <w:pStyle w:val="TableParagraph"/>
              <w:spacing w:before="45"/>
              <w:rPr>
                <w:b/>
                <w:color w:val="FF0000"/>
                <w:w w:val="105"/>
                <w:sz w:val="15"/>
                <w:lang w:val="pt-BR"/>
              </w:rPr>
            </w:pPr>
          </w:p>
        </w:tc>
      </w:tr>
      <w:tr w:rsidR="00CE6943" w:rsidRPr="00642749" w14:paraId="401A56D7" w14:textId="77777777" w:rsidTr="00CF7254">
        <w:trPr>
          <w:trHeight w:val="278"/>
        </w:trPr>
        <w:tc>
          <w:tcPr>
            <w:tcW w:w="9524" w:type="dxa"/>
            <w:gridSpan w:val="10"/>
            <w:tcBorders>
              <w:bottom w:val="single" w:sz="2" w:space="0" w:color="000000"/>
            </w:tcBorders>
            <w:shd w:val="clear" w:color="auto" w:fill="BEBEBE"/>
          </w:tcPr>
          <w:p w14:paraId="656072A0" w14:textId="77777777" w:rsidR="00CE6943" w:rsidRPr="007A1F9B" w:rsidRDefault="00173D35" w:rsidP="00CE6943">
            <w:pPr>
              <w:pStyle w:val="TableParagraph"/>
              <w:spacing w:before="45"/>
              <w:jc w:val="center"/>
              <w:rPr>
                <w:b/>
                <w:color w:val="002060"/>
                <w:w w:val="105"/>
                <w:sz w:val="15"/>
                <w:lang w:val="pt-BR"/>
              </w:rPr>
            </w:pPr>
            <w:r>
              <w:rPr>
                <w:b/>
                <w:color w:val="002060"/>
                <w:w w:val="105"/>
                <w:sz w:val="15"/>
                <w:lang w:val="pt-BR"/>
              </w:rPr>
              <w:t>IX</w:t>
            </w:r>
            <w:r w:rsidR="00CE6943" w:rsidRPr="007A1F9B">
              <w:rPr>
                <w:b/>
                <w:color w:val="002060"/>
                <w:w w:val="105"/>
                <w:sz w:val="15"/>
                <w:lang w:val="pt-BR"/>
              </w:rPr>
              <w:t xml:space="preserve"> – CRONOGRAMA DE DESEMBOLSO DOS RECURSOS</w:t>
            </w:r>
          </w:p>
        </w:tc>
      </w:tr>
      <w:tr w:rsidR="00CE6943" w14:paraId="1BC8E283" w14:textId="77777777" w:rsidTr="00CF7254">
        <w:trPr>
          <w:trHeight w:val="234"/>
        </w:trPr>
        <w:tc>
          <w:tcPr>
            <w:tcW w:w="9524" w:type="dxa"/>
            <w:gridSpan w:val="10"/>
            <w:tcBorders>
              <w:top w:val="single" w:sz="2" w:space="0" w:color="000000"/>
            </w:tcBorders>
            <w:shd w:val="clear" w:color="auto" w:fill="F1F1F1"/>
            <w:vAlign w:val="center"/>
          </w:tcPr>
          <w:p w14:paraId="4D825377" w14:textId="77777777" w:rsidR="00CE6943" w:rsidRDefault="00CE6943" w:rsidP="00CE6943">
            <w:pPr>
              <w:pStyle w:val="TableParagraph"/>
              <w:spacing w:before="47"/>
              <w:ind w:left="67"/>
              <w:rPr>
                <w:b/>
                <w:sz w:val="13"/>
              </w:rPr>
            </w:pPr>
            <w:r w:rsidRPr="007A1F9B">
              <w:rPr>
                <w:b/>
                <w:color w:val="538135" w:themeColor="accent6" w:themeShade="BF"/>
                <w:sz w:val="13"/>
              </w:rPr>
              <w:t>1 – CONCEDENTE</w:t>
            </w:r>
          </w:p>
        </w:tc>
      </w:tr>
      <w:tr w:rsidR="00CE6943" w14:paraId="4FB946EC" w14:textId="77777777" w:rsidTr="00CF7254">
        <w:trPr>
          <w:trHeight w:val="380"/>
        </w:trPr>
        <w:tc>
          <w:tcPr>
            <w:tcW w:w="1356" w:type="dxa"/>
            <w:tcBorders>
              <w:top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A66CBF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META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A694DA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1º MÊS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A97B9D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2º MÊS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F7F8CB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3º MÊS</w:t>
            </w:r>
          </w:p>
        </w:tc>
        <w:tc>
          <w:tcPr>
            <w:tcW w:w="1365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107DE2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4º MÊS</w:t>
            </w:r>
          </w:p>
        </w:tc>
        <w:tc>
          <w:tcPr>
            <w:tcW w:w="1360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B9FD6D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5º MÊS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3C0C86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6º MÊS</w:t>
            </w:r>
          </w:p>
        </w:tc>
      </w:tr>
      <w:tr w:rsidR="00CE6943" w14:paraId="5A44C3C6" w14:textId="77777777" w:rsidTr="00903F1A">
        <w:trPr>
          <w:trHeight w:val="179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2A83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658C" w14:textId="77777777" w:rsidR="00CE6943" w:rsidRDefault="00CE6943" w:rsidP="00CE6943">
            <w:pPr>
              <w:pStyle w:val="TableParagraph"/>
              <w:spacing w:before="4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8E77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D4692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912A1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C57D2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1E90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2DBCC7A5" w14:textId="77777777" w:rsidTr="00903F1A">
        <w:trPr>
          <w:trHeight w:val="217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758CD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66A17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0E859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58B4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DB7F9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7A958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885F4B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254823A8" w14:textId="77777777" w:rsidTr="00903F1A">
        <w:trPr>
          <w:trHeight w:val="203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3C11C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4238A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4533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8C535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281DC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C954A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47EC7C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2303176E" w14:textId="77777777" w:rsidTr="00903F1A">
        <w:trPr>
          <w:trHeight w:val="204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CB49E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9E5A8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2E80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E7DA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B59B5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D417A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C5E585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5EA5DCE7" w14:textId="77777777" w:rsidTr="00903F1A">
        <w:trPr>
          <w:trHeight w:val="190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90F5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3D11C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EB4D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B16D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7953D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51B8E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CEDAA0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5E80038D" w14:textId="77777777" w:rsidTr="00903F1A">
        <w:trPr>
          <w:trHeight w:val="122"/>
        </w:trPr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86D47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4EAB9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DA24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8882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BA5F2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9F8B9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57B9C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F7254" w14:paraId="7A2B6D77" w14:textId="77777777" w:rsidTr="00CF7254">
        <w:trPr>
          <w:trHeight w:val="122"/>
        </w:trPr>
        <w:tc>
          <w:tcPr>
            <w:tcW w:w="1356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701531C1" w14:textId="77777777" w:rsidR="00CF7254" w:rsidRDefault="00CF7254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2AAC7" w14:textId="77777777" w:rsidR="00CF7254" w:rsidRDefault="00CF7254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E8343" w14:textId="77777777" w:rsidR="00CF7254" w:rsidRDefault="00CF7254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E7BA2" w14:textId="77777777" w:rsidR="00CF7254" w:rsidRDefault="00CF7254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9A49B" w14:textId="77777777" w:rsidR="00CF7254" w:rsidRDefault="00CF7254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CB557" w14:textId="77777777" w:rsidR="00CF7254" w:rsidRDefault="00CF7254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481574B7" w14:textId="77777777" w:rsidR="00CF7254" w:rsidRDefault="00CF7254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5424F0AA" w14:textId="77777777" w:rsidTr="00CF7254">
        <w:trPr>
          <w:trHeight w:val="234"/>
        </w:trPr>
        <w:tc>
          <w:tcPr>
            <w:tcW w:w="9524" w:type="dxa"/>
            <w:gridSpan w:val="10"/>
            <w:tcBorders>
              <w:top w:val="single" w:sz="2" w:space="0" w:color="000000"/>
            </w:tcBorders>
            <w:shd w:val="clear" w:color="auto" w:fill="F1F1F1"/>
          </w:tcPr>
          <w:p w14:paraId="6F135807" w14:textId="77777777" w:rsidR="00CE6943" w:rsidRDefault="00CE6943" w:rsidP="00CE6943">
            <w:pPr>
              <w:pStyle w:val="TableParagraph"/>
              <w:spacing w:before="47"/>
              <w:ind w:left="67"/>
              <w:rPr>
                <w:b/>
                <w:sz w:val="13"/>
              </w:rPr>
            </w:pPr>
            <w:r w:rsidRPr="007A1F9B">
              <w:rPr>
                <w:b/>
                <w:color w:val="538135" w:themeColor="accent6" w:themeShade="BF"/>
                <w:sz w:val="13"/>
              </w:rPr>
              <w:t>2 – PROPONENTE</w:t>
            </w:r>
          </w:p>
        </w:tc>
      </w:tr>
      <w:tr w:rsidR="00CE6943" w14:paraId="268A03A7" w14:textId="77777777" w:rsidTr="00CF7254">
        <w:trPr>
          <w:trHeight w:val="380"/>
        </w:trPr>
        <w:tc>
          <w:tcPr>
            <w:tcW w:w="1356" w:type="dxa"/>
            <w:tcBorders>
              <w:top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3187CB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META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334F04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1º MÊS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6AFEE1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2º MÊS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C0E0F2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3º MÊS</w:t>
            </w:r>
          </w:p>
        </w:tc>
        <w:tc>
          <w:tcPr>
            <w:tcW w:w="1365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826A45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4º MÊS</w:t>
            </w:r>
          </w:p>
        </w:tc>
        <w:tc>
          <w:tcPr>
            <w:tcW w:w="1360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33C86A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5º MÊS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9C3AD7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6º MÊS</w:t>
            </w:r>
          </w:p>
        </w:tc>
      </w:tr>
      <w:tr w:rsidR="00CE6943" w14:paraId="0BE7D455" w14:textId="77777777" w:rsidTr="00903F1A">
        <w:trPr>
          <w:trHeight w:val="179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AE454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2901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FF7E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76D4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92F4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F211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B667E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498B7ED7" w14:textId="77777777" w:rsidTr="00903F1A">
        <w:trPr>
          <w:trHeight w:val="217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6B5D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8A83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B7471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F010C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F5B5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A247A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9642C0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2D604E91" w14:textId="77777777" w:rsidTr="00903F1A">
        <w:trPr>
          <w:trHeight w:val="203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DD5B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F477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5B29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C1D3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BC3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C0DA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6D3A3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007D6BCF" w14:textId="77777777" w:rsidTr="00903F1A">
        <w:trPr>
          <w:trHeight w:val="204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D5A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C7F95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724E9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D7C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716E2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D18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380B5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7A03B8F1" w14:textId="77777777" w:rsidTr="00903F1A">
        <w:trPr>
          <w:trHeight w:val="190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DA5A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A2156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DC1B9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DBC1B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65936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93AC4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A05C5A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1F4991AE" w14:textId="77777777" w:rsidTr="00903F1A">
        <w:trPr>
          <w:trHeight w:val="122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AE3FE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97D97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3B62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F43F7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F401B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42CB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E50AB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3C312DB8" w14:textId="77777777" w:rsidTr="00903F1A">
        <w:trPr>
          <w:trHeight w:val="179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86B7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B17C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B6249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918B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A414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70EC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66CF7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F7254" w14:paraId="52A72B5B" w14:textId="77777777" w:rsidTr="00CF7254">
        <w:trPr>
          <w:trHeight w:val="122"/>
        </w:trPr>
        <w:tc>
          <w:tcPr>
            <w:tcW w:w="1356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45B3B580" w14:textId="77777777" w:rsidR="00CF7254" w:rsidRDefault="00CF7254" w:rsidP="00CF7254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  <w:p w14:paraId="1A46B82F" w14:textId="77777777" w:rsidR="00CF7254" w:rsidRDefault="00CF7254" w:rsidP="00CF7254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49DE5" w14:textId="77777777" w:rsidR="00CF7254" w:rsidRDefault="00CF7254" w:rsidP="00CF7254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2438" w14:textId="77777777" w:rsidR="00CF7254" w:rsidRDefault="00CF7254" w:rsidP="00CF7254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63DE" w14:textId="77777777" w:rsidR="00CF7254" w:rsidRDefault="00CF7254" w:rsidP="00CF7254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0084D" w14:textId="77777777" w:rsidR="00CF7254" w:rsidRDefault="00CF7254" w:rsidP="00CF7254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B44D8" w14:textId="77777777" w:rsidR="00CF7254" w:rsidRDefault="00CF7254" w:rsidP="00CF7254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033CE844" w14:textId="77777777" w:rsidR="00CF7254" w:rsidRDefault="00CF7254" w:rsidP="00CF7254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F7254" w14:paraId="45FFBD32" w14:textId="77777777" w:rsidTr="000D6F56">
        <w:trPr>
          <w:trHeight w:val="234"/>
        </w:trPr>
        <w:tc>
          <w:tcPr>
            <w:tcW w:w="9524" w:type="dxa"/>
            <w:gridSpan w:val="10"/>
            <w:tcBorders>
              <w:top w:val="single" w:sz="2" w:space="0" w:color="000000"/>
            </w:tcBorders>
            <w:shd w:val="clear" w:color="auto" w:fill="F1F1F1"/>
          </w:tcPr>
          <w:p w14:paraId="723713CE" w14:textId="77777777" w:rsidR="00CF7254" w:rsidRDefault="00CF7254" w:rsidP="00CF7254">
            <w:pPr>
              <w:pStyle w:val="TableParagraph"/>
              <w:spacing w:before="47"/>
              <w:ind w:left="67"/>
              <w:rPr>
                <w:b/>
                <w:sz w:val="13"/>
              </w:rPr>
            </w:pPr>
            <w:r>
              <w:rPr>
                <w:b/>
                <w:color w:val="538135" w:themeColor="accent6" w:themeShade="BF"/>
                <w:sz w:val="13"/>
              </w:rPr>
              <w:t>3 – INTERVENIENTE</w:t>
            </w:r>
          </w:p>
        </w:tc>
      </w:tr>
      <w:tr w:rsidR="00CF7254" w14:paraId="62B6817E" w14:textId="77777777" w:rsidTr="000D6F56">
        <w:trPr>
          <w:trHeight w:val="380"/>
        </w:trPr>
        <w:tc>
          <w:tcPr>
            <w:tcW w:w="1356" w:type="dxa"/>
            <w:tcBorders>
              <w:top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0A0EA3" w14:textId="77777777" w:rsidR="00CF7254" w:rsidRPr="007A1F9B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META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E07D80" w14:textId="77777777" w:rsidR="00CF7254" w:rsidRPr="007A1F9B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1º MÊS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3B5BC3" w14:textId="77777777" w:rsidR="00CF7254" w:rsidRPr="007A1F9B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2º MÊS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3C0D86" w14:textId="77777777" w:rsidR="00CF7254" w:rsidRPr="007A1F9B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3º MÊS</w:t>
            </w:r>
          </w:p>
        </w:tc>
        <w:tc>
          <w:tcPr>
            <w:tcW w:w="1365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DFA4AC" w14:textId="77777777" w:rsidR="00CF7254" w:rsidRPr="007A1F9B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4º MÊS</w:t>
            </w:r>
          </w:p>
        </w:tc>
        <w:tc>
          <w:tcPr>
            <w:tcW w:w="1360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D2FE7" w14:textId="77777777" w:rsidR="00CF7254" w:rsidRPr="007A1F9B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5º MÊS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E38D75" w14:textId="77777777" w:rsidR="00CF7254" w:rsidRPr="007A1F9B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6º MÊS</w:t>
            </w:r>
          </w:p>
        </w:tc>
      </w:tr>
      <w:tr w:rsidR="00CF7254" w14:paraId="6A5B0684" w14:textId="77777777" w:rsidTr="00903F1A">
        <w:trPr>
          <w:trHeight w:val="179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29D43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7C8B1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AEE5E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74B3E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3AC1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0BE8E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B0927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F7254" w14:paraId="45A747FC" w14:textId="77777777" w:rsidTr="00903F1A">
        <w:trPr>
          <w:trHeight w:val="217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5DEA1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A96CF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8789C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EAC9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7135D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9174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9EF199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F7254" w14:paraId="101D4A1D" w14:textId="77777777" w:rsidTr="00903F1A">
        <w:trPr>
          <w:trHeight w:val="203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15A60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4E7D3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400C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C079D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D0A99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C4D07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D3B6EB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F7254" w14:paraId="6B077805" w14:textId="77777777" w:rsidTr="00903F1A">
        <w:trPr>
          <w:trHeight w:val="204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0EE03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7BAC2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43A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D39BB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CB405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2EBAD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5806BE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F7254" w14:paraId="67805B44" w14:textId="77777777" w:rsidTr="00903F1A">
        <w:trPr>
          <w:trHeight w:val="190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43F38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A144C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96FFD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A2895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3B6A4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29B9B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983D9C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F7254" w14:paraId="5760240C" w14:textId="77777777" w:rsidTr="00903F1A">
        <w:trPr>
          <w:trHeight w:val="122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A387D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5E5C1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C0EDA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2B70E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8993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B9F0C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F1769C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F7254" w14:paraId="4BA5A099" w14:textId="77777777" w:rsidTr="00903F1A">
        <w:trPr>
          <w:trHeight w:val="179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3D76C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C15C4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BB746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2E5AD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F13E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0B7BB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56378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F7254" w14:paraId="65B7FB02" w14:textId="77777777" w:rsidTr="000D6F56">
        <w:trPr>
          <w:trHeight w:val="122"/>
        </w:trPr>
        <w:tc>
          <w:tcPr>
            <w:tcW w:w="1356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2C0EFBA7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  <w:p w14:paraId="55D908FD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AAB27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4B775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ED780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E2BBC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83CB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7B8CDAEF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</w:tbl>
    <w:p w14:paraId="5E25630D" w14:textId="77777777" w:rsidR="00CE6943" w:rsidRDefault="00CE6943" w:rsidP="00CE6943">
      <w:r>
        <w:br w:type="page"/>
      </w:r>
    </w:p>
    <w:p w14:paraId="5B55D611" w14:textId="77777777" w:rsidR="00CE6943" w:rsidRDefault="00CE6943">
      <w:pPr>
        <w:widowControl/>
        <w:autoSpaceDE/>
        <w:autoSpaceDN/>
        <w:spacing w:after="160" w:line="259" w:lineRule="auto"/>
      </w:pPr>
    </w:p>
    <w:p w14:paraId="07023D0B" w14:textId="77777777" w:rsidR="00E85901" w:rsidRDefault="00E85901" w:rsidP="00E85901"/>
    <w:tbl>
      <w:tblPr>
        <w:tblStyle w:val="TableNormal"/>
        <w:tblpPr w:leftFromText="141" w:rightFromText="141" w:vertAnchor="text" w:tblpY="1"/>
        <w:tblOverlap w:val="never"/>
        <w:tblW w:w="9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1276"/>
        <w:gridCol w:w="1276"/>
        <w:gridCol w:w="1276"/>
        <w:gridCol w:w="1277"/>
        <w:gridCol w:w="1360"/>
        <w:gridCol w:w="1364"/>
      </w:tblGrid>
      <w:tr w:rsidR="00E85901" w14:paraId="3DF3EF7F" w14:textId="77777777" w:rsidTr="00903F1A">
        <w:trPr>
          <w:trHeight w:val="263"/>
        </w:trPr>
        <w:tc>
          <w:tcPr>
            <w:tcW w:w="95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EC93ED" w14:textId="77777777" w:rsidR="00903F1A" w:rsidRPr="00A80516" w:rsidRDefault="00E85901" w:rsidP="00903F1A">
            <w:pPr>
              <w:pStyle w:val="TableParagraph"/>
              <w:spacing w:before="47"/>
              <w:ind w:left="67"/>
              <w:jc w:val="center"/>
              <w:rPr>
                <w:b/>
                <w:color w:val="E7E6E6" w:themeColor="background2"/>
                <w:sz w:val="13"/>
              </w:rPr>
            </w:pPr>
            <w:r w:rsidRPr="00A80516">
              <w:rPr>
                <w:b/>
                <w:color w:val="E7E6E6" w:themeColor="background2"/>
                <w:sz w:val="13"/>
                <w:highlight w:val="darkYellow"/>
              </w:rPr>
              <w:t>TOTAL GERAL: (1+2+3)</w:t>
            </w:r>
          </w:p>
        </w:tc>
      </w:tr>
      <w:tr w:rsidR="00E85901" w14:paraId="7321A973" w14:textId="77777777" w:rsidTr="000D41A2">
        <w:trPr>
          <w:trHeight w:val="360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37B37A" w14:textId="77777777" w:rsidR="00E85901" w:rsidRPr="007A1F9B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META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ED2F14" w14:textId="77777777" w:rsidR="00E85901" w:rsidRPr="007A1F9B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1º MÊS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33F159" w14:textId="77777777" w:rsidR="00E85901" w:rsidRPr="007A1F9B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2º MÊS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BED06E" w14:textId="77777777" w:rsidR="00E85901" w:rsidRPr="007A1F9B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3º MÊS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4ED16C" w14:textId="77777777" w:rsidR="00E85901" w:rsidRPr="007A1F9B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4º MÊS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C4DE52" w14:textId="77777777" w:rsidR="00E85901" w:rsidRPr="007A1F9B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5º MÊS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91D193" w14:textId="77777777" w:rsidR="00E85901" w:rsidRPr="007A1F9B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6º MÊS</w:t>
            </w:r>
          </w:p>
        </w:tc>
      </w:tr>
      <w:tr w:rsidR="00E85901" w14:paraId="1B2E0DBF" w14:textId="77777777" w:rsidTr="00903F1A">
        <w:trPr>
          <w:trHeight w:val="360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E91B1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2950" w14:textId="77777777" w:rsidR="00E85901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5BF34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4D8E7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1D36F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92808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1AB87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E85901" w14:paraId="78BD2E76" w14:textId="77777777" w:rsidTr="00903F1A">
        <w:trPr>
          <w:trHeight w:val="360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21899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698F9" w14:textId="77777777" w:rsidR="00E85901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757CE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06163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4EDDB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5AAB3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925B16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E85901" w14:paraId="123279ED" w14:textId="77777777" w:rsidTr="00903F1A">
        <w:trPr>
          <w:trHeight w:val="360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C4C0C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E207B" w14:textId="77777777" w:rsidR="00E85901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0EA65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D0B1F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0636E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32B29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BB8035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E85901" w14:paraId="53CE1D87" w14:textId="77777777" w:rsidTr="00903F1A">
        <w:trPr>
          <w:trHeight w:val="360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C3890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2C061" w14:textId="77777777" w:rsidR="00E85901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B41CD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12FE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D52A0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76804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CE3B85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E85901" w14:paraId="65C4E0E5" w14:textId="77777777" w:rsidTr="00903F1A">
        <w:trPr>
          <w:trHeight w:val="360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B76F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CECAB" w14:textId="77777777" w:rsidR="00E85901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06A0A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0B64E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EC2C7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3211C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FA20B1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E85901" w14:paraId="603FE972" w14:textId="77777777" w:rsidTr="00903F1A">
        <w:trPr>
          <w:trHeight w:val="360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48CAE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5C0BB" w14:textId="77777777" w:rsidR="00E85901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FB7C0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91738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C8A5A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44B5A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B9F6E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0D41A2" w14:paraId="5835051F" w14:textId="77777777" w:rsidTr="000D41A2">
        <w:trPr>
          <w:trHeight w:val="360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93E2" w14:textId="77777777" w:rsidR="000D41A2" w:rsidRDefault="000D41A2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F3EE" w14:textId="77777777" w:rsidR="000D41A2" w:rsidRDefault="000D41A2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EDF75" w14:textId="77777777" w:rsidR="000D41A2" w:rsidRDefault="000D41A2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F57DB" w14:textId="77777777" w:rsidR="000D41A2" w:rsidRDefault="000D41A2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A49EC" w14:textId="77777777" w:rsidR="000D41A2" w:rsidRDefault="000D41A2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A2A7" w14:textId="77777777" w:rsidR="000D41A2" w:rsidRDefault="000D41A2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A691D1" w14:textId="77777777" w:rsidR="000D41A2" w:rsidRDefault="000D41A2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</w:tbl>
    <w:p w14:paraId="05125C65" w14:textId="77777777" w:rsidR="00E85901" w:rsidRDefault="00E85901" w:rsidP="00E85901">
      <w:r>
        <w:tab/>
      </w:r>
    </w:p>
    <w:p w14:paraId="2C6F31E9" w14:textId="77777777" w:rsidR="00085500" w:rsidRDefault="00085500" w:rsidP="00E85901"/>
    <w:tbl>
      <w:tblPr>
        <w:tblStyle w:val="TableNormal"/>
        <w:tblW w:w="95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3"/>
      </w:tblGrid>
      <w:tr w:rsidR="00E85901" w:rsidRPr="00642749" w14:paraId="186E7D5D" w14:textId="77777777" w:rsidTr="006A709B">
        <w:trPr>
          <w:trHeight w:val="273"/>
        </w:trPr>
        <w:tc>
          <w:tcPr>
            <w:tcW w:w="9533" w:type="dxa"/>
            <w:tcBorders>
              <w:bottom w:val="single" w:sz="2" w:space="0" w:color="000000"/>
            </w:tcBorders>
            <w:shd w:val="clear" w:color="auto" w:fill="BEBEBE"/>
          </w:tcPr>
          <w:p w14:paraId="40DA795B" w14:textId="77777777" w:rsidR="00E85901" w:rsidRPr="00BE0376" w:rsidRDefault="00173D35" w:rsidP="006A709B">
            <w:pPr>
              <w:pStyle w:val="TableParagraph"/>
              <w:spacing w:before="45"/>
              <w:jc w:val="center"/>
              <w:rPr>
                <w:b/>
                <w:color w:val="002060"/>
                <w:w w:val="105"/>
                <w:sz w:val="15"/>
                <w:lang w:val="pt-BR"/>
              </w:rPr>
            </w:pPr>
            <w:r>
              <w:rPr>
                <w:b/>
                <w:color w:val="002060"/>
                <w:w w:val="105"/>
                <w:sz w:val="15"/>
                <w:lang w:val="pt-BR"/>
              </w:rPr>
              <w:t>X</w:t>
            </w:r>
            <w:r w:rsidR="00E85901" w:rsidRPr="00BE0376">
              <w:rPr>
                <w:b/>
                <w:color w:val="002060"/>
                <w:w w:val="105"/>
                <w:sz w:val="15"/>
                <w:lang w:val="pt-BR"/>
              </w:rPr>
              <w:t xml:space="preserve"> – SOLICI</w:t>
            </w:r>
            <w:r w:rsidR="00903F1A">
              <w:rPr>
                <w:b/>
                <w:color w:val="002060"/>
                <w:w w:val="105"/>
                <w:sz w:val="15"/>
                <w:lang w:val="pt-BR"/>
              </w:rPr>
              <w:t>TAÇÃO DE CELEBRAÇÃO DO CONVÊNIO/PARCERIA</w:t>
            </w:r>
          </w:p>
        </w:tc>
      </w:tr>
      <w:tr w:rsidR="00E85901" w14:paraId="5742A725" w14:textId="77777777" w:rsidTr="006A709B">
        <w:trPr>
          <w:trHeight w:val="1934"/>
        </w:trPr>
        <w:tc>
          <w:tcPr>
            <w:tcW w:w="953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CC2270" w14:textId="77777777" w:rsidR="00E85901" w:rsidRDefault="00E85901" w:rsidP="006A709B">
            <w:pPr>
              <w:pStyle w:val="TableParagraph"/>
              <w:spacing w:before="119" w:line="247" w:lineRule="auto"/>
              <w:ind w:left="103" w:right="178" w:firstLine="451"/>
              <w:rPr>
                <w:sz w:val="13"/>
                <w:lang w:val="pt-BR"/>
              </w:rPr>
            </w:pPr>
          </w:p>
          <w:p w14:paraId="6F5211BB" w14:textId="77777777" w:rsidR="00E85901" w:rsidRPr="00C17251" w:rsidRDefault="00E85901" w:rsidP="006A709B">
            <w:pPr>
              <w:pStyle w:val="TableParagraph"/>
              <w:spacing w:before="119" w:line="247" w:lineRule="auto"/>
              <w:ind w:left="103" w:right="178" w:firstLine="451"/>
              <w:rPr>
                <w:sz w:val="13"/>
                <w:lang w:val="pt-BR"/>
              </w:rPr>
            </w:pPr>
            <w:r w:rsidRPr="00C17251">
              <w:rPr>
                <w:sz w:val="13"/>
                <w:lang w:val="pt-BR"/>
              </w:rPr>
              <w:t xml:space="preserve">Nestes termos, venho submeter à apreciação de V.Sa. a presente Proposta de Plano </w:t>
            </w:r>
            <w:proofErr w:type="gramStart"/>
            <w:r w:rsidRPr="00C17251">
              <w:rPr>
                <w:spacing w:val="-3"/>
                <w:sz w:val="13"/>
                <w:lang w:val="pt-BR"/>
              </w:rPr>
              <w:t xml:space="preserve">de  </w:t>
            </w:r>
            <w:r w:rsidRPr="00C17251">
              <w:rPr>
                <w:sz w:val="13"/>
                <w:lang w:val="pt-BR"/>
              </w:rPr>
              <w:t>Trabalho</w:t>
            </w:r>
            <w:proofErr w:type="gramEnd"/>
            <w:r w:rsidRPr="00C17251">
              <w:rPr>
                <w:sz w:val="13"/>
                <w:lang w:val="pt-BR"/>
              </w:rPr>
              <w:t>,  visando ao repasse d</w:t>
            </w:r>
            <w:r>
              <w:rPr>
                <w:sz w:val="13"/>
                <w:lang w:val="pt-BR"/>
              </w:rPr>
              <w:t>e recursos  por meio de Convênio/parceria</w:t>
            </w:r>
            <w:r w:rsidRPr="00C17251">
              <w:rPr>
                <w:sz w:val="13"/>
                <w:lang w:val="pt-BR"/>
              </w:rPr>
              <w:t>.</w:t>
            </w:r>
          </w:p>
          <w:p w14:paraId="3A7F141E" w14:textId="77777777" w:rsidR="00E85901" w:rsidRPr="00C17251" w:rsidRDefault="00E85901" w:rsidP="006A709B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  <w:p w14:paraId="38338D01" w14:textId="77777777" w:rsidR="00E85901" w:rsidRDefault="00E85901" w:rsidP="006A709B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rPr>
                <w:sz w:val="13"/>
                <w:lang w:val="pt-BR"/>
              </w:rPr>
            </w:pPr>
          </w:p>
          <w:p w14:paraId="2CB52B7E" w14:textId="77777777" w:rsidR="00E85901" w:rsidRDefault="00E85901" w:rsidP="006A709B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rPr>
                <w:sz w:val="13"/>
                <w:lang w:val="pt-BR"/>
              </w:rPr>
            </w:pPr>
          </w:p>
          <w:p w14:paraId="3D52493B" w14:textId="77777777" w:rsidR="00E85901" w:rsidRDefault="00E85901" w:rsidP="006A709B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rPr>
                <w:sz w:val="13"/>
                <w:lang w:val="pt-BR"/>
              </w:rPr>
            </w:pPr>
            <w:r>
              <w:rPr>
                <w:sz w:val="13"/>
                <w:lang w:val="pt-BR"/>
              </w:rPr>
              <w:t>__________________________________________</w:t>
            </w:r>
          </w:p>
          <w:p w14:paraId="18D028B7" w14:textId="77777777" w:rsidR="00E85901" w:rsidRDefault="00E85901" w:rsidP="006A709B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rPr>
                <w:sz w:val="13"/>
                <w:lang w:val="pt-BR"/>
              </w:rPr>
            </w:pPr>
            <w:r w:rsidRPr="00C17251">
              <w:rPr>
                <w:sz w:val="13"/>
                <w:lang w:val="pt-BR"/>
              </w:rPr>
              <w:t>Assinatura do Representante Legal</w:t>
            </w:r>
            <w:r w:rsidRPr="00C17251">
              <w:rPr>
                <w:spacing w:val="9"/>
                <w:sz w:val="13"/>
                <w:lang w:val="pt-BR"/>
              </w:rPr>
              <w:t xml:space="preserve"> </w:t>
            </w:r>
            <w:r w:rsidRPr="00C17251">
              <w:rPr>
                <w:sz w:val="13"/>
                <w:lang w:val="pt-BR"/>
              </w:rPr>
              <w:t>do Convenente</w:t>
            </w:r>
            <w:r w:rsidRPr="00C17251">
              <w:rPr>
                <w:sz w:val="13"/>
                <w:lang w:val="pt-BR"/>
              </w:rPr>
              <w:tab/>
            </w:r>
          </w:p>
          <w:p w14:paraId="04B6A483" w14:textId="77777777" w:rsidR="00E85901" w:rsidRDefault="00E85901" w:rsidP="006A709B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rPr>
                <w:sz w:val="13"/>
                <w:lang w:val="pt-BR"/>
              </w:rPr>
            </w:pPr>
          </w:p>
          <w:p w14:paraId="6DD1F99F" w14:textId="77777777" w:rsidR="00E85901" w:rsidRDefault="00E85901" w:rsidP="006A709B">
            <w:pPr>
              <w:pStyle w:val="TableParagraph"/>
              <w:tabs>
                <w:tab w:val="left" w:pos="489"/>
                <w:tab w:val="left" w:pos="1055"/>
                <w:tab w:val="left" w:pos="1652"/>
              </w:tabs>
              <w:spacing w:before="124"/>
              <w:ind w:right="489"/>
              <w:jc w:val="right"/>
              <w:rPr>
                <w:sz w:val="13"/>
                <w:lang w:val="pt-BR"/>
              </w:rPr>
            </w:pPr>
            <w:r>
              <w:rPr>
                <w:sz w:val="13"/>
                <w:lang w:val="pt-BR"/>
              </w:rPr>
              <w:t xml:space="preserve">                                          ___________________________                       ______/_____/_________</w:t>
            </w:r>
          </w:p>
          <w:p w14:paraId="2B624645" w14:textId="77777777" w:rsidR="00E85901" w:rsidRPr="00C17251" w:rsidRDefault="00E85901" w:rsidP="006A709B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rPr>
                <w:sz w:val="13"/>
                <w:lang w:val="pt-BR"/>
              </w:rPr>
            </w:pPr>
            <w:r>
              <w:rPr>
                <w:sz w:val="13"/>
                <w:lang w:val="pt-BR"/>
              </w:rPr>
              <w:t xml:space="preserve">                                                                                                        </w:t>
            </w:r>
            <w:r w:rsidRPr="00C17251">
              <w:rPr>
                <w:sz w:val="13"/>
                <w:lang w:val="pt-BR"/>
              </w:rPr>
              <w:t>Local</w:t>
            </w:r>
            <w:r w:rsidRPr="00C17251">
              <w:rPr>
                <w:sz w:val="13"/>
                <w:lang w:val="pt-BR"/>
              </w:rPr>
              <w:tab/>
            </w:r>
            <w:r>
              <w:rPr>
                <w:sz w:val="13"/>
                <w:lang w:val="pt-BR"/>
              </w:rPr>
              <w:t xml:space="preserve">                                                      </w:t>
            </w:r>
            <w:r w:rsidRPr="00C17251">
              <w:rPr>
                <w:sz w:val="13"/>
                <w:lang w:val="pt-BR"/>
              </w:rPr>
              <w:t>Data</w:t>
            </w:r>
          </w:p>
          <w:p w14:paraId="742E8221" w14:textId="77777777" w:rsidR="00E85901" w:rsidRDefault="00E85901" w:rsidP="006A709B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14:paraId="37432D9D" w14:textId="77777777" w:rsidR="00E85901" w:rsidRDefault="00E85901" w:rsidP="006A709B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14:paraId="2739C32B" w14:textId="77777777" w:rsidR="00E85901" w:rsidRDefault="00E85901" w:rsidP="006A709B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14:paraId="6E010802" w14:textId="77777777" w:rsidR="00E85901" w:rsidRPr="00C17251" w:rsidRDefault="00E85901" w:rsidP="006A709B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14:paraId="389D2831" w14:textId="77777777" w:rsidR="00E85901" w:rsidRPr="00C17251" w:rsidRDefault="00E85901" w:rsidP="006A709B">
            <w:pPr>
              <w:pStyle w:val="TableParagraph"/>
              <w:spacing w:before="9"/>
              <w:rPr>
                <w:rFonts w:ascii="Times New Roman"/>
                <w:sz w:val="14"/>
                <w:lang w:val="pt-BR"/>
              </w:rPr>
            </w:pPr>
          </w:p>
          <w:p w14:paraId="001BB633" w14:textId="77777777" w:rsidR="00E85901" w:rsidRDefault="00E85901" w:rsidP="006A709B">
            <w:pPr>
              <w:pStyle w:val="TableParagraph"/>
              <w:spacing w:line="20" w:lineRule="exact"/>
              <w:ind w:left="12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1F6BC082" wp14:editId="03C50C3A">
                      <wp:extent cx="2118360" cy="9525"/>
                      <wp:effectExtent l="12700" t="9525" r="12065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18360" cy="9525"/>
                                <a:chOff x="0" y="0"/>
                                <a:chExt cx="3336" cy="15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9F7B71" id="Group 2" o:spid="_x0000_s1026" style="width:166.8pt;height:.75pt;mso-position-horizontal-relative:char;mso-position-vertical-relative:line" coordsize="333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">
                      <v:line id="Line 3" o:spid="_x0000_s1027" style="position:absolute;visibility:visible;mso-wrap-style:square" from="0,7" to="333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" strokeweight=".72pt"/>
                      <w10:anchorlock/>
                    </v:group>
                  </w:pict>
                </mc:Fallback>
              </mc:AlternateContent>
            </w:r>
          </w:p>
          <w:p w14:paraId="42296033" w14:textId="77777777" w:rsidR="00E85901" w:rsidRDefault="00E85901" w:rsidP="006A709B">
            <w:pPr>
              <w:pStyle w:val="TableParagraph"/>
              <w:ind w:left="664"/>
              <w:rPr>
                <w:sz w:val="13"/>
              </w:rPr>
            </w:pPr>
            <w:proofErr w:type="spellStart"/>
            <w:r>
              <w:rPr>
                <w:sz w:val="13"/>
              </w:rPr>
              <w:t>Carimbo</w:t>
            </w:r>
            <w:proofErr w:type="spellEnd"/>
            <w:r>
              <w:rPr>
                <w:sz w:val="13"/>
              </w:rPr>
              <w:t xml:space="preserve"> de </w:t>
            </w:r>
            <w:proofErr w:type="spellStart"/>
            <w:r>
              <w:rPr>
                <w:sz w:val="13"/>
              </w:rPr>
              <w:t>Identificação</w:t>
            </w:r>
            <w:proofErr w:type="spellEnd"/>
          </w:p>
          <w:p w14:paraId="485C5BAC" w14:textId="77777777" w:rsidR="00E85901" w:rsidRDefault="00E85901" w:rsidP="006A709B">
            <w:pPr>
              <w:pStyle w:val="TableParagraph"/>
              <w:ind w:left="664"/>
              <w:rPr>
                <w:sz w:val="13"/>
              </w:rPr>
            </w:pPr>
          </w:p>
          <w:p w14:paraId="1A35A0DD" w14:textId="77777777" w:rsidR="00E85901" w:rsidRDefault="00E85901" w:rsidP="006A709B">
            <w:pPr>
              <w:pStyle w:val="TableParagraph"/>
              <w:ind w:left="664"/>
              <w:rPr>
                <w:sz w:val="13"/>
              </w:rPr>
            </w:pPr>
          </w:p>
          <w:p w14:paraId="16690DC9" w14:textId="77777777" w:rsidR="00E85901" w:rsidRDefault="00E85901" w:rsidP="006A709B">
            <w:pPr>
              <w:pStyle w:val="TableParagraph"/>
              <w:ind w:left="664"/>
              <w:rPr>
                <w:sz w:val="13"/>
              </w:rPr>
            </w:pPr>
          </w:p>
        </w:tc>
      </w:tr>
    </w:tbl>
    <w:p w14:paraId="33130917" w14:textId="77777777" w:rsidR="00E85901" w:rsidRDefault="00E85901" w:rsidP="00E85901"/>
    <w:p w14:paraId="7C50783D" w14:textId="77777777" w:rsidR="006A709B" w:rsidRDefault="006A709B"/>
    <w:tbl>
      <w:tblPr>
        <w:tblStyle w:val="TableNormal"/>
        <w:tblW w:w="95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3"/>
      </w:tblGrid>
      <w:tr w:rsidR="00F03D8C" w:rsidRPr="00642749" w14:paraId="48FEB99E" w14:textId="77777777" w:rsidTr="00F03D8C">
        <w:trPr>
          <w:trHeight w:val="273"/>
        </w:trPr>
        <w:tc>
          <w:tcPr>
            <w:tcW w:w="9533" w:type="dxa"/>
            <w:tcBorders>
              <w:bottom w:val="single" w:sz="2" w:space="0" w:color="000000"/>
            </w:tcBorders>
            <w:shd w:val="clear" w:color="auto" w:fill="BEBEBE"/>
          </w:tcPr>
          <w:p w14:paraId="3621C7E7" w14:textId="77777777" w:rsidR="00F03D8C" w:rsidRPr="00BE0376" w:rsidRDefault="00F03D8C" w:rsidP="00892D0E">
            <w:pPr>
              <w:pStyle w:val="TableParagraph"/>
              <w:spacing w:before="45"/>
              <w:jc w:val="center"/>
              <w:rPr>
                <w:b/>
                <w:color w:val="002060"/>
                <w:w w:val="105"/>
                <w:sz w:val="15"/>
                <w:lang w:val="pt-BR"/>
              </w:rPr>
            </w:pPr>
            <w:r>
              <w:rPr>
                <w:b/>
                <w:color w:val="002060"/>
                <w:w w:val="105"/>
                <w:sz w:val="15"/>
                <w:lang w:val="pt-BR"/>
              </w:rPr>
              <w:t>X</w:t>
            </w:r>
            <w:r w:rsidR="00382CE9">
              <w:rPr>
                <w:b/>
                <w:color w:val="002060"/>
                <w:w w:val="105"/>
                <w:sz w:val="15"/>
                <w:lang w:val="pt-BR"/>
              </w:rPr>
              <w:t>I</w:t>
            </w:r>
            <w:r w:rsidRPr="00BE0376">
              <w:rPr>
                <w:b/>
                <w:color w:val="002060"/>
                <w:w w:val="105"/>
                <w:sz w:val="15"/>
                <w:lang w:val="pt-BR"/>
              </w:rPr>
              <w:t xml:space="preserve"> – </w:t>
            </w:r>
            <w:r w:rsidR="0092115C">
              <w:rPr>
                <w:b/>
                <w:color w:val="002060"/>
                <w:w w:val="105"/>
                <w:sz w:val="15"/>
                <w:lang w:val="pt-BR"/>
              </w:rPr>
              <w:t xml:space="preserve">APROVAÇÃO DO </w:t>
            </w:r>
            <w:r w:rsidR="007114D1">
              <w:rPr>
                <w:b/>
                <w:color w:val="002060"/>
                <w:w w:val="105"/>
                <w:sz w:val="15"/>
                <w:lang w:val="pt-BR"/>
              </w:rPr>
              <w:t xml:space="preserve">PLANO DE TRABALHO PELO </w:t>
            </w:r>
            <w:r w:rsidR="0092115C">
              <w:rPr>
                <w:b/>
                <w:color w:val="002060"/>
                <w:w w:val="105"/>
                <w:sz w:val="15"/>
                <w:lang w:val="pt-BR"/>
              </w:rPr>
              <w:t>CONCEDENTE</w:t>
            </w:r>
            <w:r>
              <w:rPr>
                <w:b/>
                <w:color w:val="002060"/>
                <w:w w:val="105"/>
                <w:sz w:val="15"/>
                <w:lang w:val="pt-BR"/>
              </w:rPr>
              <w:t xml:space="preserve"> DO CONVÊNIO/PARCERIA</w:t>
            </w:r>
          </w:p>
        </w:tc>
      </w:tr>
      <w:tr w:rsidR="00F03D8C" w:rsidRPr="00642749" w14:paraId="5EE831A8" w14:textId="77777777" w:rsidTr="00F03D8C">
        <w:trPr>
          <w:trHeight w:val="1934"/>
        </w:trPr>
        <w:tc>
          <w:tcPr>
            <w:tcW w:w="953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F23ADEC" w14:textId="77777777" w:rsidR="00F03D8C" w:rsidRDefault="00F03D8C" w:rsidP="00892D0E">
            <w:pPr>
              <w:pStyle w:val="TableParagraph"/>
              <w:spacing w:before="119" w:line="247" w:lineRule="auto"/>
              <w:ind w:left="103" w:right="178" w:firstLine="451"/>
              <w:rPr>
                <w:sz w:val="13"/>
                <w:lang w:val="pt-BR"/>
              </w:rPr>
            </w:pPr>
          </w:p>
          <w:p w14:paraId="46D43A88" w14:textId="77777777" w:rsidR="00F03D8C" w:rsidRPr="00C17251" w:rsidRDefault="0092115C" w:rsidP="00892D0E">
            <w:pPr>
              <w:pStyle w:val="TableParagraph"/>
              <w:spacing w:before="119" w:line="247" w:lineRule="auto"/>
              <w:ind w:left="103" w:right="178" w:firstLine="451"/>
              <w:rPr>
                <w:sz w:val="13"/>
                <w:lang w:val="pt-BR"/>
              </w:rPr>
            </w:pPr>
            <w:r>
              <w:rPr>
                <w:sz w:val="13"/>
                <w:lang w:val="pt-BR"/>
              </w:rPr>
              <w:t>APROVADO.</w:t>
            </w:r>
          </w:p>
          <w:p w14:paraId="56D660BA" w14:textId="77777777" w:rsidR="00F03D8C" w:rsidRPr="00C17251" w:rsidRDefault="00F03D8C" w:rsidP="00892D0E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  <w:p w14:paraId="794999EE" w14:textId="77777777" w:rsidR="00F03D8C" w:rsidRDefault="00F03D8C" w:rsidP="00892D0E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rPr>
                <w:sz w:val="13"/>
                <w:lang w:val="pt-BR"/>
              </w:rPr>
            </w:pPr>
          </w:p>
          <w:p w14:paraId="17A341EA" w14:textId="77777777" w:rsidR="00F03D8C" w:rsidRDefault="00F03D8C" w:rsidP="00F66309">
            <w:pPr>
              <w:pStyle w:val="TableParagraph"/>
              <w:tabs>
                <w:tab w:val="left" w:pos="489"/>
                <w:tab w:val="left" w:pos="1055"/>
                <w:tab w:val="left" w:pos="1652"/>
              </w:tabs>
              <w:spacing w:before="124"/>
              <w:ind w:right="489"/>
              <w:jc w:val="right"/>
              <w:rPr>
                <w:sz w:val="13"/>
                <w:lang w:val="pt-BR"/>
              </w:rPr>
            </w:pPr>
            <w:r>
              <w:rPr>
                <w:sz w:val="13"/>
                <w:lang w:val="pt-BR"/>
              </w:rPr>
              <w:t xml:space="preserve">                                          ___________________________                       ______/_____/_________</w:t>
            </w:r>
          </w:p>
          <w:p w14:paraId="6D246A9F" w14:textId="77777777" w:rsidR="00F03D8C" w:rsidRPr="00C17251" w:rsidRDefault="00F03D8C" w:rsidP="00F66309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rPr>
                <w:sz w:val="13"/>
                <w:lang w:val="pt-BR"/>
              </w:rPr>
            </w:pPr>
            <w:r>
              <w:rPr>
                <w:sz w:val="13"/>
                <w:lang w:val="pt-BR"/>
              </w:rPr>
              <w:t xml:space="preserve">                                                                                                        </w:t>
            </w:r>
            <w:r w:rsidRPr="00C17251">
              <w:rPr>
                <w:sz w:val="13"/>
                <w:lang w:val="pt-BR"/>
              </w:rPr>
              <w:t>Local</w:t>
            </w:r>
            <w:r w:rsidRPr="00C17251">
              <w:rPr>
                <w:sz w:val="13"/>
                <w:lang w:val="pt-BR"/>
              </w:rPr>
              <w:tab/>
            </w:r>
            <w:r>
              <w:rPr>
                <w:sz w:val="13"/>
                <w:lang w:val="pt-BR"/>
              </w:rPr>
              <w:t xml:space="preserve">                                                      </w:t>
            </w:r>
            <w:r w:rsidRPr="00C17251">
              <w:rPr>
                <w:sz w:val="13"/>
                <w:lang w:val="pt-BR"/>
              </w:rPr>
              <w:t>Data</w:t>
            </w:r>
          </w:p>
          <w:p w14:paraId="291B53F1" w14:textId="77777777" w:rsidR="00F03D8C" w:rsidRDefault="00F03D8C" w:rsidP="00892D0E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rPr>
                <w:sz w:val="13"/>
                <w:lang w:val="pt-BR"/>
              </w:rPr>
            </w:pPr>
          </w:p>
          <w:p w14:paraId="187019E6" w14:textId="77777777" w:rsidR="00F03D8C" w:rsidRDefault="00F03D8C" w:rsidP="00F66309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jc w:val="center"/>
              <w:rPr>
                <w:sz w:val="13"/>
                <w:lang w:val="pt-BR"/>
              </w:rPr>
            </w:pPr>
            <w:r>
              <w:rPr>
                <w:sz w:val="13"/>
                <w:lang w:val="pt-BR"/>
              </w:rPr>
              <w:t>_________________________</w:t>
            </w:r>
          </w:p>
          <w:p w14:paraId="1F9E3BC3" w14:textId="77777777" w:rsidR="00F03D8C" w:rsidRDefault="00F03D8C" w:rsidP="00F66309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jc w:val="center"/>
              <w:rPr>
                <w:sz w:val="13"/>
                <w:lang w:val="pt-BR"/>
              </w:rPr>
            </w:pPr>
            <w:r w:rsidRPr="00C17251">
              <w:rPr>
                <w:sz w:val="13"/>
                <w:lang w:val="pt-BR"/>
              </w:rPr>
              <w:t xml:space="preserve">Assinatura do </w:t>
            </w:r>
            <w:r>
              <w:rPr>
                <w:sz w:val="13"/>
                <w:lang w:val="pt-BR"/>
              </w:rPr>
              <w:t>Concedente</w:t>
            </w:r>
          </w:p>
          <w:p w14:paraId="14676BF4" w14:textId="77777777" w:rsidR="00F03D8C" w:rsidRPr="00F03D8C" w:rsidRDefault="00F03D8C" w:rsidP="00F66309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jc w:val="center"/>
              <w:rPr>
                <w:sz w:val="13"/>
                <w:szCs w:val="13"/>
                <w:lang w:val="pt-BR"/>
              </w:rPr>
            </w:pPr>
            <w:r>
              <w:rPr>
                <w:sz w:val="13"/>
                <w:lang w:val="pt-BR"/>
              </w:rPr>
              <w:t>Identificação e carimbo da autoridade</w:t>
            </w:r>
            <w:r w:rsidRPr="00802386">
              <w:rPr>
                <w:sz w:val="13"/>
                <w:szCs w:val="13"/>
                <w:lang w:val="pt-BR"/>
              </w:rPr>
              <w:t xml:space="preserve"> responsável pelo órgão/entidade repassador dos recursos</w:t>
            </w:r>
          </w:p>
          <w:p w14:paraId="5EA52763" w14:textId="77777777" w:rsidR="00F03D8C" w:rsidRPr="00F03D8C" w:rsidRDefault="00F03D8C" w:rsidP="00F66309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jc w:val="center"/>
              <w:rPr>
                <w:sz w:val="13"/>
                <w:szCs w:val="13"/>
                <w:lang w:val="pt-BR"/>
              </w:rPr>
            </w:pPr>
          </w:p>
          <w:p w14:paraId="00E4E034" w14:textId="77777777" w:rsidR="00F03D8C" w:rsidRDefault="00F03D8C" w:rsidP="00892D0E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14:paraId="6779D932" w14:textId="77777777" w:rsidR="00F03D8C" w:rsidRDefault="00F03D8C" w:rsidP="00892D0E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14:paraId="488E36BF" w14:textId="77777777" w:rsidR="00F03D8C" w:rsidRDefault="00F03D8C" w:rsidP="00892D0E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14:paraId="12D70BB1" w14:textId="77777777" w:rsidR="00F03D8C" w:rsidRPr="00802386" w:rsidRDefault="00F03D8C" w:rsidP="00F03D8C">
            <w:pPr>
              <w:pStyle w:val="TableParagraph"/>
              <w:ind w:left="664"/>
              <w:rPr>
                <w:sz w:val="13"/>
                <w:lang w:val="pt-BR"/>
              </w:rPr>
            </w:pPr>
          </w:p>
        </w:tc>
      </w:tr>
    </w:tbl>
    <w:p w14:paraId="0CC5E841" w14:textId="77777777" w:rsidR="00F66309" w:rsidRPr="00802386" w:rsidRDefault="00F66309">
      <w:pPr>
        <w:rPr>
          <w:lang w:val="pt-BR"/>
        </w:rPr>
      </w:pPr>
    </w:p>
    <w:sectPr w:rsidR="00F66309" w:rsidRPr="00802386">
      <w:pgSz w:w="12240" w:h="15840"/>
      <w:pgMar w:top="1500" w:right="1000" w:bottom="280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78F5E" w14:textId="77777777" w:rsidR="00AF42CE" w:rsidRDefault="00AF42CE" w:rsidP="001577F4">
      <w:r>
        <w:separator/>
      </w:r>
    </w:p>
  </w:endnote>
  <w:endnote w:type="continuationSeparator" w:id="0">
    <w:p w14:paraId="5DE685CE" w14:textId="77777777" w:rsidR="00AF42CE" w:rsidRDefault="00AF42CE" w:rsidP="00157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1F8EB" w14:textId="77777777" w:rsidR="00AF42CE" w:rsidRDefault="00AF42CE" w:rsidP="001577F4">
      <w:r>
        <w:separator/>
      </w:r>
    </w:p>
  </w:footnote>
  <w:footnote w:type="continuationSeparator" w:id="0">
    <w:p w14:paraId="477C667D" w14:textId="77777777" w:rsidR="00AF42CE" w:rsidRDefault="00AF42CE" w:rsidP="00157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C35A0" w14:textId="77777777" w:rsidR="001577F4" w:rsidRDefault="001577F4" w:rsidP="001577F4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54"/>
    <w:rsid w:val="00077692"/>
    <w:rsid w:val="00085500"/>
    <w:rsid w:val="000C757C"/>
    <w:rsid w:val="000D41A2"/>
    <w:rsid w:val="00112C17"/>
    <w:rsid w:val="001408E8"/>
    <w:rsid w:val="0015267D"/>
    <w:rsid w:val="001577F4"/>
    <w:rsid w:val="00173D35"/>
    <w:rsid w:val="001757D4"/>
    <w:rsid w:val="00181FE4"/>
    <w:rsid w:val="001A19B0"/>
    <w:rsid w:val="001B2891"/>
    <w:rsid w:val="001B31D9"/>
    <w:rsid w:val="001D22C1"/>
    <w:rsid w:val="001E0F92"/>
    <w:rsid w:val="00211AAD"/>
    <w:rsid w:val="00250C3F"/>
    <w:rsid w:val="00254110"/>
    <w:rsid w:val="002639A0"/>
    <w:rsid w:val="002662B9"/>
    <w:rsid w:val="003132D6"/>
    <w:rsid w:val="00333A91"/>
    <w:rsid w:val="003414EF"/>
    <w:rsid w:val="00364D17"/>
    <w:rsid w:val="00382CE9"/>
    <w:rsid w:val="003D3704"/>
    <w:rsid w:val="00486C38"/>
    <w:rsid w:val="004B1FD8"/>
    <w:rsid w:val="004B7D1A"/>
    <w:rsid w:val="004D2353"/>
    <w:rsid w:val="00505C50"/>
    <w:rsid w:val="00596586"/>
    <w:rsid w:val="005B156C"/>
    <w:rsid w:val="005D2D51"/>
    <w:rsid w:val="00621981"/>
    <w:rsid w:val="006232F7"/>
    <w:rsid w:val="00642749"/>
    <w:rsid w:val="006A709B"/>
    <w:rsid w:val="006B0657"/>
    <w:rsid w:val="007114D1"/>
    <w:rsid w:val="007144CE"/>
    <w:rsid w:val="0071579C"/>
    <w:rsid w:val="0072675F"/>
    <w:rsid w:val="00734DB6"/>
    <w:rsid w:val="00737146"/>
    <w:rsid w:val="00766814"/>
    <w:rsid w:val="00780EE0"/>
    <w:rsid w:val="007D3970"/>
    <w:rsid w:val="007F4800"/>
    <w:rsid w:val="00802386"/>
    <w:rsid w:val="00811E31"/>
    <w:rsid w:val="00826055"/>
    <w:rsid w:val="0085684B"/>
    <w:rsid w:val="00895DE6"/>
    <w:rsid w:val="0089776A"/>
    <w:rsid w:val="008B7CB1"/>
    <w:rsid w:val="008C21C2"/>
    <w:rsid w:val="008F043B"/>
    <w:rsid w:val="008F1ECA"/>
    <w:rsid w:val="00903F1A"/>
    <w:rsid w:val="00910ECB"/>
    <w:rsid w:val="0092115C"/>
    <w:rsid w:val="0092778E"/>
    <w:rsid w:val="009504ED"/>
    <w:rsid w:val="00966BBA"/>
    <w:rsid w:val="009703B5"/>
    <w:rsid w:val="00A03593"/>
    <w:rsid w:val="00A05EB4"/>
    <w:rsid w:val="00AA5BB7"/>
    <w:rsid w:val="00AB0B1A"/>
    <w:rsid w:val="00AF42CE"/>
    <w:rsid w:val="00AF6CF1"/>
    <w:rsid w:val="00B3515C"/>
    <w:rsid w:val="00B4751D"/>
    <w:rsid w:val="00B608A4"/>
    <w:rsid w:val="00B626F2"/>
    <w:rsid w:val="00BF61DF"/>
    <w:rsid w:val="00C94D1C"/>
    <w:rsid w:val="00CE6943"/>
    <w:rsid w:val="00CE6A72"/>
    <w:rsid w:val="00CF37AA"/>
    <w:rsid w:val="00CF7254"/>
    <w:rsid w:val="00D1318E"/>
    <w:rsid w:val="00D723EF"/>
    <w:rsid w:val="00D74256"/>
    <w:rsid w:val="00D87586"/>
    <w:rsid w:val="00E32A1C"/>
    <w:rsid w:val="00E85901"/>
    <w:rsid w:val="00E91C7F"/>
    <w:rsid w:val="00EA6176"/>
    <w:rsid w:val="00EC59BA"/>
    <w:rsid w:val="00ED3E8A"/>
    <w:rsid w:val="00EF1873"/>
    <w:rsid w:val="00F03D8C"/>
    <w:rsid w:val="00F079BA"/>
    <w:rsid w:val="00F17AED"/>
    <w:rsid w:val="00F230A3"/>
    <w:rsid w:val="00F66309"/>
    <w:rsid w:val="00F76AE5"/>
    <w:rsid w:val="00F97092"/>
    <w:rsid w:val="00FD2F17"/>
    <w:rsid w:val="00FE4459"/>
    <w:rsid w:val="00FF5AA0"/>
    <w:rsid w:val="00FF67E0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4524F"/>
  <w15:docId w15:val="{668C6D88-AA83-46C2-8238-91865052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8590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59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85901"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rsid w:val="00E85901"/>
    <w:rPr>
      <w:rFonts w:ascii="Times New Roman" w:eastAsia="Times New Roman" w:hAnsi="Times New Roman" w:cs="Times New Roman"/>
      <w:lang w:val="en-US"/>
    </w:rPr>
  </w:style>
  <w:style w:type="paragraph" w:styleId="PargrafodaLista">
    <w:name w:val="List Paragraph"/>
    <w:basedOn w:val="Normal"/>
    <w:uiPriority w:val="1"/>
    <w:qFormat/>
    <w:rsid w:val="00E85901"/>
  </w:style>
  <w:style w:type="paragraph" w:customStyle="1" w:styleId="TableParagraph">
    <w:name w:val="Table Paragraph"/>
    <w:basedOn w:val="Normal"/>
    <w:uiPriority w:val="1"/>
    <w:qFormat/>
    <w:rsid w:val="00E85901"/>
  </w:style>
  <w:style w:type="paragraph" w:styleId="Textodebalo">
    <w:name w:val="Balloon Text"/>
    <w:basedOn w:val="Normal"/>
    <w:link w:val="TextodebaloChar"/>
    <w:uiPriority w:val="99"/>
    <w:semiHidden/>
    <w:unhideWhenUsed/>
    <w:rsid w:val="00E859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5901"/>
    <w:rPr>
      <w:rFonts w:ascii="Segoe UI" w:eastAsia="Verdana" w:hAnsi="Segoe UI" w:cs="Segoe UI"/>
      <w:sz w:val="18"/>
      <w:szCs w:val="18"/>
      <w:lang w:val="en-US"/>
    </w:rPr>
  </w:style>
  <w:style w:type="character" w:styleId="TextodoEspaoReservado">
    <w:name w:val="Placeholder Text"/>
    <w:basedOn w:val="Fontepargpadro"/>
    <w:uiPriority w:val="99"/>
    <w:semiHidden/>
    <w:rsid w:val="00E85901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1577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77F4"/>
    <w:rPr>
      <w:rFonts w:ascii="Verdana" w:eastAsia="Verdana" w:hAnsi="Verdana" w:cs="Verdana"/>
      <w:lang w:val="en-US"/>
    </w:rPr>
  </w:style>
  <w:style w:type="paragraph" w:styleId="Rodap">
    <w:name w:val="footer"/>
    <w:basedOn w:val="Normal"/>
    <w:link w:val="RodapChar"/>
    <w:uiPriority w:val="99"/>
    <w:unhideWhenUsed/>
    <w:rsid w:val="001577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77F4"/>
    <w:rPr>
      <w:rFonts w:ascii="Verdana" w:eastAsia="Verdana" w:hAnsi="Verdana" w:cs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u&#225;rios\galttieri.tavares\Desktop\PLANO%20DE%20TRABALHO%20MACRO%204.do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4350C-EAEC-44EB-9539-2CAFAB91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PLANO DE TRABALHO MACRO 4</Template>
  <TotalTime>0</TotalTime>
  <Pages>8</Pages>
  <Words>841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Galttieri Ferreira Tavares</dc:creator>
  <cp:lastModifiedBy>Bruno Henrique</cp:lastModifiedBy>
  <cp:revision>2</cp:revision>
  <cp:lastPrinted>2023-05-08T13:11:00Z</cp:lastPrinted>
  <dcterms:created xsi:type="dcterms:W3CDTF">2025-02-07T14:14:00Z</dcterms:created>
  <dcterms:modified xsi:type="dcterms:W3CDTF">2025-02-07T14:14:00Z</dcterms:modified>
</cp:coreProperties>
</file>